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F1E51" w14:textId="77777777" w:rsidR="004C0B88" w:rsidRDefault="004C0B88" w:rsidP="004C4898">
      <w:pPr>
        <w:spacing w:after="0" w:line="240" w:lineRule="auto"/>
        <w:jc w:val="both"/>
        <w:rPr>
          <w:rFonts w:cstheme="minorHAnsi"/>
          <w:b/>
          <w:bCs/>
        </w:rPr>
      </w:pPr>
    </w:p>
    <w:p w14:paraId="3BC55D16" w14:textId="72DACCBF" w:rsidR="00D00E7D" w:rsidRPr="00EC5E3A" w:rsidRDefault="00D00E7D" w:rsidP="004C4898">
      <w:pPr>
        <w:spacing w:after="0" w:line="240" w:lineRule="auto"/>
        <w:jc w:val="both"/>
        <w:rPr>
          <w:rFonts w:cstheme="minorHAnsi"/>
        </w:rPr>
      </w:pPr>
      <w:r w:rsidRPr="00EC5E3A">
        <w:rPr>
          <w:rFonts w:cstheme="minorHAnsi"/>
          <w:b/>
          <w:bCs/>
        </w:rPr>
        <w:t xml:space="preserve">Verslag van de vergadering van </w:t>
      </w:r>
      <w:r w:rsidR="00F122DF" w:rsidRPr="00EC5E3A">
        <w:rPr>
          <w:rFonts w:cstheme="minorHAnsi"/>
          <w:b/>
          <w:bCs/>
        </w:rPr>
        <w:t>het bestuursorgaan</w:t>
      </w:r>
      <w:r w:rsidRPr="00EC5E3A">
        <w:rPr>
          <w:rFonts w:cstheme="minorHAnsi"/>
          <w:b/>
          <w:bCs/>
        </w:rPr>
        <w:t xml:space="preserve"> van de Koninklijke Belgische Handbalvereniging </w:t>
      </w:r>
      <w:r w:rsidR="003D0692">
        <w:rPr>
          <w:rFonts w:cstheme="minorHAnsi"/>
          <w:b/>
          <w:bCs/>
        </w:rPr>
        <w:t>13/01/2026</w:t>
      </w:r>
    </w:p>
    <w:p w14:paraId="613B5F1A" w14:textId="77777777" w:rsidR="009661C5" w:rsidRPr="00EC5E3A" w:rsidRDefault="009661C5" w:rsidP="004C4898">
      <w:pPr>
        <w:spacing w:after="0" w:line="240" w:lineRule="auto"/>
        <w:jc w:val="both"/>
        <w:rPr>
          <w:rFonts w:cstheme="minorHAnsi"/>
        </w:rPr>
      </w:pPr>
    </w:p>
    <w:p w14:paraId="5B2FFE2C" w14:textId="40BABAE1" w:rsidR="00D00E7D" w:rsidRDefault="00D00E7D" w:rsidP="004C4898">
      <w:pPr>
        <w:spacing w:after="0" w:line="240" w:lineRule="auto"/>
        <w:jc w:val="both"/>
        <w:rPr>
          <w:rFonts w:cstheme="minorHAnsi"/>
        </w:rPr>
      </w:pPr>
      <w:r w:rsidRPr="00EC5E3A">
        <w:rPr>
          <w:rFonts w:cstheme="minorHAnsi"/>
          <w:b/>
          <w:bCs/>
        </w:rPr>
        <w:t>Aanwezig</w:t>
      </w:r>
      <w:r w:rsidRPr="00EC5E3A">
        <w:rPr>
          <w:rFonts w:cstheme="minorHAnsi"/>
        </w:rPr>
        <w:t>:</w:t>
      </w:r>
      <w:r w:rsidR="00FF3308">
        <w:rPr>
          <w:rFonts w:cstheme="minorHAnsi"/>
        </w:rPr>
        <w:t xml:space="preserve"> </w:t>
      </w:r>
      <w:r w:rsidR="00C540A2">
        <w:rPr>
          <w:rFonts w:cstheme="minorHAnsi"/>
        </w:rPr>
        <w:t xml:space="preserve">T. Pierloot – </w:t>
      </w:r>
      <w:r w:rsidR="00F15EE8" w:rsidRPr="00AF6405">
        <w:rPr>
          <w:rFonts w:cstheme="minorHAnsi"/>
        </w:rPr>
        <w:t xml:space="preserve"> </w:t>
      </w:r>
      <w:r w:rsidR="007056B3" w:rsidRPr="00AF6405">
        <w:rPr>
          <w:rFonts w:cstheme="minorHAnsi"/>
        </w:rPr>
        <w:t>B. Brasseur</w:t>
      </w:r>
      <w:r w:rsidR="00F15EE8" w:rsidRPr="00AF6405">
        <w:rPr>
          <w:rFonts w:cstheme="minorHAnsi"/>
        </w:rPr>
        <w:t xml:space="preserve"> </w:t>
      </w:r>
      <w:r w:rsidR="009D39EC" w:rsidRPr="00AF6405">
        <w:rPr>
          <w:rFonts w:cstheme="minorHAnsi"/>
        </w:rPr>
        <w:t xml:space="preserve">– </w:t>
      </w:r>
      <w:r w:rsidR="009B2E0E" w:rsidRPr="00AF6405">
        <w:rPr>
          <w:rFonts w:cstheme="minorHAnsi"/>
        </w:rPr>
        <w:t xml:space="preserve">J-L Dessart </w:t>
      </w:r>
      <w:r w:rsidR="005F6472">
        <w:rPr>
          <w:rFonts w:cstheme="minorHAnsi"/>
        </w:rPr>
        <w:t>–</w:t>
      </w:r>
      <w:r w:rsidR="00BE735C" w:rsidRPr="00AF6405">
        <w:rPr>
          <w:rFonts w:cstheme="minorHAnsi"/>
        </w:rPr>
        <w:t xml:space="preserve"> </w:t>
      </w:r>
      <w:r w:rsidRPr="00AF6405">
        <w:rPr>
          <w:rFonts w:cstheme="minorHAnsi"/>
        </w:rPr>
        <w:t>J</w:t>
      </w:r>
      <w:r w:rsidR="005F6472">
        <w:rPr>
          <w:rFonts w:cstheme="minorHAnsi"/>
        </w:rPr>
        <w:t>-</w:t>
      </w:r>
      <w:r w:rsidR="009661C5" w:rsidRPr="00AF6405">
        <w:rPr>
          <w:rFonts w:cstheme="minorHAnsi"/>
        </w:rPr>
        <w:t>F</w:t>
      </w:r>
      <w:r w:rsidRPr="00AF6405">
        <w:rPr>
          <w:rFonts w:cstheme="minorHAnsi"/>
        </w:rPr>
        <w:t xml:space="preserve"> Hannosset -</w:t>
      </w:r>
      <w:r w:rsidR="00A43CC7" w:rsidRPr="00AF6405">
        <w:rPr>
          <w:rFonts w:cstheme="minorHAnsi"/>
        </w:rPr>
        <w:t xml:space="preserve"> T. Mogal -</w:t>
      </w:r>
      <w:r w:rsidRPr="00AF6405">
        <w:rPr>
          <w:rFonts w:cstheme="minorHAnsi"/>
        </w:rPr>
        <w:t xml:space="preserve"> </w:t>
      </w:r>
      <w:r w:rsidR="005F6472" w:rsidRPr="00AF6405">
        <w:rPr>
          <w:rFonts w:cstheme="minorHAnsi"/>
        </w:rPr>
        <w:t xml:space="preserve">B. Danhieux – </w:t>
      </w:r>
      <w:r w:rsidRPr="00AF6405">
        <w:rPr>
          <w:rFonts w:cstheme="minorHAnsi"/>
        </w:rPr>
        <w:t>B. Neuville</w:t>
      </w:r>
      <w:r w:rsidR="00FF3308" w:rsidRPr="00AF6405">
        <w:rPr>
          <w:rFonts w:cstheme="minorHAnsi"/>
        </w:rPr>
        <w:t xml:space="preserve"> </w:t>
      </w:r>
      <w:r w:rsidR="009872C2" w:rsidRPr="00AF6405">
        <w:rPr>
          <w:rFonts w:cstheme="minorHAnsi"/>
        </w:rPr>
        <w:t>–</w:t>
      </w:r>
      <w:r w:rsidR="005F6472">
        <w:rPr>
          <w:rFonts w:cstheme="minorHAnsi"/>
        </w:rPr>
        <w:t xml:space="preserve"> </w:t>
      </w:r>
      <w:r w:rsidRPr="00AF6405">
        <w:rPr>
          <w:rFonts w:cstheme="minorHAnsi"/>
        </w:rPr>
        <w:t>D. Boulet</w:t>
      </w:r>
      <w:r w:rsidR="005F6472">
        <w:rPr>
          <w:rFonts w:cstheme="minorHAnsi"/>
        </w:rPr>
        <w:t xml:space="preserve"> – J.P Thevissen –</w:t>
      </w:r>
      <w:r w:rsidR="003D0692">
        <w:rPr>
          <w:rFonts w:cstheme="minorHAnsi"/>
        </w:rPr>
        <w:t xml:space="preserve"> G. Tsakitzidis vervangt T. Lovink</w:t>
      </w:r>
    </w:p>
    <w:p w14:paraId="7794C2A9" w14:textId="77777777" w:rsidR="0031657B" w:rsidRPr="003D0692" w:rsidRDefault="0031657B" w:rsidP="004C4898">
      <w:pPr>
        <w:spacing w:after="0" w:line="240" w:lineRule="auto"/>
        <w:jc w:val="both"/>
        <w:rPr>
          <w:rFonts w:cstheme="minorHAnsi"/>
        </w:rPr>
      </w:pPr>
    </w:p>
    <w:p w14:paraId="037C1EFD" w14:textId="414B4C41" w:rsidR="00AC3CBE" w:rsidRDefault="0031657B" w:rsidP="004C4898">
      <w:pPr>
        <w:spacing w:after="0" w:line="240" w:lineRule="auto"/>
        <w:jc w:val="both"/>
        <w:rPr>
          <w:rFonts w:cstheme="minorHAnsi"/>
          <w:b/>
          <w:bCs/>
        </w:rPr>
      </w:pPr>
      <w:r w:rsidRPr="00EC5E3A">
        <w:rPr>
          <w:rFonts w:cstheme="minorHAnsi"/>
          <w:b/>
          <w:bCs/>
        </w:rPr>
        <w:t>Verontschuldigd</w:t>
      </w:r>
      <w:r w:rsidR="00EF6F76" w:rsidRPr="00EC5E3A">
        <w:rPr>
          <w:rFonts w:cstheme="minorHAnsi"/>
          <w:b/>
          <w:bCs/>
        </w:rPr>
        <w:t xml:space="preserve">: </w:t>
      </w:r>
      <w:r w:rsidR="003D0692">
        <w:rPr>
          <w:rFonts w:cstheme="minorHAnsi"/>
        </w:rPr>
        <w:t>T. Lovink</w:t>
      </w:r>
    </w:p>
    <w:p w14:paraId="4668E2D4" w14:textId="77777777" w:rsidR="001744DB" w:rsidRPr="00EC5E3A" w:rsidRDefault="001744DB" w:rsidP="004C4898">
      <w:pPr>
        <w:spacing w:after="0" w:line="240" w:lineRule="auto"/>
        <w:jc w:val="both"/>
        <w:rPr>
          <w:rFonts w:cstheme="minorHAnsi"/>
        </w:rPr>
      </w:pPr>
    </w:p>
    <w:p w14:paraId="16C45DDC" w14:textId="77777777" w:rsidR="00EF6F76" w:rsidRPr="00EC5E3A" w:rsidRDefault="00EF6F76" w:rsidP="004C4898">
      <w:pPr>
        <w:spacing w:after="0" w:line="240" w:lineRule="auto"/>
        <w:jc w:val="both"/>
        <w:rPr>
          <w:rFonts w:cstheme="minorHAnsi"/>
        </w:rPr>
      </w:pPr>
    </w:p>
    <w:p w14:paraId="3C4F1C93" w14:textId="24E606BE" w:rsidR="008E5F36" w:rsidRPr="00EC5E3A" w:rsidRDefault="008E5F36" w:rsidP="004C4898">
      <w:pPr>
        <w:pStyle w:val="Lijstalinea"/>
        <w:numPr>
          <w:ilvl w:val="0"/>
          <w:numId w:val="2"/>
        </w:numPr>
        <w:spacing w:after="0"/>
        <w:jc w:val="both"/>
        <w:rPr>
          <w:rFonts w:cstheme="minorHAnsi"/>
          <w:b/>
          <w:bCs/>
        </w:rPr>
      </w:pPr>
      <w:r w:rsidRPr="00EC5E3A">
        <w:rPr>
          <w:rFonts w:cstheme="minorHAnsi"/>
          <w:b/>
          <w:bCs/>
        </w:rPr>
        <w:t>Mede</w:t>
      </w:r>
      <w:r w:rsidR="00E14767" w:rsidRPr="00EC5E3A">
        <w:rPr>
          <w:rFonts w:cstheme="minorHAnsi"/>
          <w:b/>
          <w:bCs/>
        </w:rPr>
        <w:t>deling van de voorzitter</w:t>
      </w:r>
    </w:p>
    <w:p w14:paraId="09832BB2" w14:textId="77777777" w:rsidR="00DF6B9C" w:rsidRDefault="00DF6B9C" w:rsidP="004C4898">
      <w:pPr>
        <w:spacing w:after="0"/>
        <w:jc w:val="both"/>
        <w:rPr>
          <w:rFonts w:cstheme="minorHAnsi"/>
        </w:rPr>
      </w:pPr>
    </w:p>
    <w:p w14:paraId="7D9923B7" w14:textId="77777777" w:rsidR="00A0650D" w:rsidRPr="00A0650D" w:rsidRDefault="00A0650D" w:rsidP="00A0650D">
      <w:pPr>
        <w:spacing w:after="0"/>
        <w:jc w:val="both"/>
        <w:rPr>
          <w:rFonts w:cstheme="minorHAnsi"/>
        </w:rPr>
      </w:pPr>
      <w:r w:rsidRPr="00A0650D">
        <w:rPr>
          <w:rFonts w:cstheme="minorHAnsi"/>
        </w:rPr>
        <w:t>Aan het begin van dit nieuwe jaar richt de URBH haar meest oprechte en warme wensen aan de hele handbalfamilie.</w:t>
      </w:r>
      <w:r w:rsidRPr="00A0650D">
        <w:rPr>
          <w:rFonts w:cstheme="minorHAnsi"/>
        </w:rPr>
        <w:br/>
        <w:t>Moge 2026 u gezondheid, energie en vreugde in de inspanning brengen, en vooral die collectieve vonk die de schoonheid van onze sport uitmaakt: het plezier om samen te komen, te leren, te groeien en samen te beleven, op en rond het veld.</w:t>
      </w:r>
    </w:p>
    <w:p w14:paraId="76FC2CBF" w14:textId="77777777" w:rsidR="00A0650D" w:rsidRPr="00A0650D" w:rsidRDefault="00A0650D" w:rsidP="00A0650D">
      <w:pPr>
        <w:spacing w:after="0"/>
        <w:jc w:val="both"/>
        <w:rPr>
          <w:rFonts w:cstheme="minorHAnsi"/>
        </w:rPr>
      </w:pPr>
      <w:r w:rsidRPr="00A0650D">
        <w:rPr>
          <w:rFonts w:cstheme="minorHAnsi"/>
        </w:rPr>
        <w:t>De voorbije jaren is ons handbal blijven evolueren. We zagen clubs hun projecten verder uitbouwen, teams die zich structureerden en lokale initiatieven die groeiden en gedeeld werden. Het Belgisch handbal heeft zich in al zijn regio’s versterkt dankzij een netwerk van geëngageerde mensen, vaak discreet maar onmisbaar. Vooruitgang laat zich niet alleen meten in resultaten: ze toont zich ook in de kwaliteit van de omkadering, de motivatie van jongeren, het enthousiasme van ouders, de groeiende expertise van officials, de vlottere organisatie van competities en het engagement van iedereen die dit handbal week na week mee vormgeeft. Elk seizoen bracht zijn uitdagingen, maar ook mooie bevestigingen: wanneer we samenwerken, gaan we vooruit.</w:t>
      </w:r>
    </w:p>
    <w:p w14:paraId="434D9299" w14:textId="77777777" w:rsidR="00A0650D" w:rsidRPr="00A0650D" w:rsidRDefault="00A0650D" w:rsidP="00A0650D">
      <w:pPr>
        <w:spacing w:after="0"/>
        <w:jc w:val="both"/>
        <w:rPr>
          <w:rFonts w:cstheme="minorHAnsi"/>
        </w:rPr>
      </w:pPr>
      <w:r w:rsidRPr="00A0650D">
        <w:rPr>
          <w:rFonts w:cstheme="minorHAnsi"/>
        </w:rPr>
        <w:t>Een bijzonder woord gaat uit naar het vrouwenhandbal, dat een sterke groei kent. Over het hele land zien we een opmerkelijke dynamiek: meer teams, meer meisjes die de weg naar de clubs vinden, opleidingsprojecten die zich verder structureren en een toenemende zichtbaarheid. Deze positieve evolutie weerspiegelt zich ook op het hoogste niveau: onze nationale damesploeg boekt vooruitgang, wint aan ervaring en maturiteit en verdedigt onze kleuren met trots, wedstrijd na wedstrijd. Deze vooruitgang is het resultaat van collectief werk — speelsters, stafleden, opleidingsclubs, begeleiders en vrijwilligers — en ze moedigt ons aan om verder te investeren, te ondersteunen en in dit potentieel te blijven geloven. We willen dat elk meisje dat het handbal ontdekt er haar plaats, haar kansen en haar dromen kan vinden.</w:t>
      </w:r>
    </w:p>
    <w:p w14:paraId="11FDD120" w14:textId="77777777" w:rsidR="00A0650D" w:rsidRPr="00A0650D" w:rsidRDefault="00A0650D" w:rsidP="00A0650D">
      <w:pPr>
        <w:spacing w:after="0"/>
        <w:jc w:val="both"/>
        <w:rPr>
          <w:rFonts w:cstheme="minorHAnsi"/>
        </w:rPr>
      </w:pPr>
      <w:r w:rsidRPr="00A0650D">
        <w:rPr>
          <w:rFonts w:cstheme="minorHAnsi"/>
        </w:rPr>
        <w:t>We willen ook onze oprechte dank uitspreken aan alle speelsters en spelers, van mini-handbal tot de seniorenteams. Jullie zijn het kloppende hart van onze sporthallen: jullie engagement, strijdlust, respect voor de tegenstander en passie geven betekenis aan alles wat we samen opbouwen. Evenzeer danken we de trainers en opleiders, die veel meer doorgeven dan systemen en technische vaardigheden. Jullie vormen persoonlijkheden, begeleiden zowel twijfel als succes, geven vertrouwen en leren waarden zoals discipline en solidariteit. Jullie rol is essentieel en reikt veel verder dan één wedstrijd.</w:t>
      </w:r>
    </w:p>
    <w:p w14:paraId="514C6E6C" w14:textId="77777777" w:rsidR="00A0650D" w:rsidRPr="00A0650D" w:rsidRDefault="00A0650D" w:rsidP="00A0650D">
      <w:pPr>
        <w:spacing w:after="0"/>
        <w:jc w:val="both"/>
        <w:rPr>
          <w:rFonts w:cstheme="minorHAnsi"/>
        </w:rPr>
      </w:pPr>
      <w:r w:rsidRPr="00A0650D">
        <w:rPr>
          <w:rFonts w:cstheme="minorHAnsi"/>
        </w:rPr>
        <w:t>Onze dank gaat ook uit naar de scheidsrechters en afgevaardigden, hoeders van het kader en de sportieve eerlijkheid. Hun verantwoordelijkheid, voorbereiding, concentratie en pedagogische aanpak blijven vaak onderbelicht. Zonder hen geen competitie en geen duurzame ontwikkeling. Wedstrijd na wedstrijd dragen zij bij aan het niveau en het imago van onze sport. Dank voor hun aanwezigheid, geduld en standvastigheid, ook in moeilijke omstandigheden.</w:t>
      </w:r>
    </w:p>
    <w:p w14:paraId="7C350F1B" w14:textId="77777777" w:rsidR="00A0650D" w:rsidRPr="00A0650D" w:rsidRDefault="00A0650D" w:rsidP="00A0650D">
      <w:pPr>
        <w:spacing w:after="0"/>
        <w:jc w:val="both"/>
        <w:rPr>
          <w:rFonts w:cstheme="minorHAnsi"/>
        </w:rPr>
      </w:pPr>
      <w:r w:rsidRPr="00A0650D">
        <w:rPr>
          <w:rFonts w:cstheme="minorHAnsi"/>
        </w:rPr>
        <w:lastRenderedPageBreak/>
        <w:t>Met dezelfde waardering danken we alle vrijwilligers: zij die tafels opstellen, een kantine runnen, wedstrijdbladen invullen, terreinen opbouwen, kleine kwetsuren verzorgen, een jongere geruststellen voor zijn of haar eerste wedstrijd, of laat op de avond nog berichten beantwoorden. Hun inzet creëert gastvrijheid, verbondenheid en die unieke clubsfeer waardoor een club meer is dan een team — het is een thuis. Dank aan clubverantwoordelijken, comités, coördinatoren, bestuurders en administrateurs die projecten dragen, oplossingen zoeken, het onverwachte opvangen en geduldig structuren uitbouwen zodat het handbal kan blijven groeien. Hun werk is veeleisend en vaak onzichtbaar, maar van fundamenteel belang.</w:t>
      </w:r>
    </w:p>
    <w:p w14:paraId="1A9171E7" w14:textId="77777777" w:rsidR="00A0650D" w:rsidRPr="00A0650D" w:rsidRDefault="00A0650D" w:rsidP="00A0650D">
      <w:pPr>
        <w:spacing w:after="0"/>
        <w:jc w:val="both"/>
        <w:rPr>
          <w:rFonts w:cstheme="minorHAnsi"/>
        </w:rPr>
      </w:pPr>
      <w:r w:rsidRPr="00A0650D">
        <w:rPr>
          <w:rFonts w:cstheme="minorHAnsi"/>
        </w:rPr>
        <w:t>Aan de start van 2026 willen we deze dynamiek verderzetten met ambitie én realisme. Blijven investeren in opleiding, clubs ondersteunen, de competitie-ervaring verbeteren, respect en welwillendheid rond de velden versterken, officials aantrekken en behouden, het vrouwenhandbal alle kansen geven en duidelijke ontwikkelingspaden creëren voor onze jeugd: dit zijn prioriteiten die ons verbinden. Onze federatie is geen gebouw of logo, maar de som van ieders engagement. En alleen samen, in vertrouwen en dialoog, kunnen we verder groeien.</w:t>
      </w:r>
    </w:p>
    <w:p w14:paraId="58CB5E64" w14:textId="77777777" w:rsidR="00A0650D" w:rsidRPr="00A0650D" w:rsidRDefault="00A0650D" w:rsidP="00A0650D">
      <w:pPr>
        <w:spacing w:after="0"/>
        <w:jc w:val="both"/>
        <w:rPr>
          <w:rFonts w:cstheme="minorHAnsi"/>
        </w:rPr>
      </w:pPr>
      <w:r w:rsidRPr="00A0650D">
        <w:rPr>
          <w:rFonts w:cstheme="minorHAnsi"/>
        </w:rPr>
        <w:t>Moge dit nieuwe jaar er één zijn van gedeelde vooruitgang, sporthallen gevuld met aanmoedigingen, overwinningen gevierd met bescheidenheid en nederlagen omgezet in leermomenten. We wensen iedereen een jaar vol sportieve momenten, mooie ontmoetingen en collectieve trots.</w:t>
      </w:r>
    </w:p>
    <w:p w14:paraId="1FD61AC4" w14:textId="0CF11A5E" w:rsidR="004C0B88" w:rsidRDefault="00A0650D" w:rsidP="00A0650D">
      <w:pPr>
        <w:spacing w:after="0"/>
        <w:jc w:val="both"/>
        <w:rPr>
          <w:rFonts w:cstheme="minorHAnsi"/>
        </w:rPr>
      </w:pPr>
      <w:r w:rsidRPr="00A0650D">
        <w:rPr>
          <w:rFonts w:cstheme="minorHAnsi"/>
        </w:rPr>
        <w:t>Een heel mooi 2026 voor iedereen, en leve het Belgisch handbal!</w:t>
      </w:r>
    </w:p>
    <w:p w14:paraId="64A61B71" w14:textId="77777777" w:rsidR="00A0650D" w:rsidRPr="00EC5E3A" w:rsidRDefault="00A0650D" w:rsidP="00A0650D">
      <w:pPr>
        <w:spacing w:after="0"/>
        <w:jc w:val="both"/>
        <w:rPr>
          <w:rFonts w:cstheme="minorHAnsi"/>
        </w:rPr>
      </w:pPr>
    </w:p>
    <w:p w14:paraId="0818A3A3" w14:textId="034894DE" w:rsidR="009E694B" w:rsidRPr="00613713" w:rsidRDefault="00DE3E99" w:rsidP="004C4898">
      <w:pPr>
        <w:pStyle w:val="Lijstalinea"/>
        <w:numPr>
          <w:ilvl w:val="0"/>
          <w:numId w:val="2"/>
        </w:numPr>
        <w:spacing w:after="0"/>
        <w:jc w:val="both"/>
        <w:rPr>
          <w:rFonts w:cstheme="minorHAnsi"/>
          <w:b/>
          <w:bCs/>
        </w:rPr>
      </w:pPr>
      <w:r w:rsidRPr="00EC5E3A">
        <w:rPr>
          <w:rFonts w:cstheme="minorHAnsi"/>
          <w:b/>
          <w:bCs/>
        </w:rPr>
        <w:t>Goedkeuring van het verslag van de vorige vergadering</w:t>
      </w:r>
      <w:r w:rsidR="001F61D1" w:rsidRPr="00EC5E3A">
        <w:rPr>
          <w:rFonts w:cstheme="minorHAnsi"/>
          <w:b/>
          <w:bCs/>
        </w:rPr>
        <w:t>en</w:t>
      </w:r>
      <w:r w:rsidR="00A94C4F">
        <w:rPr>
          <w:rFonts w:cstheme="minorHAnsi"/>
          <w:b/>
          <w:bCs/>
        </w:rPr>
        <w:t xml:space="preserve"> </w:t>
      </w:r>
      <w:r w:rsidR="00A94C4F" w:rsidRPr="00A94C4F">
        <w:rPr>
          <w:rFonts w:cstheme="minorHAnsi"/>
          <w:b/>
          <w:bCs/>
        </w:rPr>
        <w:t>18/11/2025 en 29/12/2025</w:t>
      </w:r>
    </w:p>
    <w:p w14:paraId="416FBA28" w14:textId="178A68B2" w:rsidR="00E64472" w:rsidRPr="00F60259" w:rsidRDefault="00A0650D" w:rsidP="00F60259">
      <w:r>
        <w:t>Er worden geen opmerkingen geformuleerd.</w:t>
      </w:r>
      <w:r>
        <w:br/>
        <w:t>Beide verslagen worden goedgekeurd en kunnen worden gepubliceerd.</w:t>
      </w:r>
    </w:p>
    <w:p w14:paraId="7EB69340" w14:textId="20116F75" w:rsidR="004C3BB1" w:rsidRPr="004C3BB1" w:rsidRDefault="00A94C4F" w:rsidP="004C4898">
      <w:pPr>
        <w:pStyle w:val="Lijstalinea"/>
        <w:numPr>
          <w:ilvl w:val="0"/>
          <w:numId w:val="2"/>
        </w:numPr>
        <w:spacing w:after="0"/>
        <w:jc w:val="both"/>
        <w:rPr>
          <w:rFonts w:cstheme="minorHAnsi"/>
          <w:b/>
          <w:bCs/>
        </w:rPr>
      </w:pPr>
      <w:r>
        <w:rPr>
          <w:rFonts w:cstheme="minorHAnsi"/>
          <w:b/>
          <w:bCs/>
        </w:rPr>
        <w:t>Commercieel – Voorstel KW Sports</w:t>
      </w:r>
    </w:p>
    <w:p w14:paraId="48C46E1C" w14:textId="77777777" w:rsidR="00EC64BA" w:rsidRDefault="00EC64BA" w:rsidP="004C4898">
      <w:pPr>
        <w:spacing w:after="0"/>
        <w:jc w:val="both"/>
        <w:rPr>
          <w:rFonts w:cstheme="minorHAnsi"/>
        </w:rPr>
      </w:pPr>
    </w:p>
    <w:p w14:paraId="55B163A8" w14:textId="68734BF7" w:rsidR="00B74269" w:rsidRPr="00B370E9" w:rsidRDefault="00B370E9" w:rsidP="00B370E9">
      <w:pPr>
        <w:spacing w:after="0"/>
        <w:jc w:val="both"/>
        <w:rPr>
          <w:rFonts w:cstheme="minorHAnsi"/>
        </w:rPr>
      </w:pPr>
      <w:r w:rsidRPr="00B370E9">
        <w:rPr>
          <w:rFonts w:cstheme="minorHAnsi"/>
        </w:rPr>
        <w:t>De voorzitter licht toe dat het dossier tijdens de vorige vergadering onvoldoende voorbereid kon worden en vraagt of de leden de nota intussen grondig hebben kunnen doornemen. Er wordt bijkomende verduidelijking gevraagd over de beslissingsbevoegdheid inzake sponsoring en over de huidige commerciële structuur. Dries geeft</w:t>
      </w:r>
      <w:r w:rsidR="00C16AA4">
        <w:rPr>
          <w:rFonts w:cstheme="minorHAnsi"/>
        </w:rPr>
        <w:t xml:space="preserve"> aan dat de overeenkomst duidelijk bepaalt dat de KBHB de eindbeslissing heeft</w:t>
      </w:r>
      <w:r w:rsidR="00A61BC6">
        <w:rPr>
          <w:rFonts w:cstheme="minorHAnsi"/>
        </w:rPr>
        <w:t>. Daarnaast geeft hij</w:t>
      </w:r>
      <w:r w:rsidRPr="00B370E9">
        <w:rPr>
          <w:rFonts w:cstheme="minorHAnsi"/>
        </w:rPr>
        <w:t xml:space="preserve"> toelichting bij de bestaande werking en de betrokkenheid van de verschillende actoren</w:t>
      </w:r>
      <w:r w:rsidR="00A61BC6">
        <w:rPr>
          <w:rFonts w:cstheme="minorHAnsi"/>
        </w:rPr>
        <w:t xml:space="preserve"> binnen de KBHB</w:t>
      </w:r>
      <w:r w:rsidRPr="00B370E9">
        <w:rPr>
          <w:rFonts w:cstheme="minorHAnsi"/>
        </w:rPr>
        <w:t xml:space="preserve">. </w:t>
      </w:r>
      <w:proofErr w:type="spellStart"/>
      <w:r w:rsidRPr="00B370E9">
        <w:rPr>
          <w:rFonts w:cstheme="minorHAnsi"/>
        </w:rPr>
        <w:t>Benoît</w:t>
      </w:r>
      <w:proofErr w:type="spellEnd"/>
      <w:r w:rsidRPr="00B370E9">
        <w:rPr>
          <w:rFonts w:cstheme="minorHAnsi"/>
        </w:rPr>
        <w:t xml:space="preserve"> licht toe dat in dit kader ook de invulling van de commerciële rol werd geëvalueerd.</w:t>
      </w:r>
      <w:r w:rsidR="00A61BC6">
        <w:rPr>
          <w:rFonts w:cstheme="minorHAnsi"/>
        </w:rPr>
        <w:t xml:space="preserve"> </w:t>
      </w:r>
      <w:r w:rsidR="00B74269">
        <w:rPr>
          <w:rFonts w:cstheme="minorHAnsi"/>
        </w:rPr>
        <w:t xml:space="preserve">De samenwerking met Gregory Delhougne wordt als positief bestempeld, maar heeft bijsturing nodig. </w:t>
      </w:r>
      <w:r w:rsidR="00FE1F37">
        <w:rPr>
          <w:rFonts w:cstheme="minorHAnsi"/>
        </w:rPr>
        <w:t>Zo is zijn beperkt engagement en bijhorend beperkte beschikbaarheid een rem op de verdere ontwikkeling.</w:t>
      </w:r>
    </w:p>
    <w:p w14:paraId="637AA400" w14:textId="77777777" w:rsidR="00B370E9" w:rsidRPr="00B370E9" w:rsidRDefault="00B370E9" w:rsidP="00B370E9">
      <w:pPr>
        <w:spacing w:after="0"/>
        <w:jc w:val="both"/>
        <w:rPr>
          <w:rFonts w:cstheme="minorHAnsi"/>
        </w:rPr>
      </w:pPr>
      <w:r w:rsidRPr="00B370E9">
        <w:rPr>
          <w:rFonts w:cstheme="minorHAnsi"/>
        </w:rPr>
        <w:t xml:space="preserve">Bij de bespreking van de volgende stappen stelt het PUC vast dat het zich in de grote lijnen van het samenwerkingsvoorstel kan vinden. Wel wordt specifiek gewezen op de clausule inzake </w:t>
      </w:r>
      <w:proofErr w:type="spellStart"/>
      <w:r w:rsidRPr="00B370E9">
        <w:rPr>
          <w:rFonts w:cstheme="minorHAnsi"/>
          <w:i/>
          <w:iCs/>
        </w:rPr>
        <w:t>tail</w:t>
      </w:r>
      <w:proofErr w:type="spellEnd"/>
      <w:r w:rsidRPr="00B370E9">
        <w:rPr>
          <w:rFonts w:cstheme="minorHAnsi"/>
          <w:i/>
          <w:iCs/>
        </w:rPr>
        <w:t xml:space="preserve"> </w:t>
      </w:r>
      <w:proofErr w:type="spellStart"/>
      <w:r w:rsidRPr="00B370E9">
        <w:rPr>
          <w:rFonts w:cstheme="minorHAnsi"/>
          <w:i/>
          <w:iCs/>
        </w:rPr>
        <w:t>commission</w:t>
      </w:r>
      <w:proofErr w:type="spellEnd"/>
      <w:r w:rsidRPr="00B370E9">
        <w:rPr>
          <w:rFonts w:cstheme="minorHAnsi"/>
        </w:rPr>
        <w:t xml:space="preserve">, waarvoor de leden vragen om bijkomende verduidelijking en bij voorkeur een duidelijke tijdsbeperking. Het PUC beslist dat </w:t>
      </w:r>
      <w:proofErr w:type="spellStart"/>
      <w:r w:rsidRPr="00B370E9">
        <w:rPr>
          <w:rFonts w:cstheme="minorHAnsi"/>
        </w:rPr>
        <w:t>Benoît</w:t>
      </w:r>
      <w:proofErr w:type="spellEnd"/>
      <w:r w:rsidRPr="00B370E9">
        <w:rPr>
          <w:rFonts w:cstheme="minorHAnsi"/>
        </w:rPr>
        <w:t xml:space="preserve"> Neuville en Dries Boulet hierover contact opnemen met KW Sports om dit punt verder af te stemmen.</w:t>
      </w:r>
    </w:p>
    <w:p w14:paraId="387F1AAC" w14:textId="77777777" w:rsidR="00B531D0" w:rsidRDefault="00B531D0" w:rsidP="00A94C4F">
      <w:pPr>
        <w:spacing w:after="0"/>
        <w:jc w:val="both"/>
        <w:rPr>
          <w:rFonts w:cstheme="minorHAnsi"/>
          <w:b/>
          <w:bCs/>
        </w:rPr>
      </w:pPr>
    </w:p>
    <w:p w14:paraId="3EC9DED1" w14:textId="6E88F1D6" w:rsidR="00A94C4F" w:rsidRPr="00A94C4F" w:rsidRDefault="00A94C4F" w:rsidP="00A94C4F">
      <w:pPr>
        <w:spacing w:after="0"/>
        <w:jc w:val="both"/>
        <w:rPr>
          <w:rFonts w:cstheme="minorHAnsi"/>
        </w:rPr>
      </w:pPr>
      <w:r w:rsidRPr="00A94C4F">
        <w:rPr>
          <w:rFonts w:cstheme="minorHAnsi"/>
          <w:b/>
          <w:bCs/>
        </w:rPr>
        <w:t>Beslissing:</w:t>
      </w:r>
      <w:r w:rsidRPr="00A94C4F">
        <w:rPr>
          <w:rFonts w:cstheme="minorHAnsi"/>
        </w:rPr>
        <w:br/>
        <w:t>Het PUC gaat akkoord dat Benoit en Dries</w:t>
      </w:r>
      <w:r w:rsidR="00CD78A7">
        <w:rPr>
          <w:rFonts w:cstheme="minorHAnsi"/>
        </w:rPr>
        <w:t xml:space="preserve"> e</w:t>
      </w:r>
      <w:r w:rsidR="00F60259">
        <w:rPr>
          <w:rFonts w:cstheme="minorHAnsi"/>
        </w:rPr>
        <w:t>e</w:t>
      </w:r>
      <w:r w:rsidR="00CD78A7">
        <w:rPr>
          <w:rFonts w:cstheme="minorHAnsi"/>
        </w:rPr>
        <w:t>n gesprek voeren met Gregory over de invulling en toekomst van zijn rol bij de KBHB en</w:t>
      </w:r>
      <w:r w:rsidRPr="00A94C4F">
        <w:rPr>
          <w:rFonts w:cstheme="minorHAnsi"/>
        </w:rPr>
        <w:t xml:space="preserve"> </w:t>
      </w:r>
      <w:r w:rsidR="00B41CDE" w:rsidRPr="00B41CDE">
        <w:rPr>
          <w:rFonts w:cstheme="minorHAnsi"/>
        </w:rPr>
        <w:t>KW Sports</w:t>
      </w:r>
      <w:r w:rsidR="00F60259">
        <w:rPr>
          <w:rFonts w:cstheme="minorHAnsi"/>
        </w:rPr>
        <w:t xml:space="preserve"> mailen</w:t>
      </w:r>
      <w:r w:rsidR="00B41CDE" w:rsidRPr="00B41CDE">
        <w:rPr>
          <w:rFonts w:cstheme="minorHAnsi"/>
        </w:rPr>
        <w:t xml:space="preserve"> om dit punt verder af te stemmen.</w:t>
      </w:r>
    </w:p>
    <w:p w14:paraId="03AAFF6F" w14:textId="77777777" w:rsidR="005638A3" w:rsidRDefault="005638A3" w:rsidP="004C4898">
      <w:pPr>
        <w:spacing w:after="0"/>
        <w:jc w:val="both"/>
        <w:rPr>
          <w:rFonts w:cstheme="minorHAnsi"/>
          <w:b/>
          <w:bCs/>
        </w:rPr>
      </w:pPr>
    </w:p>
    <w:p w14:paraId="68D265AE" w14:textId="77777777" w:rsidR="00A066EE" w:rsidRDefault="00A066EE" w:rsidP="004C4898">
      <w:pPr>
        <w:spacing w:after="0"/>
        <w:jc w:val="both"/>
        <w:rPr>
          <w:rFonts w:cstheme="minorHAnsi"/>
          <w:b/>
          <w:bCs/>
        </w:rPr>
      </w:pPr>
    </w:p>
    <w:p w14:paraId="07F06339" w14:textId="77777777" w:rsidR="00A066EE" w:rsidRDefault="00A066EE" w:rsidP="00A066EE">
      <w:pPr>
        <w:pStyle w:val="Lijstalinea"/>
        <w:spacing w:after="0"/>
        <w:ind w:left="360"/>
        <w:jc w:val="both"/>
        <w:rPr>
          <w:rFonts w:cstheme="minorHAnsi"/>
          <w:b/>
          <w:bCs/>
        </w:rPr>
      </w:pPr>
    </w:p>
    <w:p w14:paraId="2C1B4957" w14:textId="2BFCA786" w:rsidR="00A066EE" w:rsidRPr="004C3BB1" w:rsidRDefault="00A066EE" w:rsidP="00A066EE">
      <w:pPr>
        <w:pStyle w:val="Lijstalinea"/>
        <w:numPr>
          <w:ilvl w:val="0"/>
          <w:numId w:val="2"/>
        </w:numPr>
        <w:spacing w:after="0"/>
        <w:jc w:val="both"/>
        <w:rPr>
          <w:rFonts w:cstheme="minorHAnsi"/>
          <w:b/>
          <w:bCs/>
        </w:rPr>
      </w:pPr>
      <w:r>
        <w:rPr>
          <w:rFonts w:cstheme="minorHAnsi"/>
          <w:b/>
          <w:bCs/>
        </w:rPr>
        <w:t>Super Handball League - Verkiezingen</w:t>
      </w:r>
    </w:p>
    <w:p w14:paraId="2DD95AF5" w14:textId="77777777" w:rsidR="00A066EE" w:rsidRDefault="00A066EE" w:rsidP="00A066EE">
      <w:pPr>
        <w:spacing w:after="0"/>
        <w:jc w:val="both"/>
        <w:rPr>
          <w:rFonts w:cstheme="minorHAnsi"/>
        </w:rPr>
      </w:pPr>
    </w:p>
    <w:p w14:paraId="6F796CF6" w14:textId="065994A3" w:rsidR="003A7EA5" w:rsidRPr="003A7EA5" w:rsidRDefault="003A7EA5" w:rsidP="003A7EA5">
      <w:pPr>
        <w:spacing w:after="0"/>
        <w:jc w:val="both"/>
        <w:rPr>
          <w:rFonts w:cstheme="minorHAnsi"/>
        </w:rPr>
      </w:pPr>
      <w:r w:rsidRPr="003A7EA5">
        <w:rPr>
          <w:rFonts w:cstheme="minorHAnsi"/>
        </w:rPr>
        <w:t xml:space="preserve">Jean-François licht toe dat binnen de SHL een systeem van rotatie werd ingevoerd en dat zijn mandaat in 2026 afloopt. Hij benadrukt het belang van een blijvende vertegenwoordiging vanuit de </w:t>
      </w:r>
      <w:r>
        <w:rPr>
          <w:rFonts w:cstheme="minorHAnsi"/>
        </w:rPr>
        <w:t>KBHB</w:t>
      </w:r>
      <w:r w:rsidRPr="003A7EA5">
        <w:rPr>
          <w:rFonts w:cstheme="minorHAnsi"/>
        </w:rPr>
        <w:t xml:space="preserve"> om de betrokkenheid binnen de SHL te waarborgen.</w:t>
      </w:r>
    </w:p>
    <w:p w14:paraId="639303F5" w14:textId="77777777" w:rsidR="003A7EA5" w:rsidRDefault="003A7EA5" w:rsidP="003A7EA5">
      <w:pPr>
        <w:spacing w:after="0"/>
        <w:jc w:val="both"/>
        <w:rPr>
          <w:rFonts w:cstheme="minorHAnsi"/>
        </w:rPr>
      </w:pPr>
      <w:r w:rsidRPr="003A7EA5">
        <w:rPr>
          <w:rFonts w:cstheme="minorHAnsi"/>
        </w:rPr>
        <w:t>Dries stelt zich kandidaat om deze rol op te nemen.</w:t>
      </w:r>
    </w:p>
    <w:p w14:paraId="20561B25" w14:textId="6BEC4EAC" w:rsidR="003A7EA5" w:rsidRDefault="003A7EA5" w:rsidP="003A7EA5">
      <w:pPr>
        <w:spacing w:after="0"/>
        <w:jc w:val="both"/>
        <w:rPr>
          <w:rFonts w:cstheme="minorHAnsi"/>
        </w:rPr>
      </w:pPr>
      <w:r w:rsidRPr="003A7EA5">
        <w:rPr>
          <w:rFonts w:cstheme="minorHAnsi"/>
        </w:rPr>
        <w:t>Het PUC aanvaardt unaniem zijn kandidatuur.</w:t>
      </w:r>
    </w:p>
    <w:p w14:paraId="3BED45C1" w14:textId="77777777" w:rsidR="00804190" w:rsidRPr="00F60259" w:rsidRDefault="00804190" w:rsidP="00F60259">
      <w:pPr>
        <w:spacing w:after="0"/>
        <w:jc w:val="both"/>
        <w:rPr>
          <w:rFonts w:cstheme="minorHAnsi"/>
          <w:b/>
          <w:bCs/>
        </w:rPr>
      </w:pPr>
    </w:p>
    <w:p w14:paraId="1899CB6B" w14:textId="056251FF" w:rsidR="00804190" w:rsidRPr="004C3BB1" w:rsidRDefault="00804190" w:rsidP="00804190">
      <w:pPr>
        <w:pStyle w:val="Lijstalinea"/>
        <w:numPr>
          <w:ilvl w:val="0"/>
          <w:numId w:val="2"/>
        </w:numPr>
        <w:spacing w:after="0"/>
        <w:jc w:val="both"/>
        <w:rPr>
          <w:rFonts w:cstheme="minorHAnsi"/>
          <w:b/>
          <w:bCs/>
        </w:rPr>
      </w:pPr>
      <w:r>
        <w:rPr>
          <w:rFonts w:cstheme="minorHAnsi"/>
          <w:b/>
          <w:bCs/>
        </w:rPr>
        <w:t>Nieuw hoofdstuk 8 van de reglementen</w:t>
      </w:r>
    </w:p>
    <w:p w14:paraId="5F1D743A" w14:textId="77777777" w:rsidR="00804190" w:rsidRDefault="00804190" w:rsidP="00804190">
      <w:pPr>
        <w:spacing w:after="0"/>
        <w:jc w:val="both"/>
        <w:rPr>
          <w:rFonts w:cstheme="minorHAnsi"/>
        </w:rPr>
      </w:pPr>
    </w:p>
    <w:p w14:paraId="0C895012" w14:textId="4100180E" w:rsidR="00804190" w:rsidRPr="00804190" w:rsidRDefault="00804190" w:rsidP="00804190">
      <w:pPr>
        <w:spacing w:after="0"/>
        <w:jc w:val="both"/>
        <w:rPr>
          <w:rFonts w:cstheme="minorHAnsi"/>
        </w:rPr>
      </w:pPr>
      <w:r w:rsidRPr="00804190">
        <w:rPr>
          <w:rFonts w:cstheme="minorHAnsi"/>
        </w:rPr>
        <w:t>Dries licht toe dat het ontwerp van het nieuwe hoofdstuk nog niet eerder kon worden bezorgd. De VHV en de LFH zullen het document afzonderlijk evalueren en zorgen voor interne afstemming. De verdere uitwerking gebeurt in samenwerking met Arthur.</w:t>
      </w:r>
      <w:r w:rsidR="00955B1C">
        <w:rPr>
          <w:rFonts w:cstheme="minorHAnsi"/>
        </w:rPr>
        <w:t xml:space="preserve"> Hij doet eveneens een voorstel om de straffencataloog te updaten.</w:t>
      </w:r>
    </w:p>
    <w:p w14:paraId="5B4B7765" w14:textId="77777777" w:rsidR="003B069D" w:rsidRPr="003B069D" w:rsidRDefault="003B069D" w:rsidP="004C4898">
      <w:pPr>
        <w:spacing w:after="0"/>
        <w:jc w:val="both"/>
        <w:rPr>
          <w:rFonts w:cstheme="minorHAnsi"/>
        </w:rPr>
      </w:pPr>
    </w:p>
    <w:p w14:paraId="7B8C9804" w14:textId="1CA29584" w:rsidR="004C0B88" w:rsidRPr="005404A4" w:rsidRDefault="00E30ABB" w:rsidP="004C4898">
      <w:pPr>
        <w:pStyle w:val="Lijstalinea"/>
        <w:numPr>
          <w:ilvl w:val="0"/>
          <w:numId w:val="2"/>
        </w:numPr>
        <w:spacing w:after="0"/>
        <w:jc w:val="both"/>
        <w:rPr>
          <w:rFonts w:cstheme="minorHAnsi"/>
          <w:b/>
          <w:bCs/>
        </w:rPr>
      </w:pPr>
      <w:r>
        <w:rPr>
          <w:rFonts w:cstheme="minorHAnsi"/>
          <w:b/>
          <w:bCs/>
        </w:rPr>
        <w:t>Varia</w:t>
      </w:r>
    </w:p>
    <w:p w14:paraId="14C80285" w14:textId="77777777" w:rsidR="005404A4" w:rsidRDefault="005404A4" w:rsidP="004C4898">
      <w:pPr>
        <w:pStyle w:val="Lijstalinea"/>
        <w:spacing w:after="0"/>
        <w:ind w:left="0"/>
        <w:jc w:val="both"/>
        <w:rPr>
          <w:rFonts w:cstheme="minorHAnsi"/>
          <w:b/>
          <w:bCs/>
        </w:rPr>
      </w:pPr>
    </w:p>
    <w:p w14:paraId="6CEEC72D" w14:textId="77777777" w:rsidR="00B71367" w:rsidRPr="00B71367" w:rsidRDefault="00B71367" w:rsidP="00B71367">
      <w:pPr>
        <w:pStyle w:val="Lijstalinea"/>
        <w:jc w:val="both"/>
        <w:rPr>
          <w:rFonts w:cstheme="minorHAnsi"/>
        </w:rPr>
      </w:pPr>
      <w:proofErr w:type="spellStart"/>
      <w:r w:rsidRPr="00B71367">
        <w:rPr>
          <w:rFonts w:cstheme="minorHAnsi"/>
          <w:b/>
          <w:bCs/>
        </w:rPr>
        <w:t>Sportway</w:t>
      </w:r>
      <w:proofErr w:type="spellEnd"/>
      <w:r w:rsidRPr="00B71367">
        <w:rPr>
          <w:rFonts w:cstheme="minorHAnsi"/>
        </w:rPr>
        <w:br/>
        <w:t>Er zijn nog enkele beleidskeuzes te maken. Het PUC neemt vandaag geen formele beslissingen, maar wisselt alvast van gedachten over een aantal principes:</w:t>
      </w:r>
    </w:p>
    <w:p w14:paraId="1F5C026F" w14:textId="77777777" w:rsidR="00B71367" w:rsidRPr="00B71367" w:rsidRDefault="00B71367" w:rsidP="00B71367">
      <w:pPr>
        <w:pStyle w:val="Lijstalinea"/>
        <w:jc w:val="both"/>
        <w:rPr>
          <w:rFonts w:cstheme="minorHAnsi"/>
        </w:rPr>
      </w:pPr>
      <w:r w:rsidRPr="00B71367">
        <w:rPr>
          <w:rFonts w:cstheme="minorHAnsi"/>
        </w:rPr>
        <w:t>mogelijke sancties bij het niet naleven van de livestreamverplichtingen (financiële boetes, progressieve sancties, spelen achter gesloten deuren, sportieve sancties);</w:t>
      </w:r>
    </w:p>
    <w:p w14:paraId="27D6242F" w14:textId="77777777" w:rsidR="00B71367" w:rsidRPr="00B71367" w:rsidRDefault="00B71367" w:rsidP="00B71367">
      <w:pPr>
        <w:pStyle w:val="Lijstalinea"/>
        <w:jc w:val="both"/>
        <w:rPr>
          <w:rFonts w:cstheme="minorHAnsi"/>
        </w:rPr>
      </w:pPr>
      <w:r w:rsidRPr="00B71367">
        <w:rPr>
          <w:rFonts w:cstheme="minorHAnsi"/>
        </w:rPr>
        <w:t>de verdeling van eventuele opbrengsten (rechtstreeks naar clubs of via een fonds).</w:t>
      </w:r>
    </w:p>
    <w:p w14:paraId="5D36D9F7" w14:textId="77777777" w:rsidR="00B71367" w:rsidRPr="00B71367" w:rsidRDefault="00B71367" w:rsidP="00B71367">
      <w:pPr>
        <w:pStyle w:val="Lijstalinea"/>
        <w:jc w:val="both"/>
        <w:rPr>
          <w:rFonts w:cstheme="minorHAnsi"/>
        </w:rPr>
      </w:pPr>
      <w:r w:rsidRPr="00B71367">
        <w:rPr>
          <w:rFonts w:cstheme="minorHAnsi"/>
        </w:rPr>
        <w:t>Deze punten zullen op een volgende vergadering verder worden uitgewerkt.</w:t>
      </w:r>
    </w:p>
    <w:p w14:paraId="37252E22" w14:textId="77777777" w:rsidR="00B71367" w:rsidRDefault="00B71367" w:rsidP="00B71367">
      <w:pPr>
        <w:pStyle w:val="Lijstalinea"/>
        <w:jc w:val="both"/>
        <w:rPr>
          <w:rFonts w:cstheme="minorHAnsi"/>
          <w:b/>
          <w:bCs/>
        </w:rPr>
      </w:pPr>
    </w:p>
    <w:p w14:paraId="3909D818" w14:textId="53491E88" w:rsidR="00B71367" w:rsidRDefault="00B71367" w:rsidP="00B71367">
      <w:pPr>
        <w:pStyle w:val="Lijstalinea"/>
        <w:jc w:val="both"/>
        <w:rPr>
          <w:rFonts w:cstheme="minorHAnsi"/>
        </w:rPr>
      </w:pPr>
      <w:r w:rsidRPr="00B71367">
        <w:rPr>
          <w:rFonts w:cstheme="minorHAnsi"/>
          <w:b/>
          <w:bCs/>
        </w:rPr>
        <w:t>50 jaar VHV &amp; LFH</w:t>
      </w:r>
    </w:p>
    <w:p w14:paraId="7E12FCB4" w14:textId="1901B163" w:rsidR="00B71367" w:rsidRDefault="00B71367" w:rsidP="00B71367">
      <w:pPr>
        <w:pStyle w:val="Lijstalinea"/>
        <w:jc w:val="both"/>
        <w:rPr>
          <w:rFonts w:cstheme="minorHAnsi"/>
        </w:rPr>
      </w:pPr>
      <w:r w:rsidRPr="00B71367">
        <w:rPr>
          <w:rFonts w:cstheme="minorHAnsi"/>
        </w:rPr>
        <w:t>Bart vraagt naar bijkomende input vanuit de LFH.</w:t>
      </w:r>
      <w:r w:rsidR="00E35DD9">
        <w:rPr>
          <w:rFonts w:cstheme="minorHAnsi"/>
        </w:rPr>
        <w:t xml:space="preserve"> Dries en Benoit hebben al ideeën uitgewisseld. De intentie is er om </w:t>
      </w:r>
      <w:r w:rsidR="00B938FE">
        <w:rPr>
          <w:rFonts w:cstheme="minorHAnsi"/>
        </w:rPr>
        <w:t>minstens enkele zaken samen te doen.</w:t>
      </w:r>
    </w:p>
    <w:p w14:paraId="6CE760BB" w14:textId="77777777" w:rsidR="00B71367" w:rsidRDefault="00B71367" w:rsidP="00B71367">
      <w:pPr>
        <w:pStyle w:val="Lijstalinea"/>
        <w:jc w:val="both"/>
        <w:rPr>
          <w:rFonts w:cstheme="minorHAnsi"/>
        </w:rPr>
      </w:pPr>
    </w:p>
    <w:p w14:paraId="7F76ABC7" w14:textId="525CBB7F" w:rsidR="00B71367" w:rsidRPr="00B71367" w:rsidRDefault="00B71367" w:rsidP="00B71367">
      <w:pPr>
        <w:pStyle w:val="Lijstalinea"/>
        <w:jc w:val="both"/>
        <w:rPr>
          <w:rFonts w:cstheme="minorHAnsi"/>
          <w:b/>
          <w:bCs/>
        </w:rPr>
      </w:pPr>
      <w:r>
        <w:rPr>
          <w:rFonts w:cstheme="minorHAnsi"/>
          <w:b/>
          <w:bCs/>
        </w:rPr>
        <w:t>SPA</w:t>
      </w:r>
    </w:p>
    <w:p w14:paraId="1C54D018" w14:textId="0376CBD7" w:rsidR="00B71367" w:rsidRPr="00B71367" w:rsidRDefault="00B71367" w:rsidP="00B71367">
      <w:pPr>
        <w:pStyle w:val="Lijstalinea"/>
        <w:jc w:val="both"/>
        <w:rPr>
          <w:rFonts w:cstheme="minorHAnsi"/>
        </w:rPr>
      </w:pPr>
      <w:r w:rsidRPr="00B71367">
        <w:rPr>
          <w:rFonts w:cstheme="minorHAnsi"/>
        </w:rPr>
        <w:t xml:space="preserve">Jean-Luc feliciteert alle betrokkenen met het geslaagde tornooi in Spa en bedankt de VHV voor </w:t>
      </w:r>
      <w:r>
        <w:rPr>
          <w:rFonts w:cstheme="minorHAnsi"/>
        </w:rPr>
        <w:t>hun deelname en aanwezigheid</w:t>
      </w:r>
      <w:r w:rsidRPr="00B71367">
        <w:rPr>
          <w:rFonts w:cstheme="minorHAnsi"/>
        </w:rPr>
        <w:t>. Hij bevestigt dat het evenement volgend jaar opnieuw zal plaatsvinden in het weekend vóór Kerstmis.</w:t>
      </w:r>
    </w:p>
    <w:p w14:paraId="02154A38" w14:textId="77777777" w:rsidR="00B71367" w:rsidRDefault="00B71367" w:rsidP="00B71367">
      <w:pPr>
        <w:pStyle w:val="Lijstalinea"/>
        <w:jc w:val="both"/>
        <w:rPr>
          <w:rFonts w:cstheme="minorHAnsi"/>
          <w:b/>
          <w:bCs/>
        </w:rPr>
      </w:pPr>
    </w:p>
    <w:p w14:paraId="0C5EA135" w14:textId="77777777" w:rsidR="00B71367" w:rsidRDefault="00B71367" w:rsidP="00B71367">
      <w:pPr>
        <w:pStyle w:val="Lijstalinea"/>
        <w:jc w:val="both"/>
        <w:rPr>
          <w:rFonts w:cstheme="minorHAnsi"/>
        </w:rPr>
      </w:pPr>
      <w:r w:rsidRPr="00B71367">
        <w:rPr>
          <w:rFonts w:cstheme="minorHAnsi"/>
          <w:b/>
          <w:bCs/>
        </w:rPr>
        <w:t>EK-dossier en internationale context</w:t>
      </w:r>
    </w:p>
    <w:p w14:paraId="6977846D" w14:textId="56977B36" w:rsidR="00B71367" w:rsidRPr="00B71367" w:rsidRDefault="00B71367" w:rsidP="00B71367">
      <w:pPr>
        <w:pStyle w:val="Lijstalinea"/>
        <w:jc w:val="both"/>
        <w:rPr>
          <w:rFonts w:cstheme="minorHAnsi"/>
        </w:rPr>
      </w:pPr>
      <w:r w:rsidRPr="00B71367">
        <w:rPr>
          <w:rFonts w:cstheme="minorHAnsi"/>
        </w:rPr>
        <w:t xml:space="preserve">Jean-Luc Dessart verwijst naar de vergadering van 29/12 en de diplomatische aanpak van Philippe </w:t>
      </w:r>
      <w:proofErr w:type="spellStart"/>
      <w:r w:rsidRPr="00B71367">
        <w:rPr>
          <w:rFonts w:cstheme="minorHAnsi"/>
        </w:rPr>
        <w:t>Bana</w:t>
      </w:r>
      <w:proofErr w:type="spellEnd"/>
      <w:r w:rsidRPr="00B71367">
        <w:rPr>
          <w:rFonts w:cstheme="minorHAnsi"/>
        </w:rPr>
        <w:t xml:space="preserve">. Hij wijst op bijkomende motieven, waaronder mogelijke Erasmus-subsidies waarvoor een tweede partnerland nodig is. Tevens wordt gevraagd om aandacht te hebben voor de verdeelsleutel tussen partners en voor de negatieve budgettaire resultaten die in het </w:t>
      </w:r>
      <w:proofErr w:type="spellStart"/>
      <w:r w:rsidRPr="00B71367">
        <w:rPr>
          <w:rFonts w:cstheme="minorHAnsi"/>
        </w:rPr>
        <w:t>bidbook</w:t>
      </w:r>
      <w:proofErr w:type="spellEnd"/>
      <w:r w:rsidRPr="00B71367">
        <w:rPr>
          <w:rFonts w:cstheme="minorHAnsi"/>
        </w:rPr>
        <w:t xml:space="preserve"> worden weergegeven.</w:t>
      </w:r>
    </w:p>
    <w:p w14:paraId="2920386B" w14:textId="54709CA6" w:rsidR="00B71367" w:rsidRPr="00B71367" w:rsidRDefault="00B71367" w:rsidP="00B71367">
      <w:pPr>
        <w:pStyle w:val="Lijstalinea"/>
        <w:jc w:val="both"/>
        <w:rPr>
          <w:rFonts w:cstheme="minorHAnsi"/>
        </w:rPr>
      </w:pPr>
      <w:r w:rsidRPr="00B71367">
        <w:rPr>
          <w:rFonts w:cstheme="minorHAnsi"/>
        </w:rPr>
        <w:t>Er wordt geïnformeerd naar de stand van zaken rond de Lotto Arena. Dries geeft aan dat de zaal voorlopig beschikbaar blijft, maar dat verder wordt geëvalueerd of er voldoende interesse is om er wedstrijden te organiseren. Een overleg met Stad Antwerpen is gepland op 21/01/2026.</w:t>
      </w:r>
    </w:p>
    <w:p w14:paraId="4C353C2E" w14:textId="77777777" w:rsidR="005404A4" w:rsidRPr="005404A4" w:rsidRDefault="005404A4" w:rsidP="004C4898">
      <w:pPr>
        <w:pStyle w:val="Lijstalinea"/>
        <w:spacing w:after="0"/>
        <w:ind w:left="0"/>
        <w:jc w:val="both"/>
        <w:rPr>
          <w:rFonts w:cstheme="minorHAnsi"/>
        </w:rPr>
      </w:pPr>
    </w:p>
    <w:p w14:paraId="25DE57FF" w14:textId="79CA1602" w:rsidR="006B32C2" w:rsidRPr="00EC5E3A" w:rsidRDefault="000D1A4D" w:rsidP="004C4898">
      <w:pPr>
        <w:pStyle w:val="Lijstalinea"/>
        <w:spacing w:after="0"/>
        <w:ind w:left="0"/>
        <w:jc w:val="both"/>
        <w:rPr>
          <w:rFonts w:cstheme="minorHAnsi"/>
        </w:rPr>
      </w:pPr>
      <w:r w:rsidRPr="00EC5E3A">
        <w:rPr>
          <w:rFonts w:cstheme="minorHAnsi"/>
          <w:b/>
          <w:bCs/>
        </w:rPr>
        <w:t xml:space="preserve">Datum volgende PUC – </w:t>
      </w:r>
      <w:r w:rsidR="0068499D">
        <w:rPr>
          <w:rFonts w:cstheme="minorHAnsi"/>
          <w:b/>
          <w:bCs/>
        </w:rPr>
        <w:t>24/02</w:t>
      </w:r>
      <w:r w:rsidR="00A71724">
        <w:rPr>
          <w:rFonts w:cstheme="minorHAnsi"/>
          <w:b/>
          <w:bCs/>
        </w:rPr>
        <w:t>/2026</w:t>
      </w:r>
      <w:r w:rsidR="00E30ABB">
        <w:rPr>
          <w:rFonts w:cstheme="minorHAnsi"/>
          <w:b/>
          <w:bCs/>
        </w:rPr>
        <w:t xml:space="preserve">, </w:t>
      </w:r>
      <w:r w:rsidR="009A35D4">
        <w:rPr>
          <w:rFonts w:cstheme="minorHAnsi"/>
          <w:b/>
          <w:bCs/>
        </w:rPr>
        <w:t>om 20u</w:t>
      </w:r>
      <w:r w:rsidR="002D1FCD">
        <w:rPr>
          <w:rFonts w:cstheme="minorHAnsi"/>
          <w:b/>
          <w:bCs/>
        </w:rPr>
        <w:t>,</w:t>
      </w:r>
      <w:r w:rsidR="00E30ABB">
        <w:rPr>
          <w:rFonts w:cstheme="minorHAnsi"/>
          <w:b/>
          <w:bCs/>
        </w:rPr>
        <w:t xml:space="preserve"> </w:t>
      </w:r>
      <w:r w:rsidR="0068499D">
        <w:rPr>
          <w:rFonts w:cstheme="minorHAnsi"/>
          <w:b/>
          <w:bCs/>
        </w:rPr>
        <w:t>Dorpsstraat 74, 3545 Halen.</w:t>
      </w:r>
    </w:p>
    <w:sectPr w:rsidR="006B32C2" w:rsidRPr="00EC5E3A" w:rsidSect="00FA7ABB">
      <w:headerReference w:type="default" r:id="rId11"/>
      <w:footerReference w:type="default" r:id="rId12"/>
      <w:pgSz w:w="11906" w:h="16838"/>
      <w:pgMar w:top="1417" w:right="1417" w:bottom="1417" w:left="1417" w:header="708" w:footer="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01C96" w14:textId="77777777" w:rsidR="00B07C66" w:rsidRDefault="00B07C66" w:rsidP="00E21C88">
      <w:pPr>
        <w:spacing w:after="0" w:line="240" w:lineRule="auto"/>
      </w:pPr>
      <w:r>
        <w:separator/>
      </w:r>
    </w:p>
  </w:endnote>
  <w:endnote w:type="continuationSeparator" w:id="0">
    <w:p w14:paraId="2AD9B671" w14:textId="77777777" w:rsidR="00B07C66" w:rsidRDefault="00B07C66" w:rsidP="00E21C88">
      <w:pPr>
        <w:spacing w:after="0" w:line="240" w:lineRule="auto"/>
      </w:pPr>
      <w:r>
        <w:continuationSeparator/>
      </w:r>
    </w:p>
  </w:endnote>
  <w:endnote w:type="continuationNotice" w:id="1">
    <w:p w14:paraId="085DE8C4" w14:textId="77777777" w:rsidR="00B07C66" w:rsidRDefault="00B07C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52E8" w14:textId="77777777" w:rsidR="00FA7ABB" w:rsidRDefault="00FA7ABB" w:rsidP="00FA7ABB">
    <w:pPr>
      <w:jc w:val="center"/>
    </w:pPr>
    <w:r>
      <w:t xml:space="preserve">Hoofdzetel KBHB - Secrétariat Général URBH:  Dorpsstraat 74, 3545 Halen - Tel -013/35 30 40  </w:t>
    </w:r>
    <w:hyperlink r:id="rId1" w:history="1">
      <w:r w:rsidRPr="003528DB">
        <w:rPr>
          <w:rStyle w:val="Hyperlink"/>
          <w:color w:val="auto"/>
          <w:u w:val="none"/>
        </w:rPr>
        <w:t>www.handballbelgium.be</w:t>
      </w:r>
    </w:hyperlink>
    <w:r w:rsidRPr="003528DB">
      <w:t xml:space="preserve"> - </w:t>
    </w:r>
    <w:hyperlink r:id="rId2" w:history="1">
      <w:r w:rsidRPr="003528DB">
        <w:rPr>
          <w:rStyle w:val="Hyperlink"/>
          <w:color w:val="auto"/>
          <w:u w:val="none"/>
        </w:rPr>
        <w:t>urbh@handball.be</w:t>
      </w:r>
    </w:hyperlink>
    <w:r w:rsidRPr="003528DB">
      <w:t xml:space="preserve"> </w:t>
    </w:r>
    <w:r>
      <w:t xml:space="preserve">- </w:t>
    </w:r>
    <w:r w:rsidRPr="003528DB">
      <w:t>BE0430 471 746</w:t>
    </w:r>
    <w:r>
      <w:t xml:space="preserve"> - RPR, afdeling Hasselt     </w:t>
    </w:r>
  </w:p>
  <w:p w14:paraId="2D5460B0" w14:textId="77777777" w:rsidR="00E21C88" w:rsidRDefault="00D12657">
    <w:pPr>
      <w:pStyle w:val="Voettekst"/>
    </w:pPr>
    <w:r w:rsidRPr="005B4F3D">
      <w:rPr>
        <w:noProof/>
        <w:lang w:eastAsia="nl-BE"/>
      </w:rPr>
      <w:t xml:space="preserve">                       </w:t>
    </w:r>
    <w:r w:rsidR="00C50475" w:rsidRPr="005B4F3D">
      <w:rPr>
        <w:noProof/>
        <w:lang w:eastAsia="nl-BE"/>
      </w:rPr>
      <w:t xml:space="preserve">                        </w:t>
    </w:r>
    <w:r w:rsidR="00E21C88">
      <w:ptab w:relativeTo="margin" w:alignment="center" w:leader="none"/>
    </w:r>
    <w:r w:rsidR="00E21C88">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2ABC9" w14:textId="77777777" w:rsidR="00B07C66" w:rsidRDefault="00B07C66" w:rsidP="00E21C88">
      <w:pPr>
        <w:spacing w:after="0" w:line="240" w:lineRule="auto"/>
      </w:pPr>
      <w:r>
        <w:separator/>
      </w:r>
    </w:p>
  </w:footnote>
  <w:footnote w:type="continuationSeparator" w:id="0">
    <w:p w14:paraId="7825182D" w14:textId="77777777" w:rsidR="00B07C66" w:rsidRDefault="00B07C66" w:rsidP="00E21C88">
      <w:pPr>
        <w:spacing w:after="0" w:line="240" w:lineRule="auto"/>
      </w:pPr>
      <w:r>
        <w:continuationSeparator/>
      </w:r>
    </w:p>
  </w:footnote>
  <w:footnote w:type="continuationNotice" w:id="1">
    <w:p w14:paraId="7D7CA66F" w14:textId="77777777" w:rsidR="00B07C66" w:rsidRDefault="00B07C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460AE" w14:textId="77777777" w:rsidR="00E21C88" w:rsidRDefault="00AB57E8">
    <w:pPr>
      <w:pStyle w:val="Koptekst"/>
    </w:pPr>
    <w:r>
      <w:rPr>
        <w:rFonts w:ascii="Trebuchet MS" w:hAnsi="Trebuchet MS"/>
        <w:noProof/>
        <w:sz w:val="24"/>
        <w:lang w:eastAsia="nl-BE"/>
      </w:rPr>
      <w:drawing>
        <wp:anchor distT="0" distB="0" distL="114300" distR="114300" simplePos="0" relativeHeight="251658240" behindDoc="1" locked="0" layoutInCell="1" allowOverlap="1" wp14:anchorId="2D5460B1" wp14:editId="630EA7A6">
          <wp:simplePos x="0" y="0"/>
          <wp:positionH relativeFrom="column">
            <wp:posOffset>4883996</wp:posOffset>
          </wp:positionH>
          <wp:positionV relativeFrom="paragraph">
            <wp:posOffset>95673</wp:posOffset>
          </wp:positionV>
          <wp:extent cx="1390650" cy="1630680"/>
          <wp:effectExtent l="0" t="0" r="0" b="0"/>
          <wp:wrapTight wrapText="bothSides">
            <wp:wrapPolygon edited="0">
              <wp:start x="6805" y="0"/>
              <wp:lineTo x="4438" y="252"/>
              <wp:lineTo x="296" y="2776"/>
              <wp:lineTo x="0" y="8832"/>
              <wp:lineTo x="888" y="13626"/>
              <wp:lineTo x="5326" y="16150"/>
              <wp:lineTo x="8285" y="16150"/>
              <wp:lineTo x="1479" y="17159"/>
              <wp:lineTo x="296" y="17916"/>
              <wp:lineTo x="296" y="21196"/>
              <wp:lineTo x="20712" y="21196"/>
              <wp:lineTo x="21008" y="18421"/>
              <wp:lineTo x="19825" y="17159"/>
              <wp:lineTo x="16274" y="16150"/>
              <wp:lineTo x="20416" y="12617"/>
              <wp:lineTo x="20712" y="8075"/>
              <wp:lineTo x="19529" y="4542"/>
              <wp:lineTo x="20416" y="3280"/>
              <wp:lineTo x="18345" y="1514"/>
              <wp:lineTo x="14499" y="0"/>
              <wp:lineTo x="6805"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KBH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650" cy="1630680"/>
                  </a:xfrm>
                  <a:prstGeom prst="rect">
                    <a:avLst/>
                  </a:prstGeom>
                </pic:spPr>
              </pic:pic>
            </a:graphicData>
          </a:graphic>
          <wp14:sizeRelH relativeFrom="page">
            <wp14:pctWidth>0</wp14:pctWidth>
          </wp14:sizeRelH>
          <wp14:sizeRelV relativeFrom="page">
            <wp14:pctHeight>0</wp14:pctHeight>
          </wp14:sizeRelV>
        </wp:anchor>
      </w:drawing>
    </w:r>
    <w:r w:rsidR="00E21C88">
      <w:tab/>
    </w:r>
    <w:r w:rsidR="00A052FE">
      <w:rPr>
        <w:rFonts w:ascii="Trebuchet MS" w:hAnsi="Trebuchet MS"/>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8F8"/>
    <w:multiLevelType w:val="multilevel"/>
    <w:tmpl w:val="6526B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A74F7"/>
    <w:multiLevelType w:val="hybridMultilevel"/>
    <w:tmpl w:val="22649CB8"/>
    <w:lvl w:ilvl="0" w:tplc="08130011">
      <w:start w:val="1"/>
      <w:numFmt w:val="decimal"/>
      <w:lvlText w:val="%1)"/>
      <w:lvlJc w:val="left"/>
      <w:pPr>
        <w:ind w:left="360" w:hanging="360"/>
      </w:pPr>
    </w:lvl>
    <w:lvl w:ilvl="1" w:tplc="08130019">
      <w:start w:val="1"/>
      <w:numFmt w:val="lowerLetter"/>
      <w:lvlText w:val="%2."/>
      <w:lvlJc w:val="left"/>
      <w:pPr>
        <w:ind w:left="1080" w:hanging="360"/>
      </w:pPr>
    </w:lvl>
    <w:lvl w:ilvl="2" w:tplc="C7D84CB6">
      <w:numFmt w:val="bullet"/>
      <w:lvlText w:val=""/>
      <w:lvlJc w:val="left"/>
      <w:pPr>
        <w:ind w:left="1980" w:hanging="360"/>
      </w:pPr>
      <w:rPr>
        <w:rFonts w:ascii="Wingdings" w:eastAsiaTheme="minorHAnsi" w:hAnsi="Wingdings" w:cstheme="minorBidi" w:hint="default"/>
      </w:r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0B23624D"/>
    <w:multiLevelType w:val="multilevel"/>
    <w:tmpl w:val="CA5A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951DB"/>
    <w:multiLevelType w:val="multilevel"/>
    <w:tmpl w:val="FEDA8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152E8"/>
    <w:multiLevelType w:val="multilevel"/>
    <w:tmpl w:val="9724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52AE5"/>
    <w:multiLevelType w:val="hybridMultilevel"/>
    <w:tmpl w:val="4E7426A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10F399B"/>
    <w:multiLevelType w:val="multilevel"/>
    <w:tmpl w:val="8112F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73499"/>
    <w:multiLevelType w:val="multilevel"/>
    <w:tmpl w:val="080A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2036C1"/>
    <w:multiLevelType w:val="multilevel"/>
    <w:tmpl w:val="98683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41F88"/>
    <w:multiLevelType w:val="multilevel"/>
    <w:tmpl w:val="A6E0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482F91"/>
    <w:multiLevelType w:val="multilevel"/>
    <w:tmpl w:val="22F4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B9147C"/>
    <w:multiLevelType w:val="multilevel"/>
    <w:tmpl w:val="30A6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426AC4"/>
    <w:multiLevelType w:val="multilevel"/>
    <w:tmpl w:val="4B1A9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7646B5"/>
    <w:multiLevelType w:val="multilevel"/>
    <w:tmpl w:val="C79A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790273"/>
    <w:multiLevelType w:val="multilevel"/>
    <w:tmpl w:val="308E0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C33CA0"/>
    <w:multiLevelType w:val="multilevel"/>
    <w:tmpl w:val="13CC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E51CD6"/>
    <w:multiLevelType w:val="multilevel"/>
    <w:tmpl w:val="D8F2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181388"/>
    <w:multiLevelType w:val="multilevel"/>
    <w:tmpl w:val="E3024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6D2E5F"/>
    <w:multiLevelType w:val="multilevel"/>
    <w:tmpl w:val="8350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1B01FD"/>
    <w:multiLevelType w:val="multilevel"/>
    <w:tmpl w:val="D262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901368"/>
    <w:multiLevelType w:val="multilevel"/>
    <w:tmpl w:val="6EB0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1C4091"/>
    <w:multiLevelType w:val="multilevel"/>
    <w:tmpl w:val="C2F0E5E2"/>
    <w:lvl w:ilvl="0">
      <w:start w:val="1"/>
      <w:numFmt w:val="decimal"/>
      <w:pStyle w:val="Stijl1"/>
      <w:lvlText w:val="%1"/>
      <w:lvlJc w:val="left"/>
      <w:pPr>
        <w:ind w:left="340" w:hanging="340"/>
      </w:pPr>
      <w:rPr>
        <w:rFonts w:hint="default"/>
      </w:rPr>
    </w:lvl>
    <w:lvl w:ilvl="1">
      <w:start w:val="1"/>
      <w:numFmt w:val="decimal"/>
      <w:pStyle w:val="Stijl2"/>
      <w:lvlText w:val="%1.%2"/>
      <w:lvlJc w:val="left"/>
      <w:pPr>
        <w:ind w:left="340" w:hanging="340"/>
      </w:pPr>
      <w:rPr>
        <w:rFonts w:hint="default"/>
      </w:rPr>
    </w:lvl>
    <w:lvl w:ilvl="2">
      <w:start w:val="1"/>
      <w:numFmt w:val="decimal"/>
      <w:pStyle w:val="Stijl3"/>
      <w:lvlText w:val="%1.%2.%3"/>
      <w:lvlJc w:val="left"/>
      <w:pPr>
        <w:ind w:left="340" w:hanging="34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35357723">
    <w:abstractNumId w:val="21"/>
  </w:num>
  <w:num w:numId="2" w16cid:durableId="255285989">
    <w:abstractNumId w:val="1"/>
  </w:num>
  <w:num w:numId="3" w16cid:durableId="1996763483">
    <w:abstractNumId w:val="0"/>
  </w:num>
  <w:num w:numId="4" w16cid:durableId="1427726089">
    <w:abstractNumId w:val="4"/>
  </w:num>
  <w:num w:numId="5" w16cid:durableId="1203246711">
    <w:abstractNumId w:val="9"/>
  </w:num>
  <w:num w:numId="6" w16cid:durableId="37048228">
    <w:abstractNumId w:val="12"/>
  </w:num>
  <w:num w:numId="7" w16cid:durableId="1757903473">
    <w:abstractNumId w:val="2"/>
  </w:num>
  <w:num w:numId="8" w16cid:durableId="1737047706">
    <w:abstractNumId w:val="11"/>
  </w:num>
  <w:num w:numId="9" w16cid:durableId="1055931103">
    <w:abstractNumId w:val="15"/>
  </w:num>
  <w:num w:numId="10" w16cid:durableId="1523667046">
    <w:abstractNumId w:val="14"/>
  </w:num>
  <w:num w:numId="11" w16cid:durableId="293558830">
    <w:abstractNumId w:val="16"/>
  </w:num>
  <w:num w:numId="12" w16cid:durableId="1864051332">
    <w:abstractNumId w:val="18"/>
  </w:num>
  <w:num w:numId="13" w16cid:durableId="1649700046">
    <w:abstractNumId w:val="10"/>
  </w:num>
  <w:num w:numId="14" w16cid:durableId="165560589">
    <w:abstractNumId w:val="19"/>
  </w:num>
  <w:num w:numId="15" w16cid:durableId="2050756729">
    <w:abstractNumId w:val="13"/>
  </w:num>
  <w:num w:numId="16" w16cid:durableId="1233856466">
    <w:abstractNumId w:val="7"/>
  </w:num>
  <w:num w:numId="17" w16cid:durableId="493834126">
    <w:abstractNumId w:val="17"/>
  </w:num>
  <w:num w:numId="18" w16cid:durableId="1886941379">
    <w:abstractNumId w:val="5"/>
  </w:num>
  <w:num w:numId="19" w16cid:durableId="1904414636">
    <w:abstractNumId w:val="8"/>
  </w:num>
  <w:num w:numId="20" w16cid:durableId="526024087">
    <w:abstractNumId w:val="20"/>
  </w:num>
  <w:num w:numId="21" w16cid:durableId="2119597766">
    <w:abstractNumId w:val="3"/>
  </w:num>
  <w:num w:numId="22" w16cid:durableId="22846971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FE"/>
    <w:rsid w:val="00000318"/>
    <w:rsid w:val="00000969"/>
    <w:rsid w:val="000020C3"/>
    <w:rsid w:val="00002560"/>
    <w:rsid w:val="00002DDE"/>
    <w:rsid w:val="00002E07"/>
    <w:rsid w:val="00003BD2"/>
    <w:rsid w:val="00003FDB"/>
    <w:rsid w:val="000043D3"/>
    <w:rsid w:val="0000475E"/>
    <w:rsid w:val="00004A10"/>
    <w:rsid w:val="000051EA"/>
    <w:rsid w:val="000052F1"/>
    <w:rsid w:val="00005452"/>
    <w:rsid w:val="00005718"/>
    <w:rsid w:val="00006A67"/>
    <w:rsid w:val="00006C43"/>
    <w:rsid w:val="00006D56"/>
    <w:rsid w:val="000070A2"/>
    <w:rsid w:val="00007103"/>
    <w:rsid w:val="00007128"/>
    <w:rsid w:val="00007791"/>
    <w:rsid w:val="00007D52"/>
    <w:rsid w:val="00007D57"/>
    <w:rsid w:val="00010902"/>
    <w:rsid w:val="00010BF9"/>
    <w:rsid w:val="00011211"/>
    <w:rsid w:val="00012646"/>
    <w:rsid w:val="00012CE2"/>
    <w:rsid w:val="00012D26"/>
    <w:rsid w:val="00012DD7"/>
    <w:rsid w:val="00012EA7"/>
    <w:rsid w:val="00013B79"/>
    <w:rsid w:val="0001431C"/>
    <w:rsid w:val="0001482D"/>
    <w:rsid w:val="00015014"/>
    <w:rsid w:val="000150B2"/>
    <w:rsid w:val="000150CA"/>
    <w:rsid w:val="0001582C"/>
    <w:rsid w:val="00016524"/>
    <w:rsid w:val="0001666E"/>
    <w:rsid w:val="0001739F"/>
    <w:rsid w:val="00017BD0"/>
    <w:rsid w:val="00017DFC"/>
    <w:rsid w:val="000200C4"/>
    <w:rsid w:val="0002027C"/>
    <w:rsid w:val="0002071F"/>
    <w:rsid w:val="00020D05"/>
    <w:rsid w:val="00020FF4"/>
    <w:rsid w:val="00021AAC"/>
    <w:rsid w:val="00023138"/>
    <w:rsid w:val="00023667"/>
    <w:rsid w:val="00023B9F"/>
    <w:rsid w:val="000243BD"/>
    <w:rsid w:val="000248DD"/>
    <w:rsid w:val="00025023"/>
    <w:rsid w:val="00025A18"/>
    <w:rsid w:val="00026777"/>
    <w:rsid w:val="00026ECD"/>
    <w:rsid w:val="00030421"/>
    <w:rsid w:val="000309D9"/>
    <w:rsid w:val="00030B60"/>
    <w:rsid w:val="000314A3"/>
    <w:rsid w:val="00032714"/>
    <w:rsid w:val="00032A03"/>
    <w:rsid w:val="00032E0F"/>
    <w:rsid w:val="00032FB9"/>
    <w:rsid w:val="00034671"/>
    <w:rsid w:val="0003471D"/>
    <w:rsid w:val="00034ABF"/>
    <w:rsid w:val="00034ED1"/>
    <w:rsid w:val="000352A7"/>
    <w:rsid w:val="000354F9"/>
    <w:rsid w:val="00035555"/>
    <w:rsid w:val="0003586A"/>
    <w:rsid w:val="00035DD9"/>
    <w:rsid w:val="000363C4"/>
    <w:rsid w:val="00036620"/>
    <w:rsid w:val="00036ACF"/>
    <w:rsid w:val="00036DA1"/>
    <w:rsid w:val="00037362"/>
    <w:rsid w:val="000375DB"/>
    <w:rsid w:val="00037F81"/>
    <w:rsid w:val="000400D1"/>
    <w:rsid w:val="000407A2"/>
    <w:rsid w:val="0004096E"/>
    <w:rsid w:val="0004166D"/>
    <w:rsid w:val="00041EBC"/>
    <w:rsid w:val="00042FB9"/>
    <w:rsid w:val="0004327B"/>
    <w:rsid w:val="00045520"/>
    <w:rsid w:val="00045BAB"/>
    <w:rsid w:val="00045CB9"/>
    <w:rsid w:val="00046775"/>
    <w:rsid w:val="000472A9"/>
    <w:rsid w:val="000479CC"/>
    <w:rsid w:val="0005049B"/>
    <w:rsid w:val="000507CA"/>
    <w:rsid w:val="00050CDB"/>
    <w:rsid w:val="00051235"/>
    <w:rsid w:val="00053235"/>
    <w:rsid w:val="000545B3"/>
    <w:rsid w:val="000545BD"/>
    <w:rsid w:val="0005541C"/>
    <w:rsid w:val="000554D7"/>
    <w:rsid w:val="0005583E"/>
    <w:rsid w:val="00055968"/>
    <w:rsid w:val="00055CAB"/>
    <w:rsid w:val="00055D20"/>
    <w:rsid w:val="000560D7"/>
    <w:rsid w:val="00056266"/>
    <w:rsid w:val="0005642D"/>
    <w:rsid w:val="00056AC6"/>
    <w:rsid w:val="000571BA"/>
    <w:rsid w:val="000573A9"/>
    <w:rsid w:val="00057A61"/>
    <w:rsid w:val="00057B64"/>
    <w:rsid w:val="00060349"/>
    <w:rsid w:val="00060428"/>
    <w:rsid w:val="000607D7"/>
    <w:rsid w:val="000611F7"/>
    <w:rsid w:val="00061CE7"/>
    <w:rsid w:val="0006261C"/>
    <w:rsid w:val="00064031"/>
    <w:rsid w:val="00064980"/>
    <w:rsid w:val="00064CF9"/>
    <w:rsid w:val="00065418"/>
    <w:rsid w:val="00065C12"/>
    <w:rsid w:val="0006659D"/>
    <w:rsid w:val="00066808"/>
    <w:rsid w:val="00066CE8"/>
    <w:rsid w:val="00066D7C"/>
    <w:rsid w:val="00066F66"/>
    <w:rsid w:val="000673B8"/>
    <w:rsid w:val="00067BC8"/>
    <w:rsid w:val="00067C65"/>
    <w:rsid w:val="00067EA1"/>
    <w:rsid w:val="000701A5"/>
    <w:rsid w:val="00070EDC"/>
    <w:rsid w:val="00071643"/>
    <w:rsid w:val="00071A33"/>
    <w:rsid w:val="00071BD3"/>
    <w:rsid w:val="000722D9"/>
    <w:rsid w:val="00072496"/>
    <w:rsid w:val="00072AFC"/>
    <w:rsid w:val="00072B3F"/>
    <w:rsid w:val="00073943"/>
    <w:rsid w:val="00073F87"/>
    <w:rsid w:val="00074212"/>
    <w:rsid w:val="00074C88"/>
    <w:rsid w:val="00075056"/>
    <w:rsid w:val="00075F97"/>
    <w:rsid w:val="00076559"/>
    <w:rsid w:val="0007663A"/>
    <w:rsid w:val="00076E9B"/>
    <w:rsid w:val="00077488"/>
    <w:rsid w:val="0007767C"/>
    <w:rsid w:val="00077AD5"/>
    <w:rsid w:val="00077E4F"/>
    <w:rsid w:val="0008016A"/>
    <w:rsid w:val="00080196"/>
    <w:rsid w:val="000801E7"/>
    <w:rsid w:val="00080465"/>
    <w:rsid w:val="0008188A"/>
    <w:rsid w:val="00081ED6"/>
    <w:rsid w:val="0008238A"/>
    <w:rsid w:val="00082C7D"/>
    <w:rsid w:val="00082EDD"/>
    <w:rsid w:val="00083073"/>
    <w:rsid w:val="0008387C"/>
    <w:rsid w:val="00084083"/>
    <w:rsid w:val="000844D2"/>
    <w:rsid w:val="00084B83"/>
    <w:rsid w:val="00085099"/>
    <w:rsid w:val="00085279"/>
    <w:rsid w:val="00085309"/>
    <w:rsid w:val="00085A97"/>
    <w:rsid w:val="00086574"/>
    <w:rsid w:val="000865FB"/>
    <w:rsid w:val="000867C1"/>
    <w:rsid w:val="00086DAF"/>
    <w:rsid w:val="000873C6"/>
    <w:rsid w:val="0008759D"/>
    <w:rsid w:val="00087B68"/>
    <w:rsid w:val="000900D1"/>
    <w:rsid w:val="00090902"/>
    <w:rsid w:val="00090946"/>
    <w:rsid w:val="0009117B"/>
    <w:rsid w:val="00091DD7"/>
    <w:rsid w:val="00092925"/>
    <w:rsid w:val="00092FFD"/>
    <w:rsid w:val="00093050"/>
    <w:rsid w:val="00093393"/>
    <w:rsid w:val="000936C1"/>
    <w:rsid w:val="000944AF"/>
    <w:rsid w:val="00094847"/>
    <w:rsid w:val="00095BFE"/>
    <w:rsid w:val="00095FD6"/>
    <w:rsid w:val="00096113"/>
    <w:rsid w:val="000961D3"/>
    <w:rsid w:val="0009662A"/>
    <w:rsid w:val="000975D4"/>
    <w:rsid w:val="00097BCC"/>
    <w:rsid w:val="00097EEE"/>
    <w:rsid w:val="000A0698"/>
    <w:rsid w:val="000A0AA1"/>
    <w:rsid w:val="000A22B5"/>
    <w:rsid w:val="000A2327"/>
    <w:rsid w:val="000A2AF5"/>
    <w:rsid w:val="000A2B7E"/>
    <w:rsid w:val="000A3304"/>
    <w:rsid w:val="000A3C69"/>
    <w:rsid w:val="000A42B5"/>
    <w:rsid w:val="000A4789"/>
    <w:rsid w:val="000A4830"/>
    <w:rsid w:val="000A4D38"/>
    <w:rsid w:val="000A6660"/>
    <w:rsid w:val="000A6C99"/>
    <w:rsid w:val="000A6D3F"/>
    <w:rsid w:val="000A6D45"/>
    <w:rsid w:val="000A70C6"/>
    <w:rsid w:val="000A76A3"/>
    <w:rsid w:val="000B016B"/>
    <w:rsid w:val="000B0244"/>
    <w:rsid w:val="000B0759"/>
    <w:rsid w:val="000B1184"/>
    <w:rsid w:val="000B12F4"/>
    <w:rsid w:val="000B2812"/>
    <w:rsid w:val="000B2A23"/>
    <w:rsid w:val="000B2C83"/>
    <w:rsid w:val="000B3723"/>
    <w:rsid w:val="000B53B3"/>
    <w:rsid w:val="000B5687"/>
    <w:rsid w:val="000B58C5"/>
    <w:rsid w:val="000B5C42"/>
    <w:rsid w:val="000B5E91"/>
    <w:rsid w:val="000B6E7F"/>
    <w:rsid w:val="000B7175"/>
    <w:rsid w:val="000B7514"/>
    <w:rsid w:val="000B755E"/>
    <w:rsid w:val="000C0546"/>
    <w:rsid w:val="000C054E"/>
    <w:rsid w:val="000C1020"/>
    <w:rsid w:val="000C1322"/>
    <w:rsid w:val="000C13F4"/>
    <w:rsid w:val="000C18DF"/>
    <w:rsid w:val="000C1E84"/>
    <w:rsid w:val="000C1F0D"/>
    <w:rsid w:val="000C2C69"/>
    <w:rsid w:val="000C35AD"/>
    <w:rsid w:val="000C3946"/>
    <w:rsid w:val="000C3E6F"/>
    <w:rsid w:val="000C48DD"/>
    <w:rsid w:val="000C4DAA"/>
    <w:rsid w:val="000C57BF"/>
    <w:rsid w:val="000C5D94"/>
    <w:rsid w:val="000C5E13"/>
    <w:rsid w:val="000C6898"/>
    <w:rsid w:val="000C6E73"/>
    <w:rsid w:val="000C705F"/>
    <w:rsid w:val="000C7147"/>
    <w:rsid w:val="000C7604"/>
    <w:rsid w:val="000C76E7"/>
    <w:rsid w:val="000D0640"/>
    <w:rsid w:val="000D064E"/>
    <w:rsid w:val="000D0BC6"/>
    <w:rsid w:val="000D0EA4"/>
    <w:rsid w:val="000D1762"/>
    <w:rsid w:val="000D1A4D"/>
    <w:rsid w:val="000D2D62"/>
    <w:rsid w:val="000D35A1"/>
    <w:rsid w:val="000D3B4F"/>
    <w:rsid w:val="000D3C07"/>
    <w:rsid w:val="000D3E44"/>
    <w:rsid w:val="000D45DE"/>
    <w:rsid w:val="000D4FF7"/>
    <w:rsid w:val="000D6337"/>
    <w:rsid w:val="000D65B1"/>
    <w:rsid w:val="000D6624"/>
    <w:rsid w:val="000D693D"/>
    <w:rsid w:val="000D6C4F"/>
    <w:rsid w:val="000D7538"/>
    <w:rsid w:val="000D7564"/>
    <w:rsid w:val="000D7B6C"/>
    <w:rsid w:val="000D7F9D"/>
    <w:rsid w:val="000E07DB"/>
    <w:rsid w:val="000E0905"/>
    <w:rsid w:val="000E0FD6"/>
    <w:rsid w:val="000E1210"/>
    <w:rsid w:val="000E1527"/>
    <w:rsid w:val="000E18FD"/>
    <w:rsid w:val="000E1D5C"/>
    <w:rsid w:val="000E1E99"/>
    <w:rsid w:val="000E1F83"/>
    <w:rsid w:val="000E22ED"/>
    <w:rsid w:val="000E248A"/>
    <w:rsid w:val="000E46B3"/>
    <w:rsid w:val="000E5219"/>
    <w:rsid w:val="000E7EB5"/>
    <w:rsid w:val="000E7FB2"/>
    <w:rsid w:val="000F0883"/>
    <w:rsid w:val="000F16AC"/>
    <w:rsid w:val="000F1862"/>
    <w:rsid w:val="000F1D8B"/>
    <w:rsid w:val="000F1DC5"/>
    <w:rsid w:val="000F2C1B"/>
    <w:rsid w:val="000F2DDB"/>
    <w:rsid w:val="000F3D2B"/>
    <w:rsid w:val="000F48D5"/>
    <w:rsid w:val="000F4A34"/>
    <w:rsid w:val="000F4F91"/>
    <w:rsid w:val="000F56C5"/>
    <w:rsid w:val="000F6481"/>
    <w:rsid w:val="000F6869"/>
    <w:rsid w:val="000F6A4F"/>
    <w:rsid w:val="000F6EFC"/>
    <w:rsid w:val="000F7057"/>
    <w:rsid w:val="000F7349"/>
    <w:rsid w:val="000F74B5"/>
    <w:rsid w:val="000F7E8C"/>
    <w:rsid w:val="001012C0"/>
    <w:rsid w:val="001031BB"/>
    <w:rsid w:val="00103A8A"/>
    <w:rsid w:val="00103C99"/>
    <w:rsid w:val="00104BFF"/>
    <w:rsid w:val="00105F4C"/>
    <w:rsid w:val="00107523"/>
    <w:rsid w:val="00110024"/>
    <w:rsid w:val="00110671"/>
    <w:rsid w:val="00111093"/>
    <w:rsid w:val="0011167D"/>
    <w:rsid w:val="001120A3"/>
    <w:rsid w:val="0011235B"/>
    <w:rsid w:val="00112457"/>
    <w:rsid w:val="00112498"/>
    <w:rsid w:val="001130BB"/>
    <w:rsid w:val="00113344"/>
    <w:rsid w:val="001135F5"/>
    <w:rsid w:val="00113636"/>
    <w:rsid w:val="00113CE9"/>
    <w:rsid w:val="00114246"/>
    <w:rsid w:val="00114462"/>
    <w:rsid w:val="001147A3"/>
    <w:rsid w:val="00114C6A"/>
    <w:rsid w:val="00115200"/>
    <w:rsid w:val="00115352"/>
    <w:rsid w:val="001154D2"/>
    <w:rsid w:val="00115B10"/>
    <w:rsid w:val="001161B8"/>
    <w:rsid w:val="001162E4"/>
    <w:rsid w:val="00116A7B"/>
    <w:rsid w:val="0011726C"/>
    <w:rsid w:val="001172CB"/>
    <w:rsid w:val="001173FC"/>
    <w:rsid w:val="001179F7"/>
    <w:rsid w:val="00117E42"/>
    <w:rsid w:val="00120726"/>
    <w:rsid w:val="00121113"/>
    <w:rsid w:val="001212E1"/>
    <w:rsid w:val="00121BC8"/>
    <w:rsid w:val="00121D57"/>
    <w:rsid w:val="00121E4F"/>
    <w:rsid w:val="0012244A"/>
    <w:rsid w:val="0012255A"/>
    <w:rsid w:val="00123E9F"/>
    <w:rsid w:val="00124FEF"/>
    <w:rsid w:val="00125071"/>
    <w:rsid w:val="001250BA"/>
    <w:rsid w:val="0012556F"/>
    <w:rsid w:val="0012622F"/>
    <w:rsid w:val="00126BBC"/>
    <w:rsid w:val="001273F7"/>
    <w:rsid w:val="001300AB"/>
    <w:rsid w:val="00130484"/>
    <w:rsid w:val="0013191B"/>
    <w:rsid w:val="00131A04"/>
    <w:rsid w:val="00131BEC"/>
    <w:rsid w:val="00131E58"/>
    <w:rsid w:val="00131F4E"/>
    <w:rsid w:val="00132220"/>
    <w:rsid w:val="00132298"/>
    <w:rsid w:val="00132AE4"/>
    <w:rsid w:val="00132D8A"/>
    <w:rsid w:val="00133089"/>
    <w:rsid w:val="001333BA"/>
    <w:rsid w:val="001346D6"/>
    <w:rsid w:val="00134A65"/>
    <w:rsid w:val="00134CD6"/>
    <w:rsid w:val="00134E0F"/>
    <w:rsid w:val="00135707"/>
    <w:rsid w:val="00136481"/>
    <w:rsid w:val="00137842"/>
    <w:rsid w:val="00137D72"/>
    <w:rsid w:val="00140477"/>
    <w:rsid w:val="00140F82"/>
    <w:rsid w:val="00142395"/>
    <w:rsid w:val="00142C5C"/>
    <w:rsid w:val="00142F21"/>
    <w:rsid w:val="001435A6"/>
    <w:rsid w:val="001440AB"/>
    <w:rsid w:val="001440EE"/>
    <w:rsid w:val="00144793"/>
    <w:rsid w:val="00145B34"/>
    <w:rsid w:val="00145E48"/>
    <w:rsid w:val="00146714"/>
    <w:rsid w:val="0014676C"/>
    <w:rsid w:val="0014759E"/>
    <w:rsid w:val="00147A7C"/>
    <w:rsid w:val="00147C9E"/>
    <w:rsid w:val="00147FA7"/>
    <w:rsid w:val="001501C6"/>
    <w:rsid w:val="0015073A"/>
    <w:rsid w:val="0015078F"/>
    <w:rsid w:val="00150A7D"/>
    <w:rsid w:val="00150FC5"/>
    <w:rsid w:val="0015218D"/>
    <w:rsid w:val="001528BB"/>
    <w:rsid w:val="00152C1C"/>
    <w:rsid w:val="00152F00"/>
    <w:rsid w:val="00153211"/>
    <w:rsid w:val="00153C01"/>
    <w:rsid w:val="00154417"/>
    <w:rsid w:val="0015449C"/>
    <w:rsid w:val="00154C07"/>
    <w:rsid w:val="00155887"/>
    <w:rsid w:val="0015641A"/>
    <w:rsid w:val="00156457"/>
    <w:rsid w:val="00157BFD"/>
    <w:rsid w:val="001600F7"/>
    <w:rsid w:val="00160306"/>
    <w:rsid w:val="001603DE"/>
    <w:rsid w:val="00160559"/>
    <w:rsid w:val="00160E59"/>
    <w:rsid w:val="00161416"/>
    <w:rsid w:val="0016193B"/>
    <w:rsid w:val="00161A6B"/>
    <w:rsid w:val="00161E97"/>
    <w:rsid w:val="00161F86"/>
    <w:rsid w:val="001621CB"/>
    <w:rsid w:val="00162810"/>
    <w:rsid w:val="0016286D"/>
    <w:rsid w:val="001646AF"/>
    <w:rsid w:val="00164A68"/>
    <w:rsid w:val="001659F1"/>
    <w:rsid w:val="001663A6"/>
    <w:rsid w:val="00166AEE"/>
    <w:rsid w:val="001671FE"/>
    <w:rsid w:val="00167452"/>
    <w:rsid w:val="00167A45"/>
    <w:rsid w:val="00170087"/>
    <w:rsid w:val="00170750"/>
    <w:rsid w:val="00170989"/>
    <w:rsid w:val="00170BAD"/>
    <w:rsid w:val="00170BCD"/>
    <w:rsid w:val="00171D00"/>
    <w:rsid w:val="00172D41"/>
    <w:rsid w:val="0017342D"/>
    <w:rsid w:val="0017387C"/>
    <w:rsid w:val="00173D1F"/>
    <w:rsid w:val="00174066"/>
    <w:rsid w:val="001741A3"/>
    <w:rsid w:val="001741EC"/>
    <w:rsid w:val="001744DB"/>
    <w:rsid w:val="001746BE"/>
    <w:rsid w:val="00174744"/>
    <w:rsid w:val="0017491C"/>
    <w:rsid w:val="00174B0D"/>
    <w:rsid w:val="0017549E"/>
    <w:rsid w:val="00175B92"/>
    <w:rsid w:val="00175F27"/>
    <w:rsid w:val="00175F4B"/>
    <w:rsid w:val="00176269"/>
    <w:rsid w:val="00176B5A"/>
    <w:rsid w:val="00176E9E"/>
    <w:rsid w:val="001772BD"/>
    <w:rsid w:val="001772DC"/>
    <w:rsid w:val="00177A8D"/>
    <w:rsid w:val="00180479"/>
    <w:rsid w:val="00180A3E"/>
    <w:rsid w:val="0018120E"/>
    <w:rsid w:val="00181288"/>
    <w:rsid w:val="00181557"/>
    <w:rsid w:val="00181640"/>
    <w:rsid w:val="00181788"/>
    <w:rsid w:val="0018269D"/>
    <w:rsid w:val="001830AE"/>
    <w:rsid w:val="00183B6B"/>
    <w:rsid w:val="00184206"/>
    <w:rsid w:val="00184BBC"/>
    <w:rsid w:val="00184EE4"/>
    <w:rsid w:val="00184F51"/>
    <w:rsid w:val="00185841"/>
    <w:rsid w:val="00185E99"/>
    <w:rsid w:val="001862B9"/>
    <w:rsid w:val="001867F7"/>
    <w:rsid w:val="001869AD"/>
    <w:rsid w:val="001874D1"/>
    <w:rsid w:val="0018752F"/>
    <w:rsid w:val="001900B3"/>
    <w:rsid w:val="00190A63"/>
    <w:rsid w:val="001915C5"/>
    <w:rsid w:val="00191B43"/>
    <w:rsid w:val="00192BCB"/>
    <w:rsid w:val="00193EE9"/>
    <w:rsid w:val="001942FF"/>
    <w:rsid w:val="0019539C"/>
    <w:rsid w:val="001959DF"/>
    <w:rsid w:val="0019647E"/>
    <w:rsid w:val="001964A1"/>
    <w:rsid w:val="00197087"/>
    <w:rsid w:val="001973F1"/>
    <w:rsid w:val="001973F9"/>
    <w:rsid w:val="00197884"/>
    <w:rsid w:val="0019796D"/>
    <w:rsid w:val="00197F3B"/>
    <w:rsid w:val="001A1689"/>
    <w:rsid w:val="001A234A"/>
    <w:rsid w:val="001A265E"/>
    <w:rsid w:val="001A2A1B"/>
    <w:rsid w:val="001A2BF5"/>
    <w:rsid w:val="001A30BC"/>
    <w:rsid w:val="001A368B"/>
    <w:rsid w:val="001A39D0"/>
    <w:rsid w:val="001A459C"/>
    <w:rsid w:val="001A464A"/>
    <w:rsid w:val="001A4A3D"/>
    <w:rsid w:val="001A5F08"/>
    <w:rsid w:val="001A6160"/>
    <w:rsid w:val="001A65AA"/>
    <w:rsid w:val="001A6FDE"/>
    <w:rsid w:val="001A7F4E"/>
    <w:rsid w:val="001B060A"/>
    <w:rsid w:val="001B0832"/>
    <w:rsid w:val="001B0CBD"/>
    <w:rsid w:val="001B1A3A"/>
    <w:rsid w:val="001B1F8E"/>
    <w:rsid w:val="001B2078"/>
    <w:rsid w:val="001B2909"/>
    <w:rsid w:val="001B2DE2"/>
    <w:rsid w:val="001B32AB"/>
    <w:rsid w:val="001B330D"/>
    <w:rsid w:val="001B3EC1"/>
    <w:rsid w:val="001B4CA4"/>
    <w:rsid w:val="001B4D06"/>
    <w:rsid w:val="001B4F3E"/>
    <w:rsid w:val="001B5642"/>
    <w:rsid w:val="001B5770"/>
    <w:rsid w:val="001B5AF7"/>
    <w:rsid w:val="001B76FC"/>
    <w:rsid w:val="001B7915"/>
    <w:rsid w:val="001C179E"/>
    <w:rsid w:val="001C19B6"/>
    <w:rsid w:val="001C1B32"/>
    <w:rsid w:val="001C2223"/>
    <w:rsid w:val="001C359A"/>
    <w:rsid w:val="001C3D1C"/>
    <w:rsid w:val="001C5C9B"/>
    <w:rsid w:val="001C637E"/>
    <w:rsid w:val="001C6733"/>
    <w:rsid w:val="001C68FE"/>
    <w:rsid w:val="001C6F99"/>
    <w:rsid w:val="001C73BE"/>
    <w:rsid w:val="001C7968"/>
    <w:rsid w:val="001C79A3"/>
    <w:rsid w:val="001C7C66"/>
    <w:rsid w:val="001D041E"/>
    <w:rsid w:val="001D043B"/>
    <w:rsid w:val="001D0EA8"/>
    <w:rsid w:val="001D1563"/>
    <w:rsid w:val="001D17C5"/>
    <w:rsid w:val="001D1B9B"/>
    <w:rsid w:val="001D1C40"/>
    <w:rsid w:val="001D4803"/>
    <w:rsid w:val="001D4883"/>
    <w:rsid w:val="001D50CD"/>
    <w:rsid w:val="001D5298"/>
    <w:rsid w:val="001D6FFF"/>
    <w:rsid w:val="001E03C2"/>
    <w:rsid w:val="001E0843"/>
    <w:rsid w:val="001E11DE"/>
    <w:rsid w:val="001E142B"/>
    <w:rsid w:val="001E1896"/>
    <w:rsid w:val="001E1D6F"/>
    <w:rsid w:val="001E2A5E"/>
    <w:rsid w:val="001E2AF6"/>
    <w:rsid w:val="001E360E"/>
    <w:rsid w:val="001E3C52"/>
    <w:rsid w:val="001E3DF3"/>
    <w:rsid w:val="001E5748"/>
    <w:rsid w:val="001E5BF1"/>
    <w:rsid w:val="001E6430"/>
    <w:rsid w:val="001E64EA"/>
    <w:rsid w:val="001E650C"/>
    <w:rsid w:val="001E727B"/>
    <w:rsid w:val="001E7415"/>
    <w:rsid w:val="001E7BC8"/>
    <w:rsid w:val="001E7EAD"/>
    <w:rsid w:val="001F02E7"/>
    <w:rsid w:val="001F0CF2"/>
    <w:rsid w:val="001F12FD"/>
    <w:rsid w:val="001F16B9"/>
    <w:rsid w:val="001F193F"/>
    <w:rsid w:val="001F1BCA"/>
    <w:rsid w:val="001F1BE4"/>
    <w:rsid w:val="001F1C2C"/>
    <w:rsid w:val="001F1C4E"/>
    <w:rsid w:val="001F2083"/>
    <w:rsid w:val="001F2502"/>
    <w:rsid w:val="001F2A98"/>
    <w:rsid w:val="001F2C8E"/>
    <w:rsid w:val="001F2EF0"/>
    <w:rsid w:val="001F50CB"/>
    <w:rsid w:val="001F55AF"/>
    <w:rsid w:val="001F5FD4"/>
    <w:rsid w:val="001F6185"/>
    <w:rsid w:val="001F61D1"/>
    <w:rsid w:val="001F67A8"/>
    <w:rsid w:val="001F67D4"/>
    <w:rsid w:val="001F68CD"/>
    <w:rsid w:val="001F6A9F"/>
    <w:rsid w:val="001F7261"/>
    <w:rsid w:val="001F747F"/>
    <w:rsid w:val="001F7CB3"/>
    <w:rsid w:val="001F7CEA"/>
    <w:rsid w:val="001F7DCE"/>
    <w:rsid w:val="00200818"/>
    <w:rsid w:val="00200B55"/>
    <w:rsid w:val="002025AC"/>
    <w:rsid w:val="002025DB"/>
    <w:rsid w:val="00202B52"/>
    <w:rsid w:val="00203073"/>
    <w:rsid w:val="00203128"/>
    <w:rsid w:val="0020340B"/>
    <w:rsid w:val="0020434C"/>
    <w:rsid w:val="002043EA"/>
    <w:rsid w:val="00205054"/>
    <w:rsid w:val="00205399"/>
    <w:rsid w:val="0020554E"/>
    <w:rsid w:val="00205A3A"/>
    <w:rsid w:val="002076C9"/>
    <w:rsid w:val="00207C95"/>
    <w:rsid w:val="00207F1F"/>
    <w:rsid w:val="002111BF"/>
    <w:rsid w:val="002119C8"/>
    <w:rsid w:val="00211CCC"/>
    <w:rsid w:val="002122EA"/>
    <w:rsid w:val="002123DF"/>
    <w:rsid w:val="002138E3"/>
    <w:rsid w:val="00213AEA"/>
    <w:rsid w:val="00213F01"/>
    <w:rsid w:val="00213FB2"/>
    <w:rsid w:val="00220179"/>
    <w:rsid w:val="002203AA"/>
    <w:rsid w:val="002204AB"/>
    <w:rsid w:val="00220AAC"/>
    <w:rsid w:val="00220EE1"/>
    <w:rsid w:val="00221286"/>
    <w:rsid w:val="00221EA6"/>
    <w:rsid w:val="002222E3"/>
    <w:rsid w:val="0022280D"/>
    <w:rsid w:val="00222F64"/>
    <w:rsid w:val="00223577"/>
    <w:rsid w:val="002238B3"/>
    <w:rsid w:val="00223A94"/>
    <w:rsid w:val="002243E8"/>
    <w:rsid w:val="00224B3E"/>
    <w:rsid w:val="00224B75"/>
    <w:rsid w:val="00224CFF"/>
    <w:rsid w:val="00225552"/>
    <w:rsid w:val="00225855"/>
    <w:rsid w:val="002258B1"/>
    <w:rsid w:val="00226F12"/>
    <w:rsid w:val="002271EA"/>
    <w:rsid w:val="002272F7"/>
    <w:rsid w:val="0022746D"/>
    <w:rsid w:val="002277E7"/>
    <w:rsid w:val="00227CF5"/>
    <w:rsid w:val="00227D1A"/>
    <w:rsid w:val="00227DDB"/>
    <w:rsid w:val="0023065F"/>
    <w:rsid w:val="00230971"/>
    <w:rsid w:val="00230DE8"/>
    <w:rsid w:val="0023281D"/>
    <w:rsid w:val="002328D7"/>
    <w:rsid w:val="00233690"/>
    <w:rsid w:val="0023422B"/>
    <w:rsid w:val="00234832"/>
    <w:rsid w:val="0023505D"/>
    <w:rsid w:val="00235266"/>
    <w:rsid w:val="002358B4"/>
    <w:rsid w:val="00235F11"/>
    <w:rsid w:val="002374B6"/>
    <w:rsid w:val="00240380"/>
    <w:rsid w:val="002411B3"/>
    <w:rsid w:val="00241373"/>
    <w:rsid w:val="00241976"/>
    <w:rsid w:val="00241ED2"/>
    <w:rsid w:val="0024266F"/>
    <w:rsid w:val="00242704"/>
    <w:rsid w:val="00242960"/>
    <w:rsid w:val="002429D9"/>
    <w:rsid w:val="00242B62"/>
    <w:rsid w:val="00243346"/>
    <w:rsid w:val="00243516"/>
    <w:rsid w:val="002435D7"/>
    <w:rsid w:val="00244BDE"/>
    <w:rsid w:val="002454C7"/>
    <w:rsid w:val="002460ED"/>
    <w:rsid w:val="00247027"/>
    <w:rsid w:val="0024706D"/>
    <w:rsid w:val="00247D2A"/>
    <w:rsid w:val="00250018"/>
    <w:rsid w:val="00250154"/>
    <w:rsid w:val="002512C6"/>
    <w:rsid w:val="002512E7"/>
    <w:rsid w:val="00251EFB"/>
    <w:rsid w:val="00251FA1"/>
    <w:rsid w:val="002520A7"/>
    <w:rsid w:val="0025286F"/>
    <w:rsid w:val="00252A99"/>
    <w:rsid w:val="0025423D"/>
    <w:rsid w:val="00254246"/>
    <w:rsid w:val="00254421"/>
    <w:rsid w:val="00254A27"/>
    <w:rsid w:val="002563BB"/>
    <w:rsid w:val="00256D21"/>
    <w:rsid w:val="00256D29"/>
    <w:rsid w:val="00256D83"/>
    <w:rsid w:val="002570AB"/>
    <w:rsid w:val="00260018"/>
    <w:rsid w:val="002613B9"/>
    <w:rsid w:val="00262781"/>
    <w:rsid w:val="002627BD"/>
    <w:rsid w:val="0026287A"/>
    <w:rsid w:val="002630AD"/>
    <w:rsid w:val="00263375"/>
    <w:rsid w:val="00264308"/>
    <w:rsid w:val="00264425"/>
    <w:rsid w:val="00264D9D"/>
    <w:rsid w:val="00264E09"/>
    <w:rsid w:val="00264EE7"/>
    <w:rsid w:val="002654FC"/>
    <w:rsid w:val="00265F3C"/>
    <w:rsid w:val="002664AA"/>
    <w:rsid w:val="0026693C"/>
    <w:rsid w:val="00267316"/>
    <w:rsid w:val="00267A09"/>
    <w:rsid w:val="0027065E"/>
    <w:rsid w:val="00270FFD"/>
    <w:rsid w:val="00271024"/>
    <w:rsid w:val="00271053"/>
    <w:rsid w:val="00271916"/>
    <w:rsid w:val="00272EB4"/>
    <w:rsid w:val="00273049"/>
    <w:rsid w:val="0027356F"/>
    <w:rsid w:val="00273F2A"/>
    <w:rsid w:val="00274949"/>
    <w:rsid w:val="00274ED7"/>
    <w:rsid w:val="00275AD2"/>
    <w:rsid w:val="00275B40"/>
    <w:rsid w:val="00275B44"/>
    <w:rsid w:val="002761AB"/>
    <w:rsid w:val="00276C72"/>
    <w:rsid w:val="002778B9"/>
    <w:rsid w:val="00280133"/>
    <w:rsid w:val="0028017D"/>
    <w:rsid w:val="00280502"/>
    <w:rsid w:val="002809CC"/>
    <w:rsid w:val="00280FF6"/>
    <w:rsid w:val="00282E2B"/>
    <w:rsid w:val="00283334"/>
    <w:rsid w:val="0028379E"/>
    <w:rsid w:val="00284488"/>
    <w:rsid w:val="00284667"/>
    <w:rsid w:val="002853A2"/>
    <w:rsid w:val="00285610"/>
    <w:rsid w:val="0028588E"/>
    <w:rsid w:val="00285B4B"/>
    <w:rsid w:val="00285F51"/>
    <w:rsid w:val="0028656B"/>
    <w:rsid w:val="00286628"/>
    <w:rsid w:val="00286F5F"/>
    <w:rsid w:val="00286FEF"/>
    <w:rsid w:val="002871A8"/>
    <w:rsid w:val="00287367"/>
    <w:rsid w:val="00287B7C"/>
    <w:rsid w:val="00287F3D"/>
    <w:rsid w:val="00291602"/>
    <w:rsid w:val="0029169C"/>
    <w:rsid w:val="002918BC"/>
    <w:rsid w:val="002918F4"/>
    <w:rsid w:val="00291BC6"/>
    <w:rsid w:val="00291E39"/>
    <w:rsid w:val="0029279E"/>
    <w:rsid w:val="00292BCC"/>
    <w:rsid w:val="00293FDD"/>
    <w:rsid w:val="00294B8F"/>
    <w:rsid w:val="00294DA1"/>
    <w:rsid w:val="00295932"/>
    <w:rsid w:val="002962EB"/>
    <w:rsid w:val="0029673B"/>
    <w:rsid w:val="0029694D"/>
    <w:rsid w:val="00296BFE"/>
    <w:rsid w:val="002977F4"/>
    <w:rsid w:val="00297FB6"/>
    <w:rsid w:val="002A01F7"/>
    <w:rsid w:val="002A07F3"/>
    <w:rsid w:val="002A0822"/>
    <w:rsid w:val="002A08D5"/>
    <w:rsid w:val="002A0A20"/>
    <w:rsid w:val="002A0E52"/>
    <w:rsid w:val="002A116C"/>
    <w:rsid w:val="002A1532"/>
    <w:rsid w:val="002A1BD0"/>
    <w:rsid w:val="002A24F4"/>
    <w:rsid w:val="002A2866"/>
    <w:rsid w:val="002A2D28"/>
    <w:rsid w:val="002A3737"/>
    <w:rsid w:val="002A41D3"/>
    <w:rsid w:val="002A4C89"/>
    <w:rsid w:val="002A4F0D"/>
    <w:rsid w:val="002A5A89"/>
    <w:rsid w:val="002A5C7A"/>
    <w:rsid w:val="002A621A"/>
    <w:rsid w:val="002A644D"/>
    <w:rsid w:val="002A64C2"/>
    <w:rsid w:val="002A6AD8"/>
    <w:rsid w:val="002A7355"/>
    <w:rsid w:val="002B02F2"/>
    <w:rsid w:val="002B0403"/>
    <w:rsid w:val="002B0621"/>
    <w:rsid w:val="002B2631"/>
    <w:rsid w:val="002B28B2"/>
    <w:rsid w:val="002B34FA"/>
    <w:rsid w:val="002B4176"/>
    <w:rsid w:val="002B48B8"/>
    <w:rsid w:val="002B6FDF"/>
    <w:rsid w:val="002B7146"/>
    <w:rsid w:val="002B7F99"/>
    <w:rsid w:val="002C00B6"/>
    <w:rsid w:val="002C04E2"/>
    <w:rsid w:val="002C1CB1"/>
    <w:rsid w:val="002C21BE"/>
    <w:rsid w:val="002C2620"/>
    <w:rsid w:val="002C2716"/>
    <w:rsid w:val="002C2724"/>
    <w:rsid w:val="002C2D89"/>
    <w:rsid w:val="002C2FCC"/>
    <w:rsid w:val="002C4EE7"/>
    <w:rsid w:val="002C4F4F"/>
    <w:rsid w:val="002C5BA0"/>
    <w:rsid w:val="002C5BA3"/>
    <w:rsid w:val="002C5BAB"/>
    <w:rsid w:val="002C5D0F"/>
    <w:rsid w:val="002C6012"/>
    <w:rsid w:val="002C61E3"/>
    <w:rsid w:val="002C6237"/>
    <w:rsid w:val="002C6DCA"/>
    <w:rsid w:val="002C7BB3"/>
    <w:rsid w:val="002C7FB1"/>
    <w:rsid w:val="002D0730"/>
    <w:rsid w:val="002D1FCD"/>
    <w:rsid w:val="002D2CB4"/>
    <w:rsid w:val="002D2D23"/>
    <w:rsid w:val="002D2F9D"/>
    <w:rsid w:val="002D3653"/>
    <w:rsid w:val="002D391C"/>
    <w:rsid w:val="002D396B"/>
    <w:rsid w:val="002D3F1D"/>
    <w:rsid w:val="002D4D1A"/>
    <w:rsid w:val="002D54CE"/>
    <w:rsid w:val="002D58C7"/>
    <w:rsid w:val="002D5AF9"/>
    <w:rsid w:val="002D62BC"/>
    <w:rsid w:val="002D6789"/>
    <w:rsid w:val="002D6854"/>
    <w:rsid w:val="002D69E2"/>
    <w:rsid w:val="002D6C62"/>
    <w:rsid w:val="002D7365"/>
    <w:rsid w:val="002D73B4"/>
    <w:rsid w:val="002D74A2"/>
    <w:rsid w:val="002D787E"/>
    <w:rsid w:val="002E16EA"/>
    <w:rsid w:val="002E1F57"/>
    <w:rsid w:val="002E2820"/>
    <w:rsid w:val="002E33DF"/>
    <w:rsid w:val="002E428F"/>
    <w:rsid w:val="002E4C48"/>
    <w:rsid w:val="002E5413"/>
    <w:rsid w:val="002E5A13"/>
    <w:rsid w:val="002E5B64"/>
    <w:rsid w:val="002E5F5E"/>
    <w:rsid w:val="002E60AC"/>
    <w:rsid w:val="002E63CD"/>
    <w:rsid w:val="002E63F9"/>
    <w:rsid w:val="002E7526"/>
    <w:rsid w:val="002F0104"/>
    <w:rsid w:val="002F0272"/>
    <w:rsid w:val="002F092C"/>
    <w:rsid w:val="002F1E19"/>
    <w:rsid w:val="002F2238"/>
    <w:rsid w:val="002F252A"/>
    <w:rsid w:val="002F33B7"/>
    <w:rsid w:val="002F37C3"/>
    <w:rsid w:val="002F393F"/>
    <w:rsid w:val="002F3A62"/>
    <w:rsid w:val="002F45D7"/>
    <w:rsid w:val="002F511B"/>
    <w:rsid w:val="002F5149"/>
    <w:rsid w:val="002F54D0"/>
    <w:rsid w:val="002F5528"/>
    <w:rsid w:val="002F61B2"/>
    <w:rsid w:val="002F6402"/>
    <w:rsid w:val="002F68BC"/>
    <w:rsid w:val="002F6986"/>
    <w:rsid w:val="002F7037"/>
    <w:rsid w:val="002F767F"/>
    <w:rsid w:val="00300B9B"/>
    <w:rsid w:val="0030178C"/>
    <w:rsid w:val="003025E5"/>
    <w:rsid w:val="003034B1"/>
    <w:rsid w:val="00303640"/>
    <w:rsid w:val="00303C9D"/>
    <w:rsid w:val="00303CC9"/>
    <w:rsid w:val="0030408E"/>
    <w:rsid w:val="0030454B"/>
    <w:rsid w:val="00305603"/>
    <w:rsid w:val="003061E9"/>
    <w:rsid w:val="00307C4F"/>
    <w:rsid w:val="00307D3E"/>
    <w:rsid w:val="00307DA1"/>
    <w:rsid w:val="003101A6"/>
    <w:rsid w:val="00310298"/>
    <w:rsid w:val="003122A6"/>
    <w:rsid w:val="0031291E"/>
    <w:rsid w:val="003133D2"/>
    <w:rsid w:val="003137E3"/>
    <w:rsid w:val="0031541E"/>
    <w:rsid w:val="00315495"/>
    <w:rsid w:val="0031594E"/>
    <w:rsid w:val="00315961"/>
    <w:rsid w:val="00315E29"/>
    <w:rsid w:val="00316080"/>
    <w:rsid w:val="0031657B"/>
    <w:rsid w:val="00316C5E"/>
    <w:rsid w:val="00316E8A"/>
    <w:rsid w:val="00317AEE"/>
    <w:rsid w:val="00317E2C"/>
    <w:rsid w:val="00321B67"/>
    <w:rsid w:val="00321BD4"/>
    <w:rsid w:val="00321C96"/>
    <w:rsid w:val="00321F7C"/>
    <w:rsid w:val="00322DA8"/>
    <w:rsid w:val="00322EB6"/>
    <w:rsid w:val="00323275"/>
    <w:rsid w:val="00323535"/>
    <w:rsid w:val="00323CA0"/>
    <w:rsid w:val="00324B49"/>
    <w:rsid w:val="003258FA"/>
    <w:rsid w:val="00327356"/>
    <w:rsid w:val="00327D1E"/>
    <w:rsid w:val="00330024"/>
    <w:rsid w:val="003301BA"/>
    <w:rsid w:val="00330353"/>
    <w:rsid w:val="003303D2"/>
    <w:rsid w:val="00330B49"/>
    <w:rsid w:val="00331B84"/>
    <w:rsid w:val="00332303"/>
    <w:rsid w:val="00332776"/>
    <w:rsid w:val="00332C38"/>
    <w:rsid w:val="003344B3"/>
    <w:rsid w:val="0033456B"/>
    <w:rsid w:val="00334B71"/>
    <w:rsid w:val="00335711"/>
    <w:rsid w:val="00336019"/>
    <w:rsid w:val="00336556"/>
    <w:rsid w:val="003367A4"/>
    <w:rsid w:val="00336CED"/>
    <w:rsid w:val="003372A3"/>
    <w:rsid w:val="00337423"/>
    <w:rsid w:val="003379D6"/>
    <w:rsid w:val="00337A98"/>
    <w:rsid w:val="00340159"/>
    <w:rsid w:val="00340214"/>
    <w:rsid w:val="00340389"/>
    <w:rsid w:val="00340638"/>
    <w:rsid w:val="00340965"/>
    <w:rsid w:val="00340ACB"/>
    <w:rsid w:val="0034176A"/>
    <w:rsid w:val="00343201"/>
    <w:rsid w:val="003438CC"/>
    <w:rsid w:val="0034410E"/>
    <w:rsid w:val="00344542"/>
    <w:rsid w:val="003465C4"/>
    <w:rsid w:val="00346F42"/>
    <w:rsid w:val="003470AF"/>
    <w:rsid w:val="003471FE"/>
    <w:rsid w:val="00347EC8"/>
    <w:rsid w:val="003503CB"/>
    <w:rsid w:val="00350776"/>
    <w:rsid w:val="00352443"/>
    <w:rsid w:val="00352885"/>
    <w:rsid w:val="0035289C"/>
    <w:rsid w:val="00352D69"/>
    <w:rsid w:val="00352DBC"/>
    <w:rsid w:val="0035348A"/>
    <w:rsid w:val="00353AC8"/>
    <w:rsid w:val="0035410C"/>
    <w:rsid w:val="0035425B"/>
    <w:rsid w:val="0035487C"/>
    <w:rsid w:val="00354D66"/>
    <w:rsid w:val="00355E11"/>
    <w:rsid w:val="00356553"/>
    <w:rsid w:val="00356565"/>
    <w:rsid w:val="003566D0"/>
    <w:rsid w:val="00356DFC"/>
    <w:rsid w:val="00357497"/>
    <w:rsid w:val="003601EA"/>
    <w:rsid w:val="00360835"/>
    <w:rsid w:val="003615EB"/>
    <w:rsid w:val="00361793"/>
    <w:rsid w:val="00361A9B"/>
    <w:rsid w:val="00361BB8"/>
    <w:rsid w:val="00361DB6"/>
    <w:rsid w:val="00362C8F"/>
    <w:rsid w:val="0036492A"/>
    <w:rsid w:val="00365242"/>
    <w:rsid w:val="00365E2D"/>
    <w:rsid w:val="003666CF"/>
    <w:rsid w:val="00366797"/>
    <w:rsid w:val="00366900"/>
    <w:rsid w:val="00366BA9"/>
    <w:rsid w:val="003673A6"/>
    <w:rsid w:val="00367A50"/>
    <w:rsid w:val="00371883"/>
    <w:rsid w:val="00371932"/>
    <w:rsid w:val="003731EE"/>
    <w:rsid w:val="0037483B"/>
    <w:rsid w:val="00375038"/>
    <w:rsid w:val="00375093"/>
    <w:rsid w:val="003759C9"/>
    <w:rsid w:val="00376F59"/>
    <w:rsid w:val="00376FD0"/>
    <w:rsid w:val="00377133"/>
    <w:rsid w:val="003774FB"/>
    <w:rsid w:val="00377606"/>
    <w:rsid w:val="00377FFB"/>
    <w:rsid w:val="00380BF5"/>
    <w:rsid w:val="00380D80"/>
    <w:rsid w:val="00380F21"/>
    <w:rsid w:val="0038112C"/>
    <w:rsid w:val="003812CB"/>
    <w:rsid w:val="003816FD"/>
    <w:rsid w:val="0038187F"/>
    <w:rsid w:val="00382F04"/>
    <w:rsid w:val="00383D83"/>
    <w:rsid w:val="00383F11"/>
    <w:rsid w:val="0038487B"/>
    <w:rsid w:val="0038532F"/>
    <w:rsid w:val="00385357"/>
    <w:rsid w:val="003853AA"/>
    <w:rsid w:val="003854C2"/>
    <w:rsid w:val="00385E0C"/>
    <w:rsid w:val="00386137"/>
    <w:rsid w:val="003862B5"/>
    <w:rsid w:val="003864D8"/>
    <w:rsid w:val="00386ACD"/>
    <w:rsid w:val="00386F9E"/>
    <w:rsid w:val="00390594"/>
    <w:rsid w:val="0039069D"/>
    <w:rsid w:val="00390E2B"/>
    <w:rsid w:val="003913C3"/>
    <w:rsid w:val="003920E2"/>
    <w:rsid w:val="003929FA"/>
    <w:rsid w:val="00392D2C"/>
    <w:rsid w:val="00394634"/>
    <w:rsid w:val="00394BAE"/>
    <w:rsid w:val="00395615"/>
    <w:rsid w:val="00395C99"/>
    <w:rsid w:val="0039634C"/>
    <w:rsid w:val="003966EA"/>
    <w:rsid w:val="00397517"/>
    <w:rsid w:val="00397577"/>
    <w:rsid w:val="003A039C"/>
    <w:rsid w:val="003A050B"/>
    <w:rsid w:val="003A094D"/>
    <w:rsid w:val="003A09EA"/>
    <w:rsid w:val="003A15B4"/>
    <w:rsid w:val="003A2210"/>
    <w:rsid w:val="003A276B"/>
    <w:rsid w:val="003A292D"/>
    <w:rsid w:val="003A29C7"/>
    <w:rsid w:val="003A3812"/>
    <w:rsid w:val="003A398F"/>
    <w:rsid w:val="003A3F0B"/>
    <w:rsid w:val="003A4CFA"/>
    <w:rsid w:val="003A4D03"/>
    <w:rsid w:val="003A5403"/>
    <w:rsid w:val="003A55A7"/>
    <w:rsid w:val="003A5E59"/>
    <w:rsid w:val="003A6096"/>
    <w:rsid w:val="003A65BF"/>
    <w:rsid w:val="003A79F1"/>
    <w:rsid w:val="003A7AEA"/>
    <w:rsid w:val="003A7AFB"/>
    <w:rsid w:val="003A7D43"/>
    <w:rsid w:val="003A7EA5"/>
    <w:rsid w:val="003B0079"/>
    <w:rsid w:val="003B069D"/>
    <w:rsid w:val="003B0FB2"/>
    <w:rsid w:val="003B1302"/>
    <w:rsid w:val="003B18A7"/>
    <w:rsid w:val="003B1909"/>
    <w:rsid w:val="003B20B2"/>
    <w:rsid w:val="003B2491"/>
    <w:rsid w:val="003B2DB9"/>
    <w:rsid w:val="003B3780"/>
    <w:rsid w:val="003B39EC"/>
    <w:rsid w:val="003B3E55"/>
    <w:rsid w:val="003B42AF"/>
    <w:rsid w:val="003B47B5"/>
    <w:rsid w:val="003B493D"/>
    <w:rsid w:val="003B50A2"/>
    <w:rsid w:val="003B5D77"/>
    <w:rsid w:val="003B5E12"/>
    <w:rsid w:val="003B6B3C"/>
    <w:rsid w:val="003B6BF7"/>
    <w:rsid w:val="003B6C88"/>
    <w:rsid w:val="003B7BE7"/>
    <w:rsid w:val="003B7D6D"/>
    <w:rsid w:val="003B7DFF"/>
    <w:rsid w:val="003C0C35"/>
    <w:rsid w:val="003C0F09"/>
    <w:rsid w:val="003C2EE9"/>
    <w:rsid w:val="003C394B"/>
    <w:rsid w:val="003C3DF2"/>
    <w:rsid w:val="003C4BB7"/>
    <w:rsid w:val="003C5763"/>
    <w:rsid w:val="003C63E4"/>
    <w:rsid w:val="003C6971"/>
    <w:rsid w:val="003C7787"/>
    <w:rsid w:val="003C7B7F"/>
    <w:rsid w:val="003C7F39"/>
    <w:rsid w:val="003D0692"/>
    <w:rsid w:val="003D0B58"/>
    <w:rsid w:val="003D0C68"/>
    <w:rsid w:val="003D11D2"/>
    <w:rsid w:val="003D20F9"/>
    <w:rsid w:val="003D3A8D"/>
    <w:rsid w:val="003D3EE5"/>
    <w:rsid w:val="003D44A2"/>
    <w:rsid w:val="003D4555"/>
    <w:rsid w:val="003D4ADE"/>
    <w:rsid w:val="003D4B0C"/>
    <w:rsid w:val="003D52DA"/>
    <w:rsid w:val="003D5370"/>
    <w:rsid w:val="003D58CF"/>
    <w:rsid w:val="003D5A51"/>
    <w:rsid w:val="003D62F7"/>
    <w:rsid w:val="003D6F56"/>
    <w:rsid w:val="003D70FB"/>
    <w:rsid w:val="003D7126"/>
    <w:rsid w:val="003D791D"/>
    <w:rsid w:val="003D7C39"/>
    <w:rsid w:val="003E0328"/>
    <w:rsid w:val="003E093C"/>
    <w:rsid w:val="003E1389"/>
    <w:rsid w:val="003E1D55"/>
    <w:rsid w:val="003E23D4"/>
    <w:rsid w:val="003E2A3E"/>
    <w:rsid w:val="003E3EAA"/>
    <w:rsid w:val="003E3F56"/>
    <w:rsid w:val="003E4161"/>
    <w:rsid w:val="003E4902"/>
    <w:rsid w:val="003E5411"/>
    <w:rsid w:val="003E60A9"/>
    <w:rsid w:val="003E62A4"/>
    <w:rsid w:val="003E6558"/>
    <w:rsid w:val="003F0F08"/>
    <w:rsid w:val="003F1F7E"/>
    <w:rsid w:val="003F2B82"/>
    <w:rsid w:val="003F2C9E"/>
    <w:rsid w:val="003F4251"/>
    <w:rsid w:val="003F44AA"/>
    <w:rsid w:val="003F4E18"/>
    <w:rsid w:val="003F5607"/>
    <w:rsid w:val="003F5972"/>
    <w:rsid w:val="003F5ECB"/>
    <w:rsid w:val="003F60C0"/>
    <w:rsid w:val="003F6713"/>
    <w:rsid w:val="003F6B39"/>
    <w:rsid w:val="003F6D7C"/>
    <w:rsid w:val="003F74C0"/>
    <w:rsid w:val="003F7903"/>
    <w:rsid w:val="003F7F16"/>
    <w:rsid w:val="004002CF"/>
    <w:rsid w:val="00400396"/>
    <w:rsid w:val="00400575"/>
    <w:rsid w:val="0040102D"/>
    <w:rsid w:val="00402184"/>
    <w:rsid w:val="004026D3"/>
    <w:rsid w:val="00402718"/>
    <w:rsid w:val="004035CA"/>
    <w:rsid w:val="00403730"/>
    <w:rsid w:val="00404854"/>
    <w:rsid w:val="004058ED"/>
    <w:rsid w:val="00405D96"/>
    <w:rsid w:val="00406162"/>
    <w:rsid w:val="004073BC"/>
    <w:rsid w:val="004077CC"/>
    <w:rsid w:val="00407817"/>
    <w:rsid w:val="0040783E"/>
    <w:rsid w:val="00407A7A"/>
    <w:rsid w:val="00407F0A"/>
    <w:rsid w:val="00410AD1"/>
    <w:rsid w:val="004111A7"/>
    <w:rsid w:val="0041134A"/>
    <w:rsid w:val="00411BAA"/>
    <w:rsid w:val="00412190"/>
    <w:rsid w:val="00412278"/>
    <w:rsid w:val="00412F05"/>
    <w:rsid w:val="00413194"/>
    <w:rsid w:val="0041435C"/>
    <w:rsid w:val="00414664"/>
    <w:rsid w:val="004146C2"/>
    <w:rsid w:val="00415B52"/>
    <w:rsid w:val="004160BE"/>
    <w:rsid w:val="00416C60"/>
    <w:rsid w:val="00417777"/>
    <w:rsid w:val="00417986"/>
    <w:rsid w:val="0042024B"/>
    <w:rsid w:val="00420C2B"/>
    <w:rsid w:val="0042208E"/>
    <w:rsid w:val="00423476"/>
    <w:rsid w:val="00425186"/>
    <w:rsid w:val="00425296"/>
    <w:rsid w:val="004253C2"/>
    <w:rsid w:val="00425B0B"/>
    <w:rsid w:val="00427390"/>
    <w:rsid w:val="00427BD0"/>
    <w:rsid w:val="00427D29"/>
    <w:rsid w:val="004328B8"/>
    <w:rsid w:val="0043324F"/>
    <w:rsid w:val="00434EB8"/>
    <w:rsid w:val="0043528F"/>
    <w:rsid w:val="0043537D"/>
    <w:rsid w:val="00435637"/>
    <w:rsid w:val="004366C2"/>
    <w:rsid w:val="00436E2A"/>
    <w:rsid w:val="00436E93"/>
    <w:rsid w:val="004372DC"/>
    <w:rsid w:val="00437BFA"/>
    <w:rsid w:val="00440F24"/>
    <w:rsid w:val="00441191"/>
    <w:rsid w:val="00442BA8"/>
    <w:rsid w:val="00443BDF"/>
    <w:rsid w:val="00443FA9"/>
    <w:rsid w:val="00444043"/>
    <w:rsid w:val="004443E6"/>
    <w:rsid w:val="0044457D"/>
    <w:rsid w:val="004448CA"/>
    <w:rsid w:val="00444ABC"/>
    <w:rsid w:val="004458AA"/>
    <w:rsid w:val="00445BCE"/>
    <w:rsid w:val="00446406"/>
    <w:rsid w:val="00447018"/>
    <w:rsid w:val="004479DA"/>
    <w:rsid w:val="00447B0E"/>
    <w:rsid w:val="00451151"/>
    <w:rsid w:val="0045158D"/>
    <w:rsid w:val="00451A6C"/>
    <w:rsid w:val="00451AA5"/>
    <w:rsid w:val="00451F32"/>
    <w:rsid w:val="00451FCC"/>
    <w:rsid w:val="00452084"/>
    <w:rsid w:val="0045324F"/>
    <w:rsid w:val="0045446D"/>
    <w:rsid w:val="0045473D"/>
    <w:rsid w:val="00454E5F"/>
    <w:rsid w:val="00455F12"/>
    <w:rsid w:val="0045746C"/>
    <w:rsid w:val="0045777B"/>
    <w:rsid w:val="00460D2A"/>
    <w:rsid w:val="00460F38"/>
    <w:rsid w:val="00461BC8"/>
    <w:rsid w:val="0046280C"/>
    <w:rsid w:val="00462AEE"/>
    <w:rsid w:val="00463991"/>
    <w:rsid w:val="00465A7B"/>
    <w:rsid w:val="00465E28"/>
    <w:rsid w:val="00466A85"/>
    <w:rsid w:val="004679AB"/>
    <w:rsid w:val="00467A51"/>
    <w:rsid w:val="00467FB1"/>
    <w:rsid w:val="0047221E"/>
    <w:rsid w:val="0047236C"/>
    <w:rsid w:val="00472706"/>
    <w:rsid w:val="00472A6D"/>
    <w:rsid w:val="0047339D"/>
    <w:rsid w:val="004739C2"/>
    <w:rsid w:val="00473CB2"/>
    <w:rsid w:val="00474302"/>
    <w:rsid w:val="00474534"/>
    <w:rsid w:val="0047472D"/>
    <w:rsid w:val="00474F1F"/>
    <w:rsid w:val="00474FD3"/>
    <w:rsid w:val="00475709"/>
    <w:rsid w:val="004762E7"/>
    <w:rsid w:val="004773D9"/>
    <w:rsid w:val="004827E3"/>
    <w:rsid w:val="00482E3E"/>
    <w:rsid w:val="0048317B"/>
    <w:rsid w:val="00483976"/>
    <w:rsid w:val="00483AFD"/>
    <w:rsid w:val="00484CFA"/>
    <w:rsid w:val="004856AD"/>
    <w:rsid w:val="00485AA5"/>
    <w:rsid w:val="00485E56"/>
    <w:rsid w:val="004867C6"/>
    <w:rsid w:val="00486A44"/>
    <w:rsid w:val="00486D02"/>
    <w:rsid w:val="00490028"/>
    <w:rsid w:val="0049051F"/>
    <w:rsid w:val="00490862"/>
    <w:rsid w:val="00490B3C"/>
    <w:rsid w:val="00490E11"/>
    <w:rsid w:val="00491280"/>
    <w:rsid w:val="00491F08"/>
    <w:rsid w:val="004926D2"/>
    <w:rsid w:val="004926FF"/>
    <w:rsid w:val="00492847"/>
    <w:rsid w:val="00493A4D"/>
    <w:rsid w:val="00494048"/>
    <w:rsid w:val="00494A6B"/>
    <w:rsid w:val="004963D4"/>
    <w:rsid w:val="004971C9"/>
    <w:rsid w:val="0049720D"/>
    <w:rsid w:val="0049747B"/>
    <w:rsid w:val="0049759E"/>
    <w:rsid w:val="004978D6"/>
    <w:rsid w:val="00497FF1"/>
    <w:rsid w:val="004A0046"/>
    <w:rsid w:val="004A0209"/>
    <w:rsid w:val="004A05A9"/>
    <w:rsid w:val="004A1245"/>
    <w:rsid w:val="004A164F"/>
    <w:rsid w:val="004A177C"/>
    <w:rsid w:val="004A18C0"/>
    <w:rsid w:val="004A19EE"/>
    <w:rsid w:val="004A1A7B"/>
    <w:rsid w:val="004A215D"/>
    <w:rsid w:val="004A2FFA"/>
    <w:rsid w:val="004A41E4"/>
    <w:rsid w:val="004A5B0E"/>
    <w:rsid w:val="004A6ADF"/>
    <w:rsid w:val="004A7251"/>
    <w:rsid w:val="004A7256"/>
    <w:rsid w:val="004A76BE"/>
    <w:rsid w:val="004B034C"/>
    <w:rsid w:val="004B06DD"/>
    <w:rsid w:val="004B0D8E"/>
    <w:rsid w:val="004B0F84"/>
    <w:rsid w:val="004B0FD1"/>
    <w:rsid w:val="004B1CD7"/>
    <w:rsid w:val="004B21D8"/>
    <w:rsid w:val="004B2662"/>
    <w:rsid w:val="004B28C2"/>
    <w:rsid w:val="004B33C7"/>
    <w:rsid w:val="004B38C4"/>
    <w:rsid w:val="004B3F95"/>
    <w:rsid w:val="004B47AD"/>
    <w:rsid w:val="004B5594"/>
    <w:rsid w:val="004B595B"/>
    <w:rsid w:val="004B5CFD"/>
    <w:rsid w:val="004B621D"/>
    <w:rsid w:val="004B64FA"/>
    <w:rsid w:val="004B6A5D"/>
    <w:rsid w:val="004B7007"/>
    <w:rsid w:val="004B701C"/>
    <w:rsid w:val="004B720C"/>
    <w:rsid w:val="004B734A"/>
    <w:rsid w:val="004B73BF"/>
    <w:rsid w:val="004B76B9"/>
    <w:rsid w:val="004B78DE"/>
    <w:rsid w:val="004B796D"/>
    <w:rsid w:val="004C0AD4"/>
    <w:rsid w:val="004C0B88"/>
    <w:rsid w:val="004C1191"/>
    <w:rsid w:val="004C1C88"/>
    <w:rsid w:val="004C1CBA"/>
    <w:rsid w:val="004C21F9"/>
    <w:rsid w:val="004C262D"/>
    <w:rsid w:val="004C2711"/>
    <w:rsid w:val="004C2DD0"/>
    <w:rsid w:val="004C33F3"/>
    <w:rsid w:val="004C3B3F"/>
    <w:rsid w:val="004C3B8F"/>
    <w:rsid w:val="004C3BB1"/>
    <w:rsid w:val="004C44E1"/>
    <w:rsid w:val="004C4821"/>
    <w:rsid w:val="004C4898"/>
    <w:rsid w:val="004C4A2B"/>
    <w:rsid w:val="004C4B32"/>
    <w:rsid w:val="004C4B33"/>
    <w:rsid w:val="004C4FDB"/>
    <w:rsid w:val="004C5465"/>
    <w:rsid w:val="004C5953"/>
    <w:rsid w:val="004C5F9B"/>
    <w:rsid w:val="004C61E4"/>
    <w:rsid w:val="004C7B14"/>
    <w:rsid w:val="004C7D3A"/>
    <w:rsid w:val="004C7D6D"/>
    <w:rsid w:val="004C7ECD"/>
    <w:rsid w:val="004D0C54"/>
    <w:rsid w:val="004D24B7"/>
    <w:rsid w:val="004D4B67"/>
    <w:rsid w:val="004D5192"/>
    <w:rsid w:val="004D5223"/>
    <w:rsid w:val="004D53F2"/>
    <w:rsid w:val="004D6387"/>
    <w:rsid w:val="004D6669"/>
    <w:rsid w:val="004D69ED"/>
    <w:rsid w:val="004D7305"/>
    <w:rsid w:val="004D75FB"/>
    <w:rsid w:val="004D7AAD"/>
    <w:rsid w:val="004D7D3B"/>
    <w:rsid w:val="004E0D20"/>
    <w:rsid w:val="004E1365"/>
    <w:rsid w:val="004E17C7"/>
    <w:rsid w:val="004E1CC0"/>
    <w:rsid w:val="004E2073"/>
    <w:rsid w:val="004E241C"/>
    <w:rsid w:val="004E37F4"/>
    <w:rsid w:val="004E3905"/>
    <w:rsid w:val="004E518F"/>
    <w:rsid w:val="004E6034"/>
    <w:rsid w:val="004E61A3"/>
    <w:rsid w:val="004E66A0"/>
    <w:rsid w:val="004E68D0"/>
    <w:rsid w:val="004E6E1F"/>
    <w:rsid w:val="004E7457"/>
    <w:rsid w:val="004E7F95"/>
    <w:rsid w:val="004F0E60"/>
    <w:rsid w:val="004F1053"/>
    <w:rsid w:val="004F1611"/>
    <w:rsid w:val="004F170E"/>
    <w:rsid w:val="004F1ABF"/>
    <w:rsid w:val="004F1EF5"/>
    <w:rsid w:val="004F2184"/>
    <w:rsid w:val="004F21B1"/>
    <w:rsid w:val="004F2472"/>
    <w:rsid w:val="004F2AAA"/>
    <w:rsid w:val="004F4874"/>
    <w:rsid w:val="004F55A8"/>
    <w:rsid w:val="004F5EF3"/>
    <w:rsid w:val="004F61BE"/>
    <w:rsid w:val="004F66C1"/>
    <w:rsid w:val="004F6787"/>
    <w:rsid w:val="004F69DD"/>
    <w:rsid w:val="004F7676"/>
    <w:rsid w:val="0050032D"/>
    <w:rsid w:val="00500CD6"/>
    <w:rsid w:val="00500D6D"/>
    <w:rsid w:val="00501060"/>
    <w:rsid w:val="005011B4"/>
    <w:rsid w:val="00501CCE"/>
    <w:rsid w:val="00501F07"/>
    <w:rsid w:val="0050224C"/>
    <w:rsid w:val="00502782"/>
    <w:rsid w:val="005033A4"/>
    <w:rsid w:val="00503B24"/>
    <w:rsid w:val="0050429D"/>
    <w:rsid w:val="00504D39"/>
    <w:rsid w:val="00505DFE"/>
    <w:rsid w:val="005060F8"/>
    <w:rsid w:val="00507060"/>
    <w:rsid w:val="00507574"/>
    <w:rsid w:val="00507700"/>
    <w:rsid w:val="00507A20"/>
    <w:rsid w:val="005101A7"/>
    <w:rsid w:val="005104E7"/>
    <w:rsid w:val="005108C4"/>
    <w:rsid w:val="00510CEA"/>
    <w:rsid w:val="005115F5"/>
    <w:rsid w:val="00511AE0"/>
    <w:rsid w:val="00511E2F"/>
    <w:rsid w:val="0051282B"/>
    <w:rsid w:val="005136A4"/>
    <w:rsid w:val="005138F5"/>
    <w:rsid w:val="00514DED"/>
    <w:rsid w:val="00515763"/>
    <w:rsid w:val="00515FBE"/>
    <w:rsid w:val="00516EB5"/>
    <w:rsid w:val="0051747B"/>
    <w:rsid w:val="00517553"/>
    <w:rsid w:val="00520B8E"/>
    <w:rsid w:val="005214F3"/>
    <w:rsid w:val="00521611"/>
    <w:rsid w:val="005216DE"/>
    <w:rsid w:val="00521C19"/>
    <w:rsid w:val="00522427"/>
    <w:rsid w:val="00522492"/>
    <w:rsid w:val="005224A3"/>
    <w:rsid w:val="005226BB"/>
    <w:rsid w:val="00524B92"/>
    <w:rsid w:val="0052528C"/>
    <w:rsid w:val="0052586B"/>
    <w:rsid w:val="00526150"/>
    <w:rsid w:val="00526916"/>
    <w:rsid w:val="00526DCD"/>
    <w:rsid w:val="005272EF"/>
    <w:rsid w:val="00527FED"/>
    <w:rsid w:val="00530277"/>
    <w:rsid w:val="0053034A"/>
    <w:rsid w:val="00530B7C"/>
    <w:rsid w:val="00531522"/>
    <w:rsid w:val="00531613"/>
    <w:rsid w:val="00531703"/>
    <w:rsid w:val="0053195F"/>
    <w:rsid w:val="00531A15"/>
    <w:rsid w:val="00532356"/>
    <w:rsid w:val="00532E39"/>
    <w:rsid w:val="00532FE5"/>
    <w:rsid w:val="00533076"/>
    <w:rsid w:val="005331CE"/>
    <w:rsid w:val="00533347"/>
    <w:rsid w:val="005342A9"/>
    <w:rsid w:val="00534711"/>
    <w:rsid w:val="005349BD"/>
    <w:rsid w:val="00534ED2"/>
    <w:rsid w:val="00537270"/>
    <w:rsid w:val="00537C03"/>
    <w:rsid w:val="00537DF0"/>
    <w:rsid w:val="00537E76"/>
    <w:rsid w:val="00540157"/>
    <w:rsid w:val="005404A4"/>
    <w:rsid w:val="00540F68"/>
    <w:rsid w:val="00541227"/>
    <w:rsid w:val="00541CFC"/>
    <w:rsid w:val="00542CA2"/>
    <w:rsid w:val="00543569"/>
    <w:rsid w:val="0054456A"/>
    <w:rsid w:val="0054666D"/>
    <w:rsid w:val="0054693F"/>
    <w:rsid w:val="00546B77"/>
    <w:rsid w:val="00546BEA"/>
    <w:rsid w:val="00546D31"/>
    <w:rsid w:val="00546E88"/>
    <w:rsid w:val="00546FD3"/>
    <w:rsid w:val="00547361"/>
    <w:rsid w:val="00547394"/>
    <w:rsid w:val="005503E8"/>
    <w:rsid w:val="0055111B"/>
    <w:rsid w:val="005512D9"/>
    <w:rsid w:val="005515C8"/>
    <w:rsid w:val="00552210"/>
    <w:rsid w:val="0055232A"/>
    <w:rsid w:val="0055297A"/>
    <w:rsid w:val="00552B4F"/>
    <w:rsid w:val="00552E6F"/>
    <w:rsid w:val="0055349F"/>
    <w:rsid w:val="00554D68"/>
    <w:rsid w:val="00554E5A"/>
    <w:rsid w:val="00554F4D"/>
    <w:rsid w:val="00554F9B"/>
    <w:rsid w:val="005553DC"/>
    <w:rsid w:val="0055633E"/>
    <w:rsid w:val="005566CF"/>
    <w:rsid w:val="00556BC6"/>
    <w:rsid w:val="00557237"/>
    <w:rsid w:val="00557F85"/>
    <w:rsid w:val="00560C9A"/>
    <w:rsid w:val="00560F68"/>
    <w:rsid w:val="0056131C"/>
    <w:rsid w:val="00561450"/>
    <w:rsid w:val="0056145E"/>
    <w:rsid w:val="0056180F"/>
    <w:rsid w:val="005628A2"/>
    <w:rsid w:val="00562A11"/>
    <w:rsid w:val="00562D47"/>
    <w:rsid w:val="005638A3"/>
    <w:rsid w:val="005640A8"/>
    <w:rsid w:val="00565D16"/>
    <w:rsid w:val="00565DAA"/>
    <w:rsid w:val="00566A5D"/>
    <w:rsid w:val="00570036"/>
    <w:rsid w:val="005711B5"/>
    <w:rsid w:val="00571663"/>
    <w:rsid w:val="00571C17"/>
    <w:rsid w:val="00571DBD"/>
    <w:rsid w:val="00571E19"/>
    <w:rsid w:val="005722D1"/>
    <w:rsid w:val="00572319"/>
    <w:rsid w:val="00572645"/>
    <w:rsid w:val="0057328D"/>
    <w:rsid w:val="00574089"/>
    <w:rsid w:val="00574116"/>
    <w:rsid w:val="00574DA6"/>
    <w:rsid w:val="00574FA7"/>
    <w:rsid w:val="00575639"/>
    <w:rsid w:val="00575FC4"/>
    <w:rsid w:val="005767AC"/>
    <w:rsid w:val="00576FDE"/>
    <w:rsid w:val="005773C2"/>
    <w:rsid w:val="00577D45"/>
    <w:rsid w:val="00580117"/>
    <w:rsid w:val="005801E8"/>
    <w:rsid w:val="00580379"/>
    <w:rsid w:val="00580527"/>
    <w:rsid w:val="0058089A"/>
    <w:rsid w:val="005808A5"/>
    <w:rsid w:val="00580E28"/>
    <w:rsid w:val="00581F07"/>
    <w:rsid w:val="00584250"/>
    <w:rsid w:val="0058448C"/>
    <w:rsid w:val="005856C2"/>
    <w:rsid w:val="0058570B"/>
    <w:rsid w:val="00585CEF"/>
    <w:rsid w:val="00585E08"/>
    <w:rsid w:val="00585EC6"/>
    <w:rsid w:val="00585FAF"/>
    <w:rsid w:val="0058627E"/>
    <w:rsid w:val="00586551"/>
    <w:rsid w:val="00586AF2"/>
    <w:rsid w:val="00586E87"/>
    <w:rsid w:val="00587A46"/>
    <w:rsid w:val="005907B5"/>
    <w:rsid w:val="005914EE"/>
    <w:rsid w:val="0059253E"/>
    <w:rsid w:val="00592CAC"/>
    <w:rsid w:val="00592D42"/>
    <w:rsid w:val="00593039"/>
    <w:rsid w:val="00593AF7"/>
    <w:rsid w:val="00593D68"/>
    <w:rsid w:val="005948FD"/>
    <w:rsid w:val="0059518D"/>
    <w:rsid w:val="005957EC"/>
    <w:rsid w:val="00595A6B"/>
    <w:rsid w:val="00595EE5"/>
    <w:rsid w:val="005962CB"/>
    <w:rsid w:val="00597528"/>
    <w:rsid w:val="00597FF3"/>
    <w:rsid w:val="005A0045"/>
    <w:rsid w:val="005A0BAB"/>
    <w:rsid w:val="005A0E77"/>
    <w:rsid w:val="005A2299"/>
    <w:rsid w:val="005A2E62"/>
    <w:rsid w:val="005A32F2"/>
    <w:rsid w:val="005A4A40"/>
    <w:rsid w:val="005A4CF3"/>
    <w:rsid w:val="005A5B9C"/>
    <w:rsid w:val="005A6230"/>
    <w:rsid w:val="005A62F7"/>
    <w:rsid w:val="005A6A81"/>
    <w:rsid w:val="005A77E6"/>
    <w:rsid w:val="005A78DE"/>
    <w:rsid w:val="005B0423"/>
    <w:rsid w:val="005B0D96"/>
    <w:rsid w:val="005B1A23"/>
    <w:rsid w:val="005B2D72"/>
    <w:rsid w:val="005B321F"/>
    <w:rsid w:val="005B335B"/>
    <w:rsid w:val="005B4F3D"/>
    <w:rsid w:val="005B56C4"/>
    <w:rsid w:val="005B58EF"/>
    <w:rsid w:val="005B58F7"/>
    <w:rsid w:val="005B5CC6"/>
    <w:rsid w:val="005B6243"/>
    <w:rsid w:val="005B6824"/>
    <w:rsid w:val="005B6E0E"/>
    <w:rsid w:val="005B72FC"/>
    <w:rsid w:val="005B7F42"/>
    <w:rsid w:val="005C08F0"/>
    <w:rsid w:val="005C1498"/>
    <w:rsid w:val="005C14E8"/>
    <w:rsid w:val="005C23A6"/>
    <w:rsid w:val="005C28A1"/>
    <w:rsid w:val="005C2BDA"/>
    <w:rsid w:val="005C2CC0"/>
    <w:rsid w:val="005C3087"/>
    <w:rsid w:val="005C47BB"/>
    <w:rsid w:val="005C4ED1"/>
    <w:rsid w:val="005C552D"/>
    <w:rsid w:val="005C5FD3"/>
    <w:rsid w:val="005C6152"/>
    <w:rsid w:val="005C67C2"/>
    <w:rsid w:val="005C695C"/>
    <w:rsid w:val="005C6B9D"/>
    <w:rsid w:val="005C769A"/>
    <w:rsid w:val="005C7EE0"/>
    <w:rsid w:val="005D03B7"/>
    <w:rsid w:val="005D094D"/>
    <w:rsid w:val="005D10B5"/>
    <w:rsid w:val="005D140F"/>
    <w:rsid w:val="005D29B7"/>
    <w:rsid w:val="005D2EEF"/>
    <w:rsid w:val="005D3DA2"/>
    <w:rsid w:val="005D49A3"/>
    <w:rsid w:val="005D4BC2"/>
    <w:rsid w:val="005D5287"/>
    <w:rsid w:val="005D5871"/>
    <w:rsid w:val="005D5AF0"/>
    <w:rsid w:val="005D6611"/>
    <w:rsid w:val="005D6E88"/>
    <w:rsid w:val="005D701B"/>
    <w:rsid w:val="005D7499"/>
    <w:rsid w:val="005D7680"/>
    <w:rsid w:val="005D7F96"/>
    <w:rsid w:val="005E051E"/>
    <w:rsid w:val="005E0B63"/>
    <w:rsid w:val="005E10AE"/>
    <w:rsid w:val="005E181D"/>
    <w:rsid w:val="005E188D"/>
    <w:rsid w:val="005E2170"/>
    <w:rsid w:val="005E2656"/>
    <w:rsid w:val="005E26A0"/>
    <w:rsid w:val="005E306F"/>
    <w:rsid w:val="005E334D"/>
    <w:rsid w:val="005E3A2B"/>
    <w:rsid w:val="005E3C18"/>
    <w:rsid w:val="005E40E3"/>
    <w:rsid w:val="005E4110"/>
    <w:rsid w:val="005E58D3"/>
    <w:rsid w:val="005E60DB"/>
    <w:rsid w:val="005E6271"/>
    <w:rsid w:val="005E7868"/>
    <w:rsid w:val="005F15A6"/>
    <w:rsid w:val="005F1C3F"/>
    <w:rsid w:val="005F241D"/>
    <w:rsid w:val="005F28FD"/>
    <w:rsid w:val="005F36D6"/>
    <w:rsid w:val="005F3A18"/>
    <w:rsid w:val="005F530A"/>
    <w:rsid w:val="005F59EC"/>
    <w:rsid w:val="005F6018"/>
    <w:rsid w:val="005F6472"/>
    <w:rsid w:val="005F6B13"/>
    <w:rsid w:val="005F6DE6"/>
    <w:rsid w:val="005F70B6"/>
    <w:rsid w:val="005F7890"/>
    <w:rsid w:val="005F7B80"/>
    <w:rsid w:val="005F7D19"/>
    <w:rsid w:val="006004AE"/>
    <w:rsid w:val="00600C10"/>
    <w:rsid w:val="006012D5"/>
    <w:rsid w:val="006017C2"/>
    <w:rsid w:val="00604135"/>
    <w:rsid w:val="00604BEF"/>
    <w:rsid w:val="00605972"/>
    <w:rsid w:val="0060607D"/>
    <w:rsid w:val="00606230"/>
    <w:rsid w:val="00606355"/>
    <w:rsid w:val="00607F58"/>
    <w:rsid w:val="00610ECA"/>
    <w:rsid w:val="00611939"/>
    <w:rsid w:val="006124C1"/>
    <w:rsid w:val="00612658"/>
    <w:rsid w:val="00612833"/>
    <w:rsid w:val="00612A20"/>
    <w:rsid w:val="00612CC5"/>
    <w:rsid w:val="00612CCA"/>
    <w:rsid w:val="00612FEF"/>
    <w:rsid w:val="00613713"/>
    <w:rsid w:val="00613FE5"/>
    <w:rsid w:val="006146D9"/>
    <w:rsid w:val="00615039"/>
    <w:rsid w:val="00615945"/>
    <w:rsid w:val="00616086"/>
    <w:rsid w:val="006166AC"/>
    <w:rsid w:val="00616792"/>
    <w:rsid w:val="00616D54"/>
    <w:rsid w:val="0061792F"/>
    <w:rsid w:val="00617F07"/>
    <w:rsid w:val="00620EA3"/>
    <w:rsid w:val="00620FE5"/>
    <w:rsid w:val="006218FE"/>
    <w:rsid w:val="00621982"/>
    <w:rsid w:val="00622E73"/>
    <w:rsid w:val="00623CC3"/>
    <w:rsid w:val="00623F4F"/>
    <w:rsid w:val="0062431E"/>
    <w:rsid w:val="00624DDB"/>
    <w:rsid w:val="00625783"/>
    <w:rsid w:val="006262E5"/>
    <w:rsid w:val="0062702A"/>
    <w:rsid w:val="0062782A"/>
    <w:rsid w:val="00627C48"/>
    <w:rsid w:val="00630081"/>
    <w:rsid w:val="00630BC7"/>
    <w:rsid w:val="0063111C"/>
    <w:rsid w:val="0063143F"/>
    <w:rsid w:val="006315E6"/>
    <w:rsid w:val="00632C98"/>
    <w:rsid w:val="00634998"/>
    <w:rsid w:val="006351FD"/>
    <w:rsid w:val="0063593E"/>
    <w:rsid w:val="00635CF5"/>
    <w:rsid w:val="00635EF3"/>
    <w:rsid w:val="00635F21"/>
    <w:rsid w:val="00636367"/>
    <w:rsid w:val="006368BC"/>
    <w:rsid w:val="00636D7E"/>
    <w:rsid w:val="00637CEF"/>
    <w:rsid w:val="006407D0"/>
    <w:rsid w:val="006408F9"/>
    <w:rsid w:val="00640D3D"/>
    <w:rsid w:val="00640D56"/>
    <w:rsid w:val="00640E75"/>
    <w:rsid w:val="006412C7"/>
    <w:rsid w:val="00641431"/>
    <w:rsid w:val="00642C55"/>
    <w:rsid w:val="00643B93"/>
    <w:rsid w:val="00643F90"/>
    <w:rsid w:val="0064492B"/>
    <w:rsid w:val="00644D71"/>
    <w:rsid w:val="00646750"/>
    <w:rsid w:val="00646A83"/>
    <w:rsid w:val="006471B3"/>
    <w:rsid w:val="00647568"/>
    <w:rsid w:val="0064781B"/>
    <w:rsid w:val="00647AEF"/>
    <w:rsid w:val="00647CDD"/>
    <w:rsid w:val="0065047B"/>
    <w:rsid w:val="006506DE"/>
    <w:rsid w:val="00650DFE"/>
    <w:rsid w:val="006516C8"/>
    <w:rsid w:val="006520A5"/>
    <w:rsid w:val="006523C6"/>
    <w:rsid w:val="00652A4A"/>
    <w:rsid w:val="00652A92"/>
    <w:rsid w:val="00652BB7"/>
    <w:rsid w:val="00652CEE"/>
    <w:rsid w:val="0065315B"/>
    <w:rsid w:val="006538E6"/>
    <w:rsid w:val="00654109"/>
    <w:rsid w:val="00654BD9"/>
    <w:rsid w:val="00655713"/>
    <w:rsid w:val="00655A1D"/>
    <w:rsid w:val="00655BF4"/>
    <w:rsid w:val="006565BA"/>
    <w:rsid w:val="0065678C"/>
    <w:rsid w:val="00657498"/>
    <w:rsid w:val="006601C0"/>
    <w:rsid w:val="00660AC7"/>
    <w:rsid w:val="00660B01"/>
    <w:rsid w:val="0066137E"/>
    <w:rsid w:val="00661D5B"/>
    <w:rsid w:val="006624D3"/>
    <w:rsid w:val="00662556"/>
    <w:rsid w:val="00663C8C"/>
    <w:rsid w:val="00664438"/>
    <w:rsid w:val="006644E0"/>
    <w:rsid w:val="0066491C"/>
    <w:rsid w:val="00664CAD"/>
    <w:rsid w:val="00664EF7"/>
    <w:rsid w:val="006657BD"/>
    <w:rsid w:val="00665974"/>
    <w:rsid w:val="00666A30"/>
    <w:rsid w:val="00666B49"/>
    <w:rsid w:val="006672F9"/>
    <w:rsid w:val="00667446"/>
    <w:rsid w:val="006679D8"/>
    <w:rsid w:val="00667A2D"/>
    <w:rsid w:val="00667F6F"/>
    <w:rsid w:val="00667F77"/>
    <w:rsid w:val="00670C48"/>
    <w:rsid w:val="00670DFA"/>
    <w:rsid w:val="00671952"/>
    <w:rsid w:val="00673713"/>
    <w:rsid w:val="00673746"/>
    <w:rsid w:val="006737AB"/>
    <w:rsid w:val="00673850"/>
    <w:rsid w:val="00673925"/>
    <w:rsid w:val="00673B07"/>
    <w:rsid w:val="00674ACD"/>
    <w:rsid w:val="0067506A"/>
    <w:rsid w:val="0067591C"/>
    <w:rsid w:val="00675AC7"/>
    <w:rsid w:val="00675F90"/>
    <w:rsid w:val="006774DC"/>
    <w:rsid w:val="00677CA6"/>
    <w:rsid w:val="006812EE"/>
    <w:rsid w:val="00681C9A"/>
    <w:rsid w:val="006831D5"/>
    <w:rsid w:val="00683493"/>
    <w:rsid w:val="00683AC9"/>
    <w:rsid w:val="00684102"/>
    <w:rsid w:val="006844CD"/>
    <w:rsid w:val="0068499D"/>
    <w:rsid w:val="006859AC"/>
    <w:rsid w:val="00686228"/>
    <w:rsid w:val="00686267"/>
    <w:rsid w:val="00686847"/>
    <w:rsid w:val="00686B36"/>
    <w:rsid w:val="006874AC"/>
    <w:rsid w:val="006900A6"/>
    <w:rsid w:val="006902C0"/>
    <w:rsid w:val="00690A93"/>
    <w:rsid w:val="00690F27"/>
    <w:rsid w:val="00692E02"/>
    <w:rsid w:val="0069373D"/>
    <w:rsid w:val="00693BF3"/>
    <w:rsid w:val="006944E4"/>
    <w:rsid w:val="006945F9"/>
    <w:rsid w:val="006948F1"/>
    <w:rsid w:val="00694981"/>
    <w:rsid w:val="00694D7D"/>
    <w:rsid w:val="00694F67"/>
    <w:rsid w:val="006951C8"/>
    <w:rsid w:val="0069543E"/>
    <w:rsid w:val="0069586A"/>
    <w:rsid w:val="00695BB6"/>
    <w:rsid w:val="00696312"/>
    <w:rsid w:val="00696899"/>
    <w:rsid w:val="006969A9"/>
    <w:rsid w:val="00696F0A"/>
    <w:rsid w:val="006973FE"/>
    <w:rsid w:val="00697589"/>
    <w:rsid w:val="006978AB"/>
    <w:rsid w:val="00697B2F"/>
    <w:rsid w:val="006A04A6"/>
    <w:rsid w:val="006A09C6"/>
    <w:rsid w:val="006A0E66"/>
    <w:rsid w:val="006A1132"/>
    <w:rsid w:val="006A13D9"/>
    <w:rsid w:val="006A16E8"/>
    <w:rsid w:val="006A17DB"/>
    <w:rsid w:val="006A2A97"/>
    <w:rsid w:val="006A4747"/>
    <w:rsid w:val="006A4E0A"/>
    <w:rsid w:val="006A5743"/>
    <w:rsid w:val="006A5A69"/>
    <w:rsid w:val="006A5BFD"/>
    <w:rsid w:val="006A604C"/>
    <w:rsid w:val="006A6998"/>
    <w:rsid w:val="006A699A"/>
    <w:rsid w:val="006A6A34"/>
    <w:rsid w:val="006A7042"/>
    <w:rsid w:val="006A72E5"/>
    <w:rsid w:val="006A7AD8"/>
    <w:rsid w:val="006B10F2"/>
    <w:rsid w:val="006B32C2"/>
    <w:rsid w:val="006B3349"/>
    <w:rsid w:val="006B3CAD"/>
    <w:rsid w:val="006B40A7"/>
    <w:rsid w:val="006B481E"/>
    <w:rsid w:val="006B4861"/>
    <w:rsid w:val="006B4C11"/>
    <w:rsid w:val="006B5453"/>
    <w:rsid w:val="006B58FE"/>
    <w:rsid w:val="006B6346"/>
    <w:rsid w:val="006B6525"/>
    <w:rsid w:val="006B6804"/>
    <w:rsid w:val="006B6D39"/>
    <w:rsid w:val="006B726A"/>
    <w:rsid w:val="006B78A7"/>
    <w:rsid w:val="006C06B4"/>
    <w:rsid w:val="006C095D"/>
    <w:rsid w:val="006C0FD0"/>
    <w:rsid w:val="006C11DE"/>
    <w:rsid w:val="006C2ACB"/>
    <w:rsid w:val="006C2C37"/>
    <w:rsid w:val="006C2C62"/>
    <w:rsid w:val="006C346B"/>
    <w:rsid w:val="006C37D3"/>
    <w:rsid w:val="006C39C4"/>
    <w:rsid w:val="006C3ABC"/>
    <w:rsid w:val="006C3B2A"/>
    <w:rsid w:val="006C3C85"/>
    <w:rsid w:val="006C48D9"/>
    <w:rsid w:val="006C5CC3"/>
    <w:rsid w:val="006C6587"/>
    <w:rsid w:val="006C6DB6"/>
    <w:rsid w:val="006C718E"/>
    <w:rsid w:val="006D0A9A"/>
    <w:rsid w:val="006D17AE"/>
    <w:rsid w:val="006D1C52"/>
    <w:rsid w:val="006D1EA5"/>
    <w:rsid w:val="006D251F"/>
    <w:rsid w:val="006D290B"/>
    <w:rsid w:val="006D33D8"/>
    <w:rsid w:val="006D358C"/>
    <w:rsid w:val="006D35B4"/>
    <w:rsid w:val="006D37CD"/>
    <w:rsid w:val="006D3828"/>
    <w:rsid w:val="006D4CB8"/>
    <w:rsid w:val="006D53B6"/>
    <w:rsid w:val="006D5527"/>
    <w:rsid w:val="006D5952"/>
    <w:rsid w:val="006D6106"/>
    <w:rsid w:val="006D6210"/>
    <w:rsid w:val="006D65E2"/>
    <w:rsid w:val="006D7069"/>
    <w:rsid w:val="006D71AB"/>
    <w:rsid w:val="006D7779"/>
    <w:rsid w:val="006D77DB"/>
    <w:rsid w:val="006E01EC"/>
    <w:rsid w:val="006E05E9"/>
    <w:rsid w:val="006E08BB"/>
    <w:rsid w:val="006E0EC9"/>
    <w:rsid w:val="006E1A97"/>
    <w:rsid w:val="006E22CC"/>
    <w:rsid w:val="006E26FC"/>
    <w:rsid w:val="006E3062"/>
    <w:rsid w:val="006E30AF"/>
    <w:rsid w:val="006E3796"/>
    <w:rsid w:val="006E3BA6"/>
    <w:rsid w:val="006E3EAA"/>
    <w:rsid w:val="006E4559"/>
    <w:rsid w:val="006E45B8"/>
    <w:rsid w:val="006E45D3"/>
    <w:rsid w:val="006E49BF"/>
    <w:rsid w:val="006E4B78"/>
    <w:rsid w:val="006E4CCF"/>
    <w:rsid w:val="006E5996"/>
    <w:rsid w:val="006E5AFC"/>
    <w:rsid w:val="006E6116"/>
    <w:rsid w:val="006E61B4"/>
    <w:rsid w:val="006E6235"/>
    <w:rsid w:val="006E73EF"/>
    <w:rsid w:val="006F03B3"/>
    <w:rsid w:val="006F18F4"/>
    <w:rsid w:val="006F1C47"/>
    <w:rsid w:val="006F1CD6"/>
    <w:rsid w:val="006F2006"/>
    <w:rsid w:val="006F2BCB"/>
    <w:rsid w:val="006F2DF3"/>
    <w:rsid w:val="006F3DA4"/>
    <w:rsid w:val="006F441E"/>
    <w:rsid w:val="006F5066"/>
    <w:rsid w:val="006F522E"/>
    <w:rsid w:val="006F5C33"/>
    <w:rsid w:val="006F5D5A"/>
    <w:rsid w:val="006F5E07"/>
    <w:rsid w:val="006F6E5D"/>
    <w:rsid w:val="006F73CB"/>
    <w:rsid w:val="006F756C"/>
    <w:rsid w:val="006F77D2"/>
    <w:rsid w:val="00700990"/>
    <w:rsid w:val="00700A51"/>
    <w:rsid w:val="007017C8"/>
    <w:rsid w:val="007017D8"/>
    <w:rsid w:val="00702256"/>
    <w:rsid w:val="0070296A"/>
    <w:rsid w:val="00703C66"/>
    <w:rsid w:val="00703E2B"/>
    <w:rsid w:val="00704543"/>
    <w:rsid w:val="007047AD"/>
    <w:rsid w:val="00704D88"/>
    <w:rsid w:val="0070535E"/>
    <w:rsid w:val="007056B3"/>
    <w:rsid w:val="00705C28"/>
    <w:rsid w:val="00705ECD"/>
    <w:rsid w:val="007060E1"/>
    <w:rsid w:val="00706E44"/>
    <w:rsid w:val="00707965"/>
    <w:rsid w:val="00707E15"/>
    <w:rsid w:val="007104B2"/>
    <w:rsid w:val="007105F0"/>
    <w:rsid w:val="00710605"/>
    <w:rsid w:val="0071060F"/>
    <w:rsid w:val="00710E2D"/>
    <w:rsid w:val="00711B40"/>
    <w:rsid w:val="007124C0"/>
    <w:rsid w:val="0071289D"/>
    <w:rsid w:val="00712DAB"/>
    <w:rsid w:val="00712E7B"/>
    <w:rsid w:val="007136ED"/>
    <w:rsid w:val="00713774"/>
    <w:rsid w:val="007143A2"/>
    <w:rsid w:val="007144D3"/>
    <w:rsid w:val="00715414"/>
    <w:rsid w:val="00715617"/>
    <w:rsid w:val="0071568F"/>
    <w:rsid w:val="00715B05"/>
    <w:rsid w:val="00716255"/>
    <w:rsid w:val="0071696C"/>
    <w:rsid w:val="00716B39"/>
    <w:rsid w:val="00716E1B"/>
    <w:rsid w:val="00717598"/>
    <w:rsid w:val="00717E88"/>
    <w:rsid w:val="00717FCB"/>
    <w:rsid w:val="00720372"/>
    <w:rsid w:val="00720D53"/>
    <w:rsid w:val="007210FB"/>
    <w:rsid w:val="00721871"/>
    <w:rsid w:val="00721D14"/>
    <w:rsid w:val="0072272B"/>
    <w:rsid w:val="00723212"/>
    <w:rsid w:val="007239B5"/>
    <w:rsid w:val="00723DA6"/>
    <w:rsid w:val="007241C3"/>
    <w:rsid w:val="00724EFE"/>
    <w:rsid w:val="00725616"/>
    <w:rsid w:val="007267AD"/>
    <w:rsid w:val="00727689"/>
    <w:rsid w:val="00727A0A"/>
    <w:rsid w:val="00727A6F"/>
    <w:rsid w:val="00727B56"/>
    <w:rsid w:val="00727F62"/>
    <w:rsid w:val="00730BA8"/>
    <w:rsid w:val="00732A25"/>
    <w:rsid w:val="00732F3B"/>
    <w:rsid w:val="00733FCF"/>
    <w:rsid w:val="00734037"/>
    <w:rsid w:val="0073412B"/>
    <w:rsid w:val="00734260"/>
    <w:rsid w:val="00734A0E"/>
    <w:rsid w:val="00734E60"/>
    <w:rsid w:val="00734F6B"/>
    <w:rsid w:val="007354DA"/>
    <w:rsid w:val="00735B29"/>
    <w:rsid w:val="007364FF"/>
    <w:rsid w:val="0073667A"/>
    <w:rsid w:val="00736B12"/>
    <w:rsid w:val="00737572"/>
    <w:rsid w:val="00737681"/>
    <w:rsid w:val="00737AA8"/>
    <w:rsid w:val="00737AC4"/>
    <w:rsid w:val="00737AE6"/>
    <w:rsid w:val="00737B6A"/>
    <w:rsid w:val="0074051F"/>
    <w:rsid w:val="00740A1D"/>
    <w:rsid w:val="0074160B"/>
    <w:rsid w:val="00741668"/>
    <w:rsid w:val="0074199A"/>
    <w:rsid w:val="00741A44"/>
    <w:rsid w:val="0074228E"/>
    <w:rsid w:val="0074250E"/>
    <w:rsid w:val="007427DF"/>
    <w:rsid w:val="007447D4"/>
    <w:rsid w:val="007449D7"/>
    <w:rsid w:val="00744BF2"/>
    <w:rsid w:val="00745314"/>
    <w:rsid w:val="0074531B"/>
    <w:rsid w:val="00745ACB"/>
    <w:rsid w:val="0074617A"/>
    <w:rsid w:val="007461AB"/>
    <w:rsid w:val="0074637A"/>
    <w:rsid w:val="00746C19"/>
    <w:rsid w:val="00747552"/>
    <w:rsid w:val="00747597"/>
    <w:rsid w:val="007475E5"/>
    <w:rsid w:val="00747C65"/>
    <w:rsid w:val="00747ED3"/>
    <w:rsid w:val="00750978"/>
    <w:rsid w:val="007512D6"/>
    <w:rsid w:val="0075164D"/>
    <w:rsid w:val="00751A56"/>
    <w:rsid w:val="00753BAF"/>
    <w:rsid w:val="00754D49"/>
    <w:rsid w:val="0075573D"/>
    <w:rsid w:val="00755BDB"/>
    <w:rsid w:val="00755F2A"/>
    <w:rsid w:val="0075692B"/>
    <w:rsid w:val="0075692F"/>
    <w:rsid w:val="00756E87"/>
    <w:rsid w:val="00757AA0"/>
    <w:rsid w:val="007602D4"/>
    <w:rsid w:val="007604EC"/>
    <w:rsid w:val="0076068B"/>
    <w:rsid w:val="007609BA"/>
    <w:rsid w:val="00760F50"/>
    <w:rsid w:val="00762352"/>
    <w:rsid w:val="00762AAF"/>
    <w:rsid w:val="00764007"/>
    <w:rsid w:val="0076404D"/>
    <w:rsid w:val="0076422B"/>
    <w:rsid w:val="007651B3"/>
    <w:rsid w:val="00765BF1"/>
    <w:rsid w:val="007665DC"/>
    <w:rsid w:val="007672D7"/>
    <w:rsid w:val="00767DE7"/>
    <w:rsid w:val="0077041D"/>
    <w:rsid w:val="00770A99"/>
    <w:rsid w:val="00770C46"/>
    <w:rsid w:val="00771D78"/>
    <w:rsid w:val="00771FD3"/>
    <w:rsid w:val="007720F3"/>
    <w:rsid w:val="0077321E"/>
    <w:rsid w:val="00774B02"/>
    <w:rsid w:val="00774EB4"/>
    <w:rsid w:val="00775512"/>
    <w:rsid w:val="00775D57"/>
    <w:rsid w:val="00775F5F"/>
    <w:rsid w:val="0077629A"/>
    <w:rsid w:val="00776CEC"/>
    <w:rsid w:val="00776DBC"/>
    <w:rsid w:val="00777193"/>
    <w:rsid w:val="007779DD"/>
    <w:rsid w:val="00777B81"/>
    <w:rsid w:val="00777D68"/>
    <w:rsid w:val="007804CF"/>
    <w:rsid w:val="0078077A"/>
    <w:rsid w:val="00781625"/>
    <w:rsid w:val="007816B0"/>
    <w:rsid w:val="00781C18"/>
    <w:rsid w:val="007822A9"/>
    <w:rsid w:val="0078240F"/>
    <w:rsid w:val="00783B6F"/>
    <w:rsid w:val="00783DD9"/>
    <w:rsid w:val="00783F86"/>
    <w:rsid w:val="007864BC"/>
    <w:rsid w:val="007864C0"/>
    <w:rsid w:val="00787EF9"/>
    <w:rsid w:val="0079148C"/>
    <w:rsid w:val="0079219E"/>
    <w:rsid w:val="00792D00"/>
    <w:rsid w:val="00792DEE"/>
    <w:rsid w:val="00794964"/>
    <w:rsid w:val="00794BD0"/>
    <w:rsid w:val="007956C0"/>
    <w:rsid w:val="007966F9"/>
    <w:rsid w:val="007967F0"/>
    <w:rsid w:val="007968A6"/>
    <w:rsid w:val="007A030A"/>
    <w:rsid w:val="007A03E2"/>
    <w:rsid w:val="007A07EB"/>
    <w:rsid w:val="007A117D"/>
    <w:rsid w:val="007A1488"/>
    <w:rsid w:val="007A2501"/>
    <w:rsid w:val="007A2A33"/>
    <w:rsid w:val="007A3E9A"/>
    <w:rsid w:val="007A45C2"/>
    <w:rsid w:val="007A4CEE"/>
    <w:rsid w:val="007A5FBA"/>
    <w:rsid w:val="007A6590"/>
    <w:rsid w:val="007A67D8"/>
    <w:rsid w:val="007A76E4"/>
    <w:rsid w:val="007B029F"/>
    <w:rsid w:val="007B0316"/>
    <w:rsid w:val="007B0897"/>
    <w:rsid w:val="007B12C6"/>
    <w:rsid w:val="007B1F2A"/>
    <w:rsid w:val="007B209F"/>
    <w:rsid w:val="007B22A5"/>
    <w:rsid w:val="007B2C7E"/>
    <w:rsid w:val="007B33F2"/>
    <w:rsid w:val="007B3C1C"/>
    <w:rsid w:val="007B3CAC"/>
    <w:rsid w:val="007B40C0"/>
    <w:rsid w:val="007B4459"/>
    <w:rsid w:val="007B4B3D"/>
    <w:rsid w:val="007B52A4"/>
    <w:rsid w:val="007B6F9B"/>
    <w:rsid w:val="007B72AC"/>
    <w:rsid w:val="007B7C82"/>
    <w:rsid w:val="007C09A5"/>
    <w:rsid w:val="007C0C8D"/>
    <w:rsid w:val="007C22FD"/>
    <w:rsid w:val="007C2BF3"/>
    <w:rsid w:val="007C2F59"/>
    <w:rsid w:val="007C2F68"/>
    <w:rsid w:val="007C3A98"/>
    <w:rsid w:val="007C4864"/>
    <w:rsid w:val="007C58AA"/>
    <w:rsid w:val="007C5E6D"/>
    <w:rsid w:val="007C5F2C"/>
    <w:rsid w:val="007C60D6"/>
    <w:rsid w:val="007D0125"/>
    <w:rsid w:val="007D0B11"/>
    <w:rsid w:val="007D1B52"/>
    <w:rsid w:val="007D2414"/>
    <w:rsid w:val="007D3167"/>
    <w:rsid w:val="007D318A"/>
    <w:rsid w:val="007D3D25"/>
    <w:rsid w:val="007D4A25"/>
    <w:rsid w:val="007D4C1D"/>
    <w:rsid w:val="007D4E7F"/>
    <w:rsid w:val="007D591F"/>
    <w:rsid w:val="007D5B36"/>
    <w:rsid w:val="007D5F86"/>
    <w:rsid w:val="007D6830"/>
    <w:rsid w:val="007D79F3"/>
    <w:rsid w:val="007D7D1A"/>
    <w:rsid w:val="007E0718"/>
    <w:rsid w:val="007E1441"/>
    <w:rsid w:val="007E14F3"/>
    <w:rsid w:val="007E24CE"/>
    <w:rsid w:val="007E24E5"/>
    <w:rsid w:val="007E2B6C"/>
    <w:rsid w:val="007E2DD8"/>
    <w:rsid w:val="007E307D"/>
    <w:rsid w:val="007E3705"/>
    <w:rsid w:val="007E3C9A"/>
    <w:rsid w:val="007E4799"/>
    <w:rsid w:val="007E4E7D"/>
    <w:rsid w:val="007E559E"/>
    <w:rsid w:val="007E5B8D"/>
    <w:rsid w:val="007E5FB2"/>
    <w:rsid w:val="007E6014"/>
    <w:rsid w:val="007E654E"/>
    <w:rsid w:val="007E6891"/>
    <w:rsid w:val="007E6EDE"/>
    <w:rsid w:val="007E794D"/>
    <w:rsid w:val="007E7FD7"/>
    <w:rsid w:val="007F058F"/>
    <w:rsid w:val="007F166B"/>
    <w:rsid w:val="007F166C"/>
    <w:rsid w:val="007F1875"/>
    <w:rsid w:val="007F190A"/>
    <w:rsid w:val="007F1CBB"/>
    <w:rsid w:val="007F2AAA"/>
    <w:rsid w:val="007F3651"/>
    <w:rsid w:val="007F36E1"/>
    <w:rsid w:val="007F4913"/>
    <w:rsid w:val="007F4C86"/>
    <w:rsid w:val="007F5123"/>
    <w:rsid w:val="007F5CF4"/>
    <w:rsid w:val="007F5D96"/>
    <w:rsid w:val="007F5E86"/>
    <w:rsid w:val="007F639F"/>
    <w:rsid w:val="007F7DF3"/>
    <w:rsid w:val="007F7FDF"/>
    <w:rsid w:val="0080042F"/>
    <w:rsid w:val="00800917"/>
    <w:rsid w:val="00801440"/>
    <w:rsid w:val="00801516"/>
    <w:rsid w:val="008016AD"/>
    <w:rsid w:val="00801AD0"/>
    <w:rsid w:val="008021B0"/>
    <w:rsid w:val="0080254B"/>
    <w:rsid w:val="00802929"/>
    <w:rsid w:val="0080352C"/>
    <w:rsid w:val="008036DB"/>
    <w:rsid w:val="00803A44"/>
    <w:rsid w:val="00803AD7"/>
    <w:rsid w:val="00804190"/>
    <w:rsid w:val="0080587E"/>
    <w:rsid w:val="008058E3"/>
    <w:rsid w:val="00806BE0"/>
    <w:rsid w:val="008072FF"/>
    <w:rsid w:val="0080767B"/>
    <w:rsid w:val="0080795A"/>
    <w:rsid w:val="00807E65"/>
    <w:rsid w:val="00810925"/>
    <w:rsid w:val="00810A32"/>
    <w:rsid w:val="0081162E"/>
    <w:rsid w:val="008131F6"/>
    <w:rsid w:val="00813EB3"/>
    <w:rsid w:val="008141A1"/>
    <w:rsid w:val="00814294"/>
    <w:rsid w:val="008149FC"/>
    <w:rsid w:val="00814D86"/>
    <w:rsid w:val="008154BC"/>
    <w:rsid w:val="0081593F"/>
    <w:rsid w:val="008162EC"/>
    <w:rsid w:val="00816A3E"/>
    <w:rsid w:val="0081793C"/>
    <w:rsid w:val="00820084"/>
    <w:rsid w:val="008209A3"/>
    <w:rsid w:val="00820D58"/>
    <w:rsid w:val="00821C9A"/>
    <w:rsid w:val="008222AB"/>
    <w:rsid w:val="0082256C"/>
    <w:rsid w:val="00822F9B"/>
    <w:rsid w:val="008244AB"/>
    <w:rsid w:val="0082471C"/>
    <w:rsid w:val="0082508C"/>
    <w:rsid w:val="00825893"/>
    <w:rsid w:val="00826B7E"/>
    <w:rsid w:val="00826E1F"/>
    <w:rsid w:val="008273BB"/>
    <w:rsid w:val="008275AC"/>
    <w:rsid w:val="008279A5"/>
    <w:rsid w:val="00827C8F"/>
    <w:rsid w:val="00827F42"/>
    <w:rsid w:val="0083059F"/>
    <w:rsid w:val="0083088B"/>
    <w:rsid w:val="00832044"/>
    <w:rsid w:val="00832746"/>
    <w:rsid w:val="00832A5C"/>
    <w:rsid w:val="00832E7C"/>
    <w:rsid w:val="00834F35"/>
    <w:rsid w:val="00835135"/>
    <w:rsid w:val="00835334"/>
    <w:rsid w:val="00836564"/>
    <w:rsid w:val="00836850"/>
    <w:rsid w:val="00837888"/>
    <w:rsid w:val="0083788C"/>
    <w:rsid w:val="00837A7D"/>
    <w:rsid w:val="00840440"/>
    <w:rsid w:val="008407A4"/>
    <w:rsid w:val="00841740"/>
    <w:rsid w:val="0084188F"/>
    <w:rsid w:val="00841922"/>
    <w:rsid w:val="00841F22"/>
    <w:rsid w:val="0084247F"/>
    <w:rsid w:val="0084266C"/>
    <w:rsid w:val="00842A69"/>
    <w:rsid w:val="00842A8D"/>
    <w:rsid w:val="00843085"/>
    <w:rsid w:val="008432DE"/>
    <w:rsid w:val="0084343C"/>
    <w:rsid w:val="00843E8B"/>
    <w:rsid w:val="00844121"/>
    <w:rsid w:val="0084473F"/>
    <w:rsid w:val="00844C07"/>
    <w:rsid w:val="00844CE4"/>
    <w:rsid w:val="0084536C"/>
    <w:rsid w:val="00845BCD"/>
    <w:rsid w:val="00846CD0"/>
    <w:rsid w:val="00847433"/>
    <w:rsid w:val="00847482"/>
    <w:rsid w:val="0085002A"/>
    <w:rsid w:val="008504AA"/>
    <w:rsid w:val="00850C72"/>
    <w:rsid w:val="00851391"/>
    <w:rsid w:val="00851777"/>
    <w:rsid w:val="00851899"/>
    <w:rsid w:val="00851C97"/>
    <w:rsid w:val="00853404"/>
    <w:rsid w:val="008535D7"/>
    <w:rsid w:val="008536B3"/>
    <w:rsid w:val="008542CC"/>
    <w:rsid w:val="008542EF"/>
    <w:rsid w:val="00854358"/>
    <w:rsid w:val="008543E3"/>
    <w:rsid w:val="0085456D"/>
    <w:rsid w:val="00854BEC"/>
    <w:rsid w:val="008551A3"/>
    <w:rsid w:val="00855DDC"/>
    <w:rsid w:val="0085642B"/>
    <w:rsid w:val="008564F6"/>
    <w:rsid w:val="008570E3"/>
    <w:rsid w:val="00860680"/>
    <w:rsid w:val="008609B9"/>
    <w:rsid w:val="0086201C"/>
    <w:rsid w:val="0086380D"/>
    <w:rsid w:val="0086500D"/>
    <w:rsid w:val="008658C6"/>
    <w:rsid w:val="00865916"/>
    <w:rsid w:val="00867616"/>
    <w:rsid w:val="00867CC1"/>
    <w:rsid w:val="00867F22"/>
    <w:rsid w:val="00870BD2"/>
    <w:rsid w:val="00870CC9"/>
    <w:rsid w:val="008719C2"/>
    <w:rsid w:val="00871DBF"/>
    <w:rsid w:val="00873845"/>
    <w:rsid w:val="0087396D"/>
    <w:rsid w:val="008740E1"/>
    <w:rsid w:val="0087418B"/>
    <w:rsid w:val="008755FD"/>
    <w:rsid w:val="00875AE6"/>
    <w:rsid w:val="00875D20"/>
    <w:rsid w:val="0087609D"/>
    <w:rsid w:val="0087610D"/>
    <w:rsid w:val="0087795E"/>
    <w:rsid w:val="00880B27"/>
    <w:rsid w:val="00880E18"/>
    <w:rsid w:val="00881292"/>
    <w:rsid w:val="0088166B"/>
    <w:rsid w:val="00881850"/>
    <w:rsid w:val="00881C76"/>
    <w:rsid w:val="00881E67"/>
    <w:rsid w:val="00882081"/>
    <w:rsid w:val="00882913"/>
    <w:rsid w:val="008839C3"/>
    <w:rsid w:val="00883A86"/>
    <w:rsid w:val="00883EE5"/>
    <w:rsid w:val="00884CE9"/>
    <w:rsid w:val="008853BF"/>
    <w:rsid w:val="008853C8"/>
    <w:rsid w:val="008853F2"/>
    <w:rsid w:val="00886591"/>
    <w:rsid w:val="00886A31"/>
    <w:rsid w:val="00886DC1"/>
    <w:rsid w:val="00886E55"/>
    <w:rsid w:val="00887590"/>
    <w:rsid w:val="008876AF"/>
    <w:rsid w:val="0089063A"/>
    <w:rsid w:val="00890B56"/>
    <w:rsid w:val="00890C99"/>
    <w:rsid w:val="00891376"/>
    <w:rsid w:val="0089195C"/>
    <w:rsid w:val="00891B11"/>
    <w:rsid w:val="00893FD8"/>
    <w:rsid w:val="00895139"/>
    <w:rsid w:val="008953A9"/>
    <w:rsid w:val="00895968"/>
    <w:rsid w:val="00896296"/>
    <w:rsid w:val="008964F0"/>
    <w:rsid w:val="008967AC"/>
    <w:rsid w:val="00896AE4"/>
    <w:rsid w:val="00896DB4"/>
    <w:rsid w:val="00897280"/>
    <w:rsid w:val="00897E33"/>
    <w:rsid w:val="00897F45"/>
    <w:rsid w:val="008A07D6"/>
    <w:rsid w:val="008A0AF6"/>
    <w:rsid w:val="008A1656"/>
    <w:rsid w:val="008A18B8"/>
    <w:rsid w:val="008A1986"/>
    <w:rsid w:val="008A22B5"/>
    <w:rsid w:val="008A2399"/>
    <w:rsid w:val="008A23C1"/>
    <w:rsid w:val="008A25B2"/>
    <w:rsid w:val="008A29E5"/>
    <w:rsid w:val="008A2ACE"/>
    <w:rsid w:val="008A3076"/>
    <w:rsid w:val="008A48C3"/>
    <w:rsid w:val="008A4A1F"/>
    <w:rsid w:val="008A4BC1"/>
    <w:rsid w:val="008A4DAC"/>
    <w:rsid w:val="008A5F89"/>
    <w:rsid w:val="008A5F99"/>
    <w:rsid w:val="008A618F"/>
    <w:rsid w:val="008A6322"/>
    <w:rsid w:val="008A6D57"/>
    <w:rsid w:val="008A70D8"/>
    <w:rsid w:val="008A7D5A"/>
    <w:rsid w:val="008B0002"/>
    <w:rsid w:val="008B06AD"/>
    <w:rsid w:val="008B075F"/>
    <w:rsid w:val="008B0CB4"/>
    <w:rsid w:val="008B0CF5"/>
    <w:rsid w:val="008B1628"/>
    <w:rsid w:val="008B1732"/>
    <w:rsid w:val="008B2B8E"/>
    <w:rsid w:val="008B2BD7"/>
    <w:rsid w:val="008B3883"/>
    <w:rsid w:val="008B46FB"/>
    <w:rsid w:val="008B5327"/>
    <w:rsid w:val="008B5477"/>
    <w:rsid w:val="008B60DB"/>
    <w:rsid w:val="008B6459"/>
    <w:rsid w:val="008B6771"/>
    <w:rsid w:val="008B760A"/>
    <w:rsid w:val="008B7ACF"/>
    <w:rsid w:val="008C0B2C"/>
    <w:rsid w:val="008C10F0"/>
    <w:rsid w:val="008C2091"/>
    <w:rsid w:val="008C2E5D"/>
    <w:rsid w:val="008C3505"/>
    <w:rsid w:val="008C3D29"/>
    <w:rsid w:val="008C475B"/>
    <w:rsid w:val="008C483A"/>
    <w:rsid w:val="008C623A"/>
    <w:rsid w:val="008C6349"/>
    <w:rsid w:val="008C6624"/>
    <w:rsid w:val="008C68D9"/>
    <w:rsid w:val="008C692F"/>
    <w:rsid w:val="008C7F32"/>
    <w:rsid w:val="008D040B"/>
    <w:rsid w:val="008D0E61"/>
    <w:rsid w:val="008D1C71"/>
    <w:rsid w:val="008D1DB7"/>
    <w:rsid w:val="008D1ED8"/>
    <w:rsid w:val="008D1FE2"/>
    <w:rsid w:val="008D2042"/>
    <w:rsid w:val="008D3838"/>
    <w:rsid w:val="008D40FB"/>
    <w:rsid w:val="008D47B5"/>
    <w:rsid w:val="008D60A9"/>
    <w:rsid w:val="008D61DD"/>
    <w:rsid w:val="008D6C6D"/>
    <w:rsid w:val="008D7036"/>
    <w:rsid w:val="008D77BF"/>
    <w:rsid w:val="008D7B5A"/>
    <w:rsid w:val="008E0D70"/>
    <w:rsid w:val="008E1200"/>
    <w:rsid w:val="008E1336"/>
    <w:rsid w:val="008E13BF"/>
    <w:rsid w:val="008E1CA8"/>
    <w:rsid w:val="008E1D00"/>
    <w:rsid w:val="008E1EE4"/>
    <w:rsid w:val="008E23F0"/>
    <w:rsid w:val="008E4AC7"/>
    <w:rsid w:val="008E4EA6"/>
    <w:rsid w:val="008E533A"/>
    <w:rsid w:val="008E555F"/>
    <w:rsid w:val="008E5F36"/>
    <w:rsid w:val="008E693C"/>
    <w:rsid w:val="008E7872"/>
    <w:rsid w:val="008F09D1"/>
    <w:rsid w:val="008F0F81"/>
    <w:rsid w:val="008F1740"/>
    <w:rsid w:val="008F1EED"/>
    <w:rsid w:val="008F214F"/>
    <w:rsid w:val="008F2156"/>
    <w:rsid w:val="008F228A"/>
    <w:rsid w:val="008F2571"/>
    <w:rsid w:val="008F25BC"/>
    <w:rsid w:val="008F45EC"/>
    <w:rsid w:val="008F4852"/>
    <w:rsid w:val="008F5D3D"/>
    <w:rsid w:val="008F5E4F"/>
    <w:rsid w:val="008F62C3"/>
    <w:rsid w:val="008F7D0E"/>
    <w:rsid w:val="00900719"/>
    <w:rsid w:val="00900FD7"/>
    <w:rsid w:val="0090119A"/>
    <w:rsid w:val="009014EA"/>
    <w:rsid w:val="00901A66"/>
    <w:rsid w:val="00901A6D"/>
    <w:rsid w:val="00902086"/>
    <w:rsid w:val="009021FA"/>
    <w:rsid w:val="00902287"/>
    <w:rsid w:val="00902F61"/>
    <w:rsid w:val="00902FB6"/>
    <w:rsid w:val="009043DB"/>
    <w:rsid w:val="00904626"/>
    <w:rsid w:val="00905101"/>
    <w:rsid w:val="00905228"/>
    <w:rsid w:val="0090573B"/>
    <w:rsid w:val="00906003"/>
    <w:rsid w:val="009060FD"/>
    <w:rsid w:val="00907B7F"/>
    <w:rsid w:val="00907E55"/>
    <w:rsid w:val="00907FB0"/>
    <w:rsid w:val="00910074"/>
    <w:rsid w:val="009100E2"/>
    <w:rsid w:val="00910966"/>
    <w:rsid w:val="009112A3"/>
    <w:rsid w:val="00912887"/>
    <w:rsid w:val="00912B3B"/>
    <w:rsid w:val="00912FE2"/>
    <w:rsid w:val="00913EF8"/>
    <w:rsid w:val="00914190"/>
    <w:rsid w:val="00914966"/>
    <w:rsid w:val="009163BF"/>
    <w:rsid w:val="009163E7"/>
    <w:rsid w:val="00916713"/>
    <w:rsid w:val="00917EA8"/>
    <w:rsid w:val="00920243"/>
    <w:rsid w:val="009206B5"/>
    <w:rsid w:val="00920720"/>
    <w:rsid w:val="00920DFE"/>
    <w:rsid w:val="0092100A"/>
    <w:rsid w:val="00921BD7"/>
    <w:rsid w:val="00922570"/>
    <w:rsid w:val="0092390B"/>
    <w:rsid w:val="009253F6"/>
    <w:rsid w:val="00925661"/>
    <w:rsid w:val="00926B02"/>
    <w:rsid w:val="00926FBA"/>
    <w:rsid w:val="009276C4"/>
    <w:rsid w:val="00927B19"/>
    <w:rsid w:val="009302DE"/>
    <w:rsid w:val="00930529"/>
    <w:rsid w:val="009309D8"/>
    <w:rsid w:val="009313C9"/>
    <w:rsid w:val="009321BC"/>
    <w:rsid w:val="0093251B"/>
    <w:rsid w:val="00932D6D"/>
    <w:rsid w:val="00933A9E"/>
    <w:rsid w:val="00933FD5"/>
    <w:rsid w:val="00934244"/>
    <w:rsid w:val="00934D4E"/>
    <w:rsid w:val="00934D8D"/>
    <w:rsid w:val="0093595E"/>
    <w:rsid w:val="00935E85"/>
    <w:rsid w:val="00936CE3"/>
    <w:rsid w:val="00937AD4"/>
    <w:rsid w:val="00937D0C"/>
    <w:rsid w:val="00937EB6"/>
    <w:rsid w:val="0094057A"/>
    <w:rsid w:val="00940631"/>
    <w:rsid w:val="0094073A"/>
    <w:rsid w:val="00940A04"/>
    <w:rsid w:val="00940E23"/>
    <w:rsid w:val="00941037"/>
    <w:rsid w:val="00941723"/>
    <w:rsid w:val="00941853"/>
    <w:rsid w:val="00941A2A"/>
    <w:rsid w:val="00941CDF"/>
    <w:rsid w:val="00941E72"/>
    <w:rsid w:val="0094272C"/>
    <w:rsid w:val="00942818"/>
    <w:rsid w:val="00942A54"/>
    <w:rsid w:val="00942CC8"/>
    <w:rsid w:val="00943109"/>
    <w:rsid w:val="00944607"/>
    <w:rsid w:val="00946F81"/>
    <w:rsid w:val="0094720B"/>
    <w:rsid w:val="009478F0"/>
    <w:rsid w:val="00947B54"/>
    <w:rsid w:val="00950413"/>
    <w:rsid w:val="0095073F"/>
    <w:rsid w:val="009516BE"/>
    <w:rsid w:val="00951EBC"/>
    <w:rsid w:val="00952425"/>
    <w:rsid w:val="00952A0A"/>
    <w:rsid w:val="00953B41"/>
    <w:rsid w:val="0095400B"/>
    <w:rsid w:val="0095419B"/>
    <w:rsid w:val="009549C9"/>
    <w:rsid w:val="00955387"/>
    <w:rsid w:val="00955B1C"/>
    <w:rsid w:val="00955ED5"/>
    <w:rsid w:val="00955F7C"/>
    <w:rsid w:val="0095612E"/>
    <w:rsid w:val="0095635F"/>
    <w:rsid w:val="0096031C"/>
    <w:rsid w:val="00960631"/>
    <w:rsid w:val="00960E4B"/>
    <w:rsid w:val="009614AF"/>
    <w:rsid w:val="009615AA"/>
    <w:rsid w:val="00961853"/>
    <w:rsid w:val="009619E2"/>
    <w:rsid w:val="0096236A"/>
    <w:rsid w:val="0096254A"/>
    <w:rsid w:val="00962649"/>
    <w:rsid w:val="0096279B"/>
    <w:rsid w:val="00963730"/>
    <w:rsid w:val="00963AC2"/>
    <w:rsid w:val="0096425C"/>
    <w:rsid w:val="00964738"/>
    <w:rsid w:val="00964C8B"/>
    <w:rsid w:val="00965812"/>
    <w:rsid w:val="0096582B"/>
    <w:rsid w:val="00965B67"/>
    <w:rsid w:val="009661C5"/>
    <w:rsid w:val="00966911"/>
    <w:rsid w:val="00966ED3"/>
    <w:rsid w:val="00966F90"/>
    <w:rsid w:val="009673DE"/>
    <w:rsid w:val="00967E43"/>
    <w:rsid w:val="00970377"/>
    <w:rsid w:val="00970B28"/>
    <w:rsid w:val="00971699"/>
    <w:rsid w:val="00972252"/>
    <w:rsid w:val="00972A69"/>
    <w:rsid w:val="009738C1"/>
    <w:rsid w:val="00973D05"/>
    <w:rsid w:val="00974AD6"/>
    <w:rsid w:val="00974D66"/>
    <w:rsid w:val="009759AC"/>
    <w:rsid w:val="0097685D"/>
    <w:rsid w:val="009771A8"/>
    <w:rsid w:val="00977941"/>
    <w:rsid w:val="00977F72"/>
    <w:rsid w:val="009801C5"/>
    <w:rsid w:val="00980AEA"/>
    <w:rsid w:val="009810FB"/>
    <w:rsid w:val="009829E2"/>
    <w:rsid w:val="0098408A"/>
    <w:rsid w:val="00984835"/>
    <w:rsid w:val="00984DEC"/>
    <w:rsid w:val="009852B6"/>
    <w:rsid w:val="00985D5A"/>
    <w:rsid w:val="00986567"/>
    <w:rsid w:val="00986750"/>
    <w:rsid w:val="0098690D"/>
    <w:rsid w:val="009872AF"/>
    <w:rsid w:val="009872C2"/>
    <w:rsid w:val="00987930"/>
    <w:rsid w:val="009904DC"/>
    <w:rsid w:val="009904EA"/>
    <w:rsid w:val="00992417"/>
    <w:rsid w:val="00992631"/>
    <w:rsid w:val="009927C2"/>
    <w:rsid w:val="00992AAC"/>
    <w:rsid w:val="00992E4E"/>
    <w:rsid w:val="0099311C"/>
    <w:rsid w:val="00993549"/>
    <w:rsid w:val="00993E85"/>
    <w:rsid w:val="009943B0"/>
    <w:rsid w:val="00995425"/>
    <w:rsid w:val="00995D5F"/>
    <w:rsid w:val="00995DB6"/>
    <w:rsid w:val="009964E1"/>
    <w:rsid w:val="00996E42"/>
    <w:rsid w:val="009975BE"/>
    <w:rsid w:val="00997996"/>
    <w:rsid w:val="00997B22"/>
    <w:rsid w:val="009A0097"/>
    <w:rsid w:val="009A05AF"/>
    <w:rsid w:val="009A0885"/>
    <w:rsid w:val="009A09B8"/>
    <w:rsid w:val="009A0A16"/>
    <w:rsid w:val="009A0B47"/>
    <w:rsid w:val="009A0DF1"/>
    <w:rsid w:val="009A0E8F"/>
    <w:rsid w:val="009A0EEE"/>
    <w:rsid w:val="009A0F9C"/>
    <w:rsid w:val="009A10B2"/>
    <w:rsid w:val="009A2060"/>
    <w:rsid w:val="009A2703"/>
    <w:rsid w:val="009A2EEA"/>
    <w:rsid w:val="009A32CD"/>
    <w:rsid w:val="009A35D4"/>
    <w:rsid w:val="009A3989"/>
    <w:rsid w:val="009A4041"/>
    <w:rsid w:val="009A4B0E"/>
    <w:rsid w:val="009A55AB"/>
    <w:rsid w:val="009A5FED"/>
    <w:rsid w:val="009A62CF"/>
    <w:rsid w:val="009A7874"/>
    <w:rsid w:val="009B04AB"/>
    <w:rsid w:val="009B0536"/>
    <w:rsid w:val="009B08CF"/>
    <w:rsid w:val="009B0E29"/>
    <w:rsid w:val="009B18CE"/>
    <w:rsid w:val="009B1BA1"/>
    <w:rsid w:val="009B1FBF"/>
    <w:rsid w:val="009B2E0E"/>
    <w:rsid w:val="009B342C"/>
    <w:rsid w:val="009B3740"/>
    <w:rsid w:val="009B4243"/>
    <w:rsid w:val="009B428F"/>
    <w:rsid w:val="009B4575"/>
    <w:rsid w:val="009B6574"/>
    <w:rsid w:val="009B6AD4"/>
    <w:rsid w:val="009B6B2A"/>
    <w:rsid w:val="009B7490"/>
    <w:rsid w:val="009B74DC"/>
    <w:rsid w:val="009B7D9E"/>
    <w:rsid w:val="009B7F85"/>
    <w:rsid w:val="009C0A2E"/>
    <w:rsid w:val="009C137A"/>
    <w:rsid w:val="009C1700"/>
    <w:rsid w:val="009C1BC3"/>
    <w:rsid w:val="009C1CBE"/>
    <w:rsid w:val="009C2261"/>
    <w:rsid w:val="009C2DAA"/>
    <w:rsid w:val="009C2E29"/>
    <w:rsid w:val="009C3DB8"/>
    <w:rsid w:val="009C43AE"/>
    <w:rsid w:val="009C5A98"/>
    <w:rsid w:val="009C61F2"/>
    <w:rsid w:val="009C67A1"/>
    <w:rsid w:val="009C696D"/>
    <w:rsid w:val="009C7541"/>
    <w:rsid w:val="009D05D3"/>
    <w:rsid w:val="009D08E7"/>
    <w:rsid w:val="009D16AF"/>
    <w:rsid w:val="009D2414"/>
    <w:rsid w:val="009D26AF"/>
    <w:rsid w:val="009D2886"/>
    <w:rsid w:val="009D32B7"/>
    <w:rsid w:val="009D3670"/>
    <w:rsid w:val="009D39EC"/>
    <w:rsid w:val="009D3E16"/>
    <w:rsid w:val="009D3E74"/>
    <w:rsid w:val="009D4698"/>
    <w:rsid w:val="009D4D30"/>
    <w:rsid w:val="009D4F50"/>
    <w:rsid w:val="009D5062"/>
    <w:rsid w:val="009D5E6E"/>
    <w:rsid w:val="009D5EAA"/>
    <w:rsid w:val="009D67A2"/>
    <w:rsid w:val="009D6975"/>
    <w:rsid w:val="009D6FF8"/>
    <w:rsid w:val="009D721D"/>
    <w:rsid w:val="009D7A75"/>
    <w:rsid w:val="009D7D90"/>
    <w:rsid w:val="009D7E5B"/>
    <w:rsid w:val="009D7F8F"/>
    <w:rsid w:val="009E0853"/>
    <w:rsid w:val="009E1351"/>
    <w:rsid w:val="009E135A"/>
    <w:rsid w:val="009E1B6A"/>
    <w:rsid w:val="009E1C47"/>
    <w:rsid w:val="009E1C99"/>
    <w:rsid w:val="009E2077"/>
    <w:rsid w:val="009E21CB"/>
    <w:rsid w:val="009E2224"/>
    <w:rsid w:val="009E2599"/>
    <w:rsid w:val="009E2D47"/>
    <w:rsid w:val="009E3BCF"/>
    <w:rsid w:val="009E3BDB"/>
    <w:rsid w:val="009E41D7"/>
    <w:rsid w:val="009E48BC"/>
    <w:rsid w:val="009E4FB9"/>
    <w:rsid w:val="009E55E7"/>
    <w:rsid w:val="009E57A4"/>
    <w:rsid w:val="009E694B"/>
    <w:rsid w:val="009E7FD6"/>
    <w:rsid w:val="009F05F0"/>
    <w:rsid w:val="009F0C09"/>
    <w:rsid w:val="009F0D2C"/>
    <w:rsid w:val="009F13B1"/>
    <w:rsid w:val="009F148B"/>
    <w:rsid w:val="009F1778"/>
    <w:rsid w:val="009F199D"/>
    <w:rsid w:val="009F1C8A"/>
    <w:rsid w:val="009F1E65"/>
    <w:rsid w:val="009F2258"/>
    <w:rsid w:val="009F37B0"/>
    <w:rsid w:val="009F3AD2"/>
    <w:rsid w:val="009F3EA4"/>
    <w:rsid w:val="009F438B"/>
    <w:rsid w:val="009F5353"/>
    <w:rsid w:val="009F55A5"/>
    <w:rsid w:val="009F5C47"/>
    <w:rsid w:val="009F66F2"/>
    <w:rsid w:val="009F6B23"/>
    <w:rsid w:val="00A0012C"/>
    <w:rsid w:val="00A005E7"/>
    <w:rsid w:val="00A017D2"/>
    <w:rsid w:val="00A01C26"/>
    <w:rsid w:val="00A021D3"/>
    <w:rsid w:val="00A02A7A"/>
    <w:rsid w:val="00A02D59"/>
    <w:rsid w:val="00A0413B"/>
    <w:rsid w:val="00A04B11"/>
    <w:rsid w:val="00A04F1B"/>
    <w:rsid w:val="00A051D0"/>
    <w:rsid w:val="00A052FE"/>
    <w:rsid w:val="00A056B7"/>
    <w:rsid w:val="00A05E61"/>
    <w:rsid w:val="00A0650D"/>
    <w:rsid w:val="00A066EE"/>
    <w:rsid w:val="00A06782"/>
    <w:rsid w:val="00A0712F"/>
    <w:rsid w:val="00A071C7"/>
    <w:rsid w:val="00A115FF"/>
    <w:rsid w:val="00A119CE"/>
    <w:rsid w:val="00A11CF2"/>
    <w:rsid w:val="00A1393D"/>
    <w:rsid w:val="00A13F2B"/>
    <w:rsid w:val="00A146BB"/>
    <w:rsid w:val="00A14B60"/>
    <w:rsid w:val="00A1514D"/>
    <w:rsid w:val="00A15DE7"/>
    <w:rsid w:val="00A16DB0"/>
    <w:rsid w:val="00A16E59"/>
    <w:rsid w:val="00A17074"/>
    <w:rsid w:val="00A174DF"/>
    <w:rsid w:val="00A17D8D"/>
    <w:rsid w:val="00A2033B"/>
    <w:rsid w:val="00A20E44"/>
    <w:rsid w:val="00A21A8D"/>
    <w:rsid w:val="00A21DA3"/>
    <w:rsid w:val="00A22C8A"/>
    <w:rsid w:val="00A23B60"/>
    <w:rsid w:val="00A23E95"/>
    <w:rsid w:val="00A24365"/>
    <w:rsid w:val="00A24E9C"/>
    <w:rsid w:val="00A2524D"/>
    <w:rsid w:val="00A25899"/>
    <w:rsid w:val="00A30692"/>
    <w:rsid w:val="00A3183D"/>
    <w:rsid w:val="00A31E20"/>
    <w:rsid w:val="00A3352D"/>
    <w:rsid w:val="00A34625"/>
    <w:rsid w:val="00A34A3E"/>
    <w:rsid w:val="00A34C9C"/>
    <w:rsid w:val="00A34D95"/>
    <w:rsid w:val="00A35053"/>
    <w:rsid w:val="00A35CFF"/>
    <w:rsid w:val="00A35D7D"/>
    <w:rsid w:val="00A360E7"/>
    <w:rsid w:val="00A365EC"/>
    <w:rsid w:val="00A36DF9"/>
    <w:rsid w:val="00A36F62"/>
    <w:rsid w:val="00A4025B"/>
    <w:rsid w:val="00A404B3"/>
    <w:rsid w:val="00A404F0"/>
    <w:rsid w:val="00A41780"/>
    <w:rsid w:val="00A4179D"/>
    <w:rsid w:val="00A419F7"/>
    <w:rsid w:val="00A41C2F"/>
    <w:rsid w:val="00A41D17"/>
    <w:rsid w:val="00A42AD7"/>
    <w:rsid w:val="00A42CEF"/>
    <w:rsid w:val="00A43AA1"/>
    <w:rsid w:val="00A43CC7"/>
    <w:rsid w:val="00A4495E"/>
    <w:rsid w:val="00A44D44"/>
    <w:rsid w:val="00A451A2"/>
    <w:rsid w:val="00A45769"/>
    <w:rsid w:val="00A45E9D"/>
    <w:rsid w:val="00A4607C"/>
    <w:rsid w:val="00A460E9"/>
    <w:rsid w:val="00A464E8"/>
    <w:rsid w:val="00A4686E"/>
    <w:rsid w:val="00A47372"/>
    <w:rsid w:val="00A4746A"/>
    <w:rsid w:val="00A47836"/>
    <w:rsid w:val="00A500C8"/>
    <w:rsid w:val="00A50CA2"/>
    <w:rsid w:val="00A50EDF"/>
    <w:rsid w:val="00A50EE9"/>
    <w:rsid w:val="00A51592"/>
    <w:rsid w:val="00A51EB2"/>
    <w:rsid w:val="00A5201D"/>
    <w:rsid w:val="00A52B0C"/>
    <w:rsid w:val="00A534DB"/>
    <w:rsid w:val="00A53692"/>
    <w:rsid w:val="00A540DC"/>
    <w:rsid w:val="00A54B02"/>
    <w:rsid w:val="00A54DFF"/>
    <w:rsid w:val="00A550A0"/>
    <w:rsid w:val="00A554A8"/>
    <w:rsid w:val="00A560F1"/>
    <w:rsid w:val="00A5766B"/>
    <w:rsid w:val="00A57E1E"/>
    <w:rsid w:val="00A61498"/>
    <w:rsid w:val="00A61BC6"/>
    <w:rsid w:val="00A62096"/>
    <w:rsid w:val="00A621CD"/>
    <w:rsid w:val="00A621E4"/>
    <w:rsid w:val="00A623B9"/>
    <w:rsid w:val="00A62DF0"/>
    <w:rsid w:val="00A6311C"/>
    <w:rsid w:val="00A637F5"/>
    <w:rsid w:val="00A63FB5"/>
    <w:rsid w:val="00A64737"/>
    <w:rsid w:val="00A656AB"/>
    <w:rsid w:val="00A66E5D"/>
    <w:rsid w:val="00A67087"/>
    <w:rsid w:val="00A672BF"/>
    <w:rsid w:val="00A67B8C"/>
    <w:rsid w:val="00A67BA8"/>
    <w:rsid w:val="00A703CE"/>
    <w:rsid w:val="00A70D71"/>
    <w:rsid w:val="00A71330"/>
    <w:rsid w:val="00A71724"/>
    <w:rsid w:val="00A7179A"/>
    <w:rsid w:val="00A72DC2"/>
    <w:rsid w:val="00A7350C"/>
    <w:rsid w:val="00A737AE"/>
    <w:rsid w:val="00A73E75"/>
    <w:rsid w:val="00A7467A"/>
    <w:rsid w:val="00A74933"/>
    <w:rsid w:val="00A75100"/>
    <w:rsid w:val="00A75C1D"/>
    <w:rsid w:val="00A762F4"/>
    <w:rsid w:val="00A773CB"/>
    <w:rsid w:val="00A7745D"/>
    <w:rsid w:val="00A774A4"/>
    <w:rsid w:val="00A774EF"/>
    <w:rsid w:val="00A777DC"/>
    <w:rsid w:val="00A779B8"/>
    <w:rsid w:val="00A77E4A"/>
    <w:rsid w:val="00A77EC9"/>
    <w:rsid w:val="00A80F10"/>
    <w:rsid w:val="00A81274"/>
    <w:rsid w:val="00A812E0"/>
    <w:rsid w:val="00A81F20"/>
    <w:rsid w:val="00A82889"/>
    <w:rsid w:val="00A83413"/>
    <w:rsid w:val="00A83940"/>
    <w:rsid w:val="00A83E10"/>
    <w:rsid w:val="00A840F0"/>
    <w:rsid w:val="00A8459E"/>
    <w:rsid w:val="00A848FC"/>
    <w:rsid w:val="00A84E58"/>
    <w:rsid w:val="00A85097"/>
    <w:rsid w:val="00A87117"/>
    <w:rsid w:val="00A87289"/>
    <w:rsid w:val="00A8764C"/>
    <w:rsid w:val="00A87C13"/>
    <w:rsid w:val="00A87FBF"/>
    <w:rsid w:val="00A905A6"/>
    <w:rsid w:val="00A923C2"/>
    <w:rsid w:val="00A926BE"/>
    <w:rsid w:val="00A92C41"/>
    <w:rsid w:val="00A92CD2"/>
    <w:rsid w:val="00A92FF7"/>
    <w:rsid w:val="00A93840"/>
    <w:rsid w:val="00A93BA1"/>
    <w:rsid w:val="00A94793"/>
    <w:rsid w:val="00A94B19"/>
    <w:rsid w:val="00A94C4F"/>
    <w:rsid w:val="00A94F95"/>
    <w:rsid w:val="00A94FA3"/>
    <w:rsid w:val="00A9588B"/>
    <w:rsid w:val="00A964ED"/>
    <w:rsid w:val="00A97611"/>
    <w:rsid w:val="00AA0A6F"/>
    <w:rsid w:val="00AA2DB6"/>
    <w:rsid w:val="00AA31F2"/>
    <w:rsid w:val="00AA35E7"/>
    <w:rsid w:val="00AA41FC"/>
    <w:rsid w:val="00AA49D4"/>
    <w:rsid w:val="00AA4BAC"/>
    <w:rsid w:val="00AA4CA5"/>
    <w:rsid w:val="00AA4D17"/>
    <w:rsid w:val="00AA5033"/>
    <w:rsid w:val="00AA560A"/>
    <w:rsid w:val="00AA61C4"/>
    <w:rsid w:val="00AA6450"/>
    <w:rsid w:val="00AA714F"/>
    <w:rsid w:val="00AA7A64"/>
    <w:rsid w:val="00AB0036"/>
    <w:rsid w:val="00AB0C3F"/>
    <w:rsid w:val="00AB0DFB"/>
    <w:rsid w:val="00AB14EF"/>
    <w:rsid w:val="00AB16F6"/>
    <w:rsid w:val="00AB1DB7"/>
    <w:rsid w:val="00AB223F"/>
    <w:rsid w:val="00AB253B"/>
    <w:rsid w:val="00AB2625"/>
    <w:rsid w:val="00AB27B6"/>
    <w:rsid w:val="00AB2A07"/>
    <w:rsid w:val="00AB2A35"/>
    <w:rsid w:val="00AB4521"/>
    <w:rsid w:val="00AB578A"/>
    <w:rsid w:val="00AB57E8"/>
    <w:rsid w:val="00AB5E00"/>
    <w:rsid w:val="00AB7623"/>
    <w:rsid w:val="00AC054B"/>
    <w:rsid w:val="00AC08EF"/>
    <w:rsid w:val="00AC0ABB"/>
    <w:rsid w:val="00AC1AF3"/>
    <w:rsid w:val="00AC2BE4"/>
    <w:rsid w:val="00AC37A1"/>
    <w:rsid w:val="00AC3A66"/>
    <w:rsid w:val="00AC3CBE"/>
    <w:rsid w:val="00AC41A4"/>
    <w:rsid w:val="00AC4475"/>
    <w:rsid w:val="00AC464B"/>
    <w:rsid w:val="00AC4973"/>
    <w:rsid w:val="00AC54FC"/>
    <w:rsid w:val="00AC5B59"/>
    <w:rsid w:val="00AC65EC"/>
    <w:rsid w:val="00AC6655"/>
    <w:rsid w:val="00AC6983"/>
    <w:rsid w:val="00AC7506"/>
    <w:rsid w:val="00AC75A4"/>
    <w:rsid w:val="00AC7740"/>
    <w:rsid w:val="00AC789B"/>
    <w:rsid w:val="00AD05DD"/>
    <w:rsid w:val="00AD0798"/>
    <w:rsid w:val="00AD0D88"/>
    <w:rsid w:val="00AD1032"/>
    <w:rsid w:val="00AD14CE"/>
    <w:rsid w:val="00AD1725"/>
    <w:rsid w:val="00AD1F11"/>
    <w:rsid w:val="00AD2524"/>
    <w:rsid w:val="00AD37E9"/>
    <w:rsid w:val="00AD38D0"/>
    <w:rsid w:val="00AD5212"/>
    <w:rsid w:val="00AD5A13"/>
    <w:rsid w:val="00AD5F40"/>
    <w:rsid w:val="00AD6D30"/>
    <w:rsid w:val="00AD700C"/>
    <w:rsid w:val="00AD724A"/>
    <w:rsid w:val="00AD7390"/>
    <w:rsid w:val="00AD76E0"/>
    <w:rsid w:val="00AE0473"/>
    <w:rsid w:val="00AE0503"/>
    <w:rsid w:val="00AE0C34"/>
    <w:rsid w:val="00AE13EF"/>
    <w:rsid w:val="00AE2EC2"/>
    <w:rsid w:val="00AE3CB7"/>
    <w:rsid w:val="00AE3F39"/>
    <w:rsid w:val="00AE40BF"/>
    <w:rsid w:val="00AE50D3"/>
    <w:rsid w:val="00AE5416"/>
    <w:rsid w:val="00AE66E9"/>
    <w:rsid w:val="00AE6989"/>
    <w:rsid w:val="00AE6BE0"/>
    <w:rsid w:val="00AE6F12"/>
    <w:rsid w:val="00AE7239"/>
    <w:rsid w:val="00AF051F"/>
    <w:rsid w:val="00AF08C5"/>
    <w:rsid w:val="00AF1182"/>
    <w:rsid w:val="00AF1813"/>
    <w:rsid w:val="00AF258D"/>
    <w:rsid w:val="00AF2A88"/>
    <w:rsid w:val="00AF2D9D"/>
    <w:rsid w:val="00AF30E3"/>
    <w:rsid w:val="00AF3982"/>
    <w:rsid w:val="00AF3B8E"/>
    <w:rsid w:val="00AF3FD2"/>
    <w:rsid w:val="00AF52B8"/>
    <w:rsid w:val="00AF5541"/>
    <w:rsid w:val="00AF5CF1"/>
    <w:rsid w:val="00AF5D92"/>
    <w:rsid w:val="00AF6405"/>
    <w:rsid w:val="00AF68DE"/>
    <w:rsid w:val="00AF6A49"/>
    <w:rsid w:val="00AF714D"/>
    <w:rsid w:val="00AF73E1"/>
    <w:rsid w:val="00B00678"/>
    <w:rsid w:val="00B00B49"/>
    <w:rsid w:val="00B00B96"/>
    <w:rsid w:val="00B029C9"/>
    <w:rsid w:val="00B02A08"/>
    <w:rsid w:val="00B02D6C"/>
    <w:rsid w:val="00B034F5"/>
    <w:rsid w:val="00B035F8"/>
    <w:rsid w:val="00B03634"/>
    <w:rsid w:val="00B03723"/>
    <w:rsid w:val="00B03C79"/>
    <w:rsid w:val="00B04C7F"/>
    <w:rsid w:val="00B04D7C"/>
    <w:rsid w:val="00B04E60"/>
    <w:rsid w:val="00B05531"/>
    <w:rsid w:val="00B058AD"/>
    <w:rsid w:val="00B05D22"/>
    <w:rsid w:val="00B06646"/>
    <w:rsid w:val="00B06BCB"/>
    <w:rsid w:val="00B06DB2"/>
    <w:rsid w:val="00B07C66"/>
    <w:rsid w:val="00B10117"/>
    <w:rsid w:val="00B10405"/>
    <w:rsid w:val="00B10464"/>
    <w:rsid w:val="00B107A0"/>
    <w:rsid w:val="00B11F41"/>
    <w:rsid w:val="00B1293E"/>
    <w:rsid w:val="00B1302D"/>
    <w:rsid w:val="00B1349F"/>
    <w:rsid w:val="00B135E0"/>
    <w:rsid w:val="00B13961"/>
    <w:rsid w:val="00B13C0A"/>
    <w:rsid w:val="00B14278"/>
    <w:rsid w:val="00B14382"/>
    <w:rsid w:val="00B1438B"/>
    <w:rsid w:val="00B14F1D"/>
    <w:rsid w:val="00B15210"/>
    <w:rsid w:val="00B15B51"/>
    <w:rsid w:val="00B16C88"/>
    <w:rsid w:val="00B17477"/>
    <w:rsid w:val="00B205A3"/>
    <w:rsid w:val="00B2289F"/>
    <w:rsid w:val="00B22DA2"/>
    <w:rsid w:val="00B22ED5"/>
    <w:rsid w:val="00B232C0"/>
    <w:rsid w:val="00B233A7"/>
    <w:rsid w:val="00B2342E"/>
    <w:rsid w:val="00B235F3"/>
    <w:rsid w:val="00B25E8A"/>
    <w:rsid w:val="00B260B6"/>
    <w:rsid w:val="00B2623F"/>
    <w:rsid w:val="00B26779"/>
    <w:rsid w:val="00B26FBA"/>
    <w:rsid w:val="00B27AF4"/>
    <w:rsid w:val="00B27E27"/>
    <w:rsid w:val="00B301AE"/>
    <w:rsid w:val="00B302F8"/>
    <w:rsid w:val="00B30329"/>
    <w:rsid w:val="00B30821"/>
    <w:rsid w:val="00B31446"/>
    <w:rsid w:val="00B31AD1"/>
    <w:rsid w:val="00B3356A"/>
    <w:rsid w:val="00B33677"/>
    <w:rsid w:val="00B33885"/>
    <w:rsid w:val="00B33B7D"/>
    <w:rsid w:val="00B33DEC"/>
    <w:rsid w:val="00B34361"/>
    <w:rsid w:val="00B35D49"/>
    <w:rsid w:val="00B370E9"/>
    <w:rsid w:val="00B37168"/>
    <w:rsid w:val="00B372A4"/>
    <w:rsid w:val="00B40EF6"/>
    <w:rsid w:val="00B41600"/>
    <w:rsid w:val="00B41998"/>
    <w:rsid w:val="00B41CDE"/>
    <w:rsid w:val="00B41F51"/>
    <w:rsid w:val="00B42E9C"/>
    <w:rsid w:val="00B439B4"/>
    <w:rsid w:val="00B43C24"/>
    <w:rsid w:val="00B4511D"/>
    <w:rsid w:val="00B45EC9"/>
    <w:rsid w:val="00B46C5B"/>
    <w:rsid w:val="00B46C9E"/>
    <w:rsid w:val="00B473EE"/>
    <w:rsid w:val="00B474D3"/>
    <w:rsid w:val="00B47791"/>
    <w:rsid w:val="00B47FCC"/>
    <w:rsid w:val="00B50635"/>
    <w:rsid w:val="00B5125E"/>
    <w:rsid w:val="00B51D39"/>
    <w:rsid w:val="00B51EC0"/>
    <w:rsid w:val="00B51FB2"/>
    <w:rsid w:val="00B523EE"/>
    <w:rsid w:val="00B52954"/>
    <w:rsid w:val="00B531D0"/>
    <w:rsid w:val="00B537DE"/>
    <w:rsid w:val="00B53A24"/>
    <w:rsid w:val="00B548A1"/>
    <w:rsid w:val="00B54B8D"/>
    <w:rsid w:val="00B54C8A"/>
    <w:rsid w:val="00B54E16"/>
    <w:rsid w:val="00B554FB"/>
    <w:rsid w:val="00B55961"/>
    <w:rsid w:val="00B567BC"/>
    <w:rsid w:val="00B56A74"/>
    <w:rsid w:val="00B57075"/>
    <w:rsid w:val="00B575B8"/>
    <w:rsid w:val="00B57925"/>
    <w:rsid w:val="00B6030C"/>
    <w:rsid w:val="00B604CF"/>
    <w:rsid w:val="00B605AE"/>
    <w:rsid w:val="00B606BA"/>
    <w:rsid w:val="00B60E96"/>
    <w:rsid w:val="00B60F9A"/>
    <w:rsid w:val="00B60FDB"/>
    <w:rsid w:val="00B611EC"/>
    <w:rsid w:val="00B6123A"/>
    <w:rsid w:val="00B61404"/>
    <w:rsid w:val="00B615C4"/>
    <w:rsid w:val="00B6172D"/>
    <w:rsid w:val="00B6181E"/>
    <w:rsid w:val="00B62AB5"/>
    <w:rsid w:val="00B62BDB"/>
    <w:rsid w:val="00B62C8A"/>
    <w:rsid w:val="00B63993"/>
    <w:rsid w:val="00B643ED"/>
    <w:rsid w:val="00B6481F"/>
    <w:rsid w:val="00B65518"/>
    <w:rsid w:val="00B6575A"/>
    <w:rsid w:val="00B65C6D"/>
    <w:rsid w:val="00B65E43"/>
    <w:rsid w:val="00B661C9"/>
    <w:rsid w:val="00B66357"/>
    <w:rsid w:val="00B6722C"/>
    <w:rsid w:val="00B70267"/>
    <w:rsid w:val="00B71110"/>
    <w:rsid w:val="00B71190"/>
    <w:rsid w:val="00B71367"/>
    <w:rsid w:val="00B7185B"/>
    <w:rsid w:val="00B71C5C"/>
    <w:rsid w:val="00B73035"/>
    <w:rsid w:val="00B7337C"/>
    <w:rsid w:val="00B73403"/>
    <w:rsid w:val="00B7347D"/>
    <w:rsid w:val="00B7371C"/>
    <w:rsid w:val="00B7402B"/>
    <w:rsid w:val="00B74269"/>
    <w:rsid w:val="00B74CF5"/>
    <w:rsid w:val="00B74DB0"/>
    <w:rsid w:val="00B74E71"/>
    <w:rsid w:val="00B74FFF"/>
    <w:rsid w:val="00B750A9"/>
    <w:rsid w:val="00B75511"/>
    <w:rsid w:val="00B75541"/>
    <w:rsid w:val="00B7596E"/>
    <w:rsid w:val="00B75BE8"/>
    <w:rsid w:val="00B75C0C"/>
    <w:rsid w:val="00B769B2"/>
    <w:rsid w:val="00B77324"/>
    <w:rsid w:val="00B773AE"/>
    <w:rsid w:val="00B77762"/>
    <w:rsid w:val="00B8068E"/>
    <w:rsid w:val="00B806AF"/>
    <w:rsid w:val="00B8071B"/>
    <w:rsid w:val="00B80749"/>
    <w:rsid w:val="00B8088F"/>
    <w:rsid w:val="00B8098C"/>
    <w:rsid w:val="00B80FBB"/>
    <w:rsid w:val="00B8116B"/>
    <w:rsid w:val="00B81AAB"/>
    <w:rsid w:val="00B821B8"/>
    <w:rsid w:val="00B8269B"/>
    <w:rsid w:val="00B82813"/>
    <w:rsid w:val="00B82919"/>
    <w:rsid w:val="00B82F28"/>
    <w:rsid w:val="00B831AA"/>
    <w:rsid w:val="00B83421"/>
    <w:rsid w:val="00B83B3E"/>
    <w:rsid w:val="00B83D80"/>
    <w:rsid w:val="00B852BC"/>
    <w:rsid w:val="00B854B7"/>
    <w:rsid w:val="00B85CE8"/>
    <w:rsid w:val="00B86B01"/>
    <w:rsid w:val="00B87573"/>
    <w:rsid w:val="00B90622"/>
    <w:rsid w:val="00B90B0A"/>
    <w:rsid w:val="00B91115"/>
    <w:rsid w:val="00B913EB"/>
    <w:rsid w:val="00B918CE"/>
    <w:rsid w:val="00B922D4"/>
    <w:rsid w:val="00B93223"/>
    <w:rsid w:val="00B938FE"/>
    <w:rsid w:val="00B93DC6"/>
    <w:rsid w:val="00B93E67"/>
    <w:rsid w:val="00B94B7F"/>
    <w:rsid w:val="00B94BC1"/>
    <w:rsid w:val="00B96333"/>
    <w:rsid w:val="00B96A12"/>
    <w:rsid w:val="00B97782"/>
    <w:rsid w:val="00B9790F"/>
    <w:rsid w:val="00B97B4A"/>
    <w:rsid w:val="00BA077F"/>
    <w:rsid w:val="00BA0AC8"/>
    <w:rsid w:val="00BA0F9E"/>
    <w:rsid w:val="00BA10FB"/>
    <w:rsid w:val="00BA1121"/>
    <w:rsid w:val="00BA1505"/>
    <w:rsid w:val="00BA17D9"/>
    <w:rsid w:val="00BA1BEF"/>
    <w:rsid w:val="00BA2D1D"/>
    <w:rsid w:val="00BA2DC5"/>
    <w:rsid w:val="00BA2F14"/>
    <w:rsid w:val="00BA31C8"/>
    <w:rsid w:val="00BA3D3E"/>
    <w:rsid w:val="00BA3F89"/>
    <w:rsid w:val="00BA4091"/>
    <w:rsid w:val="00BA422F"/>
    <w:rsid w:val="00BA4FC3"/>
    <w:rsid w:val="00BA53AE"/>
    <w:rsid w:val="00BA5B25"/>
    <w:rsid w:val="00BA5D60"/>
    <w:rsid w:val="00BA6101"/>
    <w:rsid w:val="00BA61F9"/>
    <w:rsid w:val="00BA68B4"/>
    <w:rsid w:val="00BA7A8F"/>
    <w:rsid w:val="00BA7C6D"/>
    <w:rsid w:val="00BB0B9C"/>
    <w:rsid w:val="00BB145E"/>
    <w:rsid w:val="00BB185D"/>
    <w:rsid w:val="00BB25C3"/>
    <w:rsid w:val="00BB2D59"/>
    <w:rsid w:val="00BB3CFA"/>
    <w:rsid w:val="00BB4237"/>
    <w:rsid w:val="00BB4B89"/>
    <w:rsid w:val="00BB5D00"/>
    <w:rsid w:val="00BB68C4"/>
    <w:rsid w:val="00BB75F9"/>
    <w:rsid w:val="00BB778D"/>
    <w:rsid w:val="00BB7801"/>
    <w:rsid w:val="00BB7B2F"/>
    <w:rsid w:val="00BB7EA2"/>
    <w:rsid w:val="00BC0180"/>
    <w:rsid w:val="00BC01F3"/>
    <w:rsid w:val="00BC1B23"/>
    <w:rsid w:val="00BC1DBE"/>
    <w:rsid w:val="00BC2E80"/>
    <w:rsid w:val="00BC3099"/>
    <w:rsid w:val="00BC353B"/>
    <w:rsid w:val="00BC3738"/>
    <w:rsid w:val="00BC3994"/>
    <w:rsid w:val="00BC3D58"/>
    <w:rsid w:val="00BC3F6D"/>
    <w:rsid w:val="00BC3F9B"/>
    <w:rsid w:val="00BC4972"/>
    <w:rsid w:val="00BC5231"/>
    <w:rsid w:val="00BC5334"/>
    <w:rsid w:val="00BC5901"/>
    <w:rsid w:val="00BC61A2"/>
    <w:rsid w:val="00BC649D"/>
    <w:rsid w:val="00BC6717"/>
    <w:rsid w:val="00BC6C7B"/>
    <w:rsid w:val="00BC70F5"/>
    <w:rsid w:val="00BC7DB4"/>
    <w:rsid w:val="00BD00CC"/>
    <w:rsid w:val="00BD054B"/>
    <w:rsid w:val="00BD0CBF"/>
    <w:rsid w:val="00BD1469"/>
    <w:rsid w:val="00BD1E27"/>
    <w:rsid w:val="00BD22ED"/>
    <w:rsid w:val="00BD2D93"/>
    <w:rsid w:val="00BD335B"/>
    <w:rsid w:val="00BD3F2C"/>
    <w:rsid w:val="00BD4182"/>
    <w:rsid w:val="00BD443E"/>
    <w:rsid w:val="00BD4B5B"/>
    <w:rsid w:val="00BD6030"/>
    <w:rsid w:val="00BD6CEE"/>
    <w:rsid w:val="00BD6E68"/>
    <w:rsid w:val="00BD70EA"/>
    <w:rsid w:val="00BD7351"/>
    <w:rsid w:val="00BD7809"/>
    <w:rsid w:val="00BD7CF5"/>
    <w:rsid w:val="00BD7D4E"/>
    <w:rsid w:val="00BE085D"/>
    <w:rsid w:val="00BE0A45"/>
    <w:rsid w:val="00BE0AED"/>
    <w:rsid w:val="00BE1185"/>
    <w:rsid w:val="00BE121C"/>
    <w:rsid w:val="00BE1399"/>
    <w:rsid w:val="00BE1ABB"/>
    <w:rsid w:val="00BE1EF1"/>
    <w:rsid w:val="00BE2481"/>
    <w:rsid w:val="00BE3110"/>
    <w:rsid w:val="00BE4645"/>
    <w:rsid w:val="00BE49CC"/>
    <w:rsid w:val="00BE50FB"/>
    <w:rsid w:val="00BE5318"/>
    <w:rsid w:val="00BE5B38"/>
    <w:rsid w:val="00BE6D2E"/>
    <w:rsid w:val="00BE7064"/>
    <w:rsid w:val="00BE735C"/>
    <w:rsid w:val="00BF0158"/>
    <w:rsid w:val="00BF0296"/>
    <w:rsid w:val="00BF0AF1"/>
    <w:rsid w:val="00BF0DAA"/>
    <w:rsid w:val="00BF1BE5"/>
    <w:rsid w:val="00BF22B6"/>
    <w:rsid w:val="00BF3239"/>
    <w:rsid w:val="00BF332D"/>
    <w:rsid w:val="00BF420F"/>
    <w:rsid w:val="00BF434D"/>
    <w:rsid w:val="00BF44FF"/>
    <w:rsid w:val="00BF4BDA"/>
    <w:rsid w:val="00BF4C1D"/>
    <w:rsid w:val="00BF4D23"/>
    <w:rsid w:val="00BF4EDA"/>
    <w:rsid w:val="00BF55CF"/>
    <w:rsid w:val="00BF5BC7"/>
    <w:rsid w:val="00BF62EA"/>
    <w:rsid w:val="00BF7086"/>
    <w:rsid w:val="00BF77C5"/>
    <w:rsid w:val="00BF7EEC"/>
    <w:rsid w:val="00C003B3"/>
    <w:rsid w:val="00C00994"/>
    <w:rsid w:val="00C00B1C"/>
    <w:rsid w:val="00C00D07"/>
    <w:rsid w:val="00C02644"/>
    <w:rsid w:val="00C0285A"/>
    <w:rsid w:val="00C036FE"/>
    <w:rsid w:val="00C047D2"/>
    <w:rsid w:val="00C04AE8"/>
    <w:rsid w:val="00C04FFD"/>
    <w:rsid w:val="00C0571A"/>
    <w:rsid w:val="00C05E4B"/>
    <w:rsid w:val="00C06E41"/>
    <w:rsid w:val="00C07F12"/>
    <w:rsid w:val="00C10152"/>
    <w:rsid w:val="00C10A3B"/>
    <w:rsid w:val="00C10B40"/>
    <w:rsid w:val="00C10D7F"/>
    <w:rsid w:val="00C11282"/>
    <w:rsid w:val="00C1159D"/>
    <w:rsid w:val="00C1169B"/>
    <w:rsid w:val="00C119BC"/>
    <w:rsid w:val="00C11AC1"/>
    <w:rsid w:val="00C13836"/>
    <w:rsid w:val="00C1386F"/>
    <w:rsid w:val="00C13F7F"/>
    <w:rsid w:val="00C144DB"/>
    <w:rsid w:val="00C14647"/>
    <w:rsid w:val="00C15275"/>
    <w:rsid w:val="00C15BA3"/>
    <w:rsid w:val="00C15BCA"/>
    <w:rsid w:val="00C15FC7"/>
    <w:rsid w:val="00C16AA4"/>
    <w:rsid w:val="00C16B42"/>
    <w:rsid w:val="00C16FC7"/>
    <w:rsid w:val="00C177CA"/>
    <w:rsid w:val="00C20028"/>
    <w:rsid w:val="00C20D52"/>
    <w:rsid w:val="00C20F49"/>
    <w:rsid w:val="00C20F86"/>
    <w:rsid w:val="00C212BE"/>
    <w:rsid w:val="00C21373"/>
    <w:rsid w:val="00C214F0"/>
    <w:rsid w:val="00C22F50"/>
    <w:rsid w:val="00C23731"/>
    <w:rsid w:val="00C2398C"/>
    <w:rsid w:val="00C23E4F"/>
    <w:rsid w:val="00C23FA4"/>
    <w:rsid w:val="00C240CB"/>
    <w:rsid w:val="00C241DE"/>
    <w:rsid w:val="00C24794"/>
    <w:rsid w:val="00C249A9"/>
    <w:rsid w:val="00C25F8B"/>
    <w:rsid w:val="00C2605E"/>
    <w:rsid w:val="00C264C4"/>
    <w:rsid w:val="00C26A56"/>
    <w:rsid w:val="00C26F8A"/>
    <w:rsid w:val="00C27103"/>
    <w:rsid w:val="00C27201"/>
    <w:rsid w:val="00C2737F"/>
    <w:rsid w:val="00C27458"/>
    <w:rsid w:val="00C27CA4"/>
    <w:rsid w:val="00C3005E"/>
    <w:rsid w:val="00C30238"/>
    <w:rsid w:val="00C30415"/>
    <w:rsid w:val="00C3057B"/>
    <w:rsid w:val="00C309A9"/>
    <w:rsid w:val="00C30ECE"/>
    <w:rsid w:val="00C312B1"/>
    <w:rsid w:val="00C317E7"/>
    <w:rsid w:val="00C3312C"/>
    <w:rsid w:val="00C33136"/>
    <w:rsid w:val="00C334B6"/>
    <w:rsid w:val="00C3358B"/>
    <w:rsid w:val="00C340DF"/>
    <w:rsid w:val="00C3432A"/>
    <w:rsid w:val="00C34CBD"/>
    <w:rsid w:val="00C3548D"/>
    <w:rsid w:val="00C369DB"/>
    <w:rsid w:val="00C36C2D"/>
    <w:rsid w:val="00C376EA"/>
    <w:rsid w:val="00C3792B"/>
    <w:rsid w:val="00C40C4D"/>
    <w:rsid w:val="00C4325E"/>
    <w:rsid w:val="00C43442"/>
    <w:rsid w:val="00C4356D"/>
    <w:rsid w:val="00C44EC2"/>
    <w:rsid w:val="00C44F5F"/>
    <w:rsid w:val="00C45528"/>
    <w:rsid w:val="00C45D6C"/>
    <w:rsid w:val="00C46AAD"/>
    <w:rsid w:val="00C46B4E"/>
    <w:rsid w:val="00C47750"/>
    <w:rsid w:val="00C50475"/>
    <w:rsid w:val="00C50A50"/>
    <w:rsid w:val="00C52EEC"/>
    <w:rsid w:val="00C53525"/>
    <w:rsid w:val="00C5356C"/>
    <w:rsid w:val="00C53E6F"/>
    <w:rsid w:val="00C540A2"/>
    <w:rsid w:val="00C540F1"/>
    <w:rsid w:val="00C54299"/>
    <w:rsid w:val="00C5499C"/>
    <w:rsid w:val="00C5506F"/>
    <w:rsid w:val="00C55390"/>
    <w:rsid w:val="00C560AE"/>
    <w:rsid w:val="00C56316"/>
    <w:rsid w:val="00C56328"/>
    <w:rsid w:val="00C56611"/>
    <w:rsid w:val="00C568EB"/>
    <w:rsid w:val="00C568F1"/>
    <w:rsid w:val="00C56A01"/>
    <w:rsid w:val="00C56B75"/>
    <w:rsid w:val="00C56BA8"/>
    <w:rsid w:val="00C56C84"/>
    <w:rsid w:val="00C57D1E"/>
    <w:rsid w:val="00C602BE"/>
    <w:rsid w:val="00C60731"/>
    <w:rsid w:val="00C60781"/>
    <w:rsid w:val="00C6134A"/>
    <w:rsid w:val="00C6158B"/>
    <w:rsid w:val="00C618E2"/>
    <w:rsid w:val="00C62796"/>
    <w:rsid w:val="00C63C08"/>
    <w:rsid w:val="00C64214"/>
    <w:rsid w:val="00C64560"/>
    <w:rsid w:val="00C6463C"/>
    <w:rsid w:val="00C650AA"/>
    <w:rsid w:val="00C650E9"/>
    <w:rsid w:val="00C65E48"/>
    <w:rsid w:val="00C677A1"/>
    <w:rsid w:val="00C678DB"/>
    <w:rsid w:val="00C679B8"/>
    <w:rsid w:val="00C67F7B"/>
    <w:rsid w:val="00C7058B"/>
    <w:rsid w:val="00C7074D"/>
    <w:rsid w:val="00C712F0"/>
    <w:rsid w:val="00C7222D"/>
    <w:rsid w:val="00C722B5"/>
    <w:rsid w:val="00C7241D"/>
    <w:rsid w:val="00C73F10"/>
    <w:rsid w:val="00C74359"/>
    <w:rsid w:val="00C74A82"/>
    <w:rsid w:val="00C74C17"/>
    <w:rsid w:val="00C75DF1"/>
    <w:rsid w:val="00C75F0A"/>
    <w:rsid w:val="00C762F3"/>
    <w:rsid w:val="00C76F05"/>
    <w:rsid w:val="00C77425"/>
    <w:rsid w:val="00C77669"/>
    <w:rsid w:val="00C77F73"/>
    <w:rsid w:val="00C80006"/>
    <w:rsid w:val="00C80B75"/>
    <w:rsid w:val="00C817CD"/>
    <w:rsid w:val="00C83CEC"/>
    <w:rsid w:val="00C8519C"/>
    <w:rsid w:val="00C85C9E"/>
    <w:rsid w:val="00C871CB"/>
    <w:rsid w:val="00C87AA6"/>
    <w:rsid w:val="00C91850"/>
    <w:rsid w:val="00C919F6"/>
    <w:rsid w:val="00C91F5B"/>
    <w:rsid w:val="00C92805"/>
    <w:rsid w:val="00C92F6B"/>
    <w:rsid w:val="00C95286"/>
    <w:rsid w:val="00C954FB"/>
    <w:rsid w:val="00C955C1"/>
    <w:rsid w:val="00C959D6"/>
    <w:rsid w:val="00C96733"/>
    <w:rsid w:val="00C96D91"/>
    <w:rsid w:val="00C97153"/>
    <w:rsid w:val="00C975AE"/>
    <w:rsid w:val="00CA0306"/>
    <w:rsid w:val="00CA17FE"/>
    <w:rsid w:val="00CA19B8"/>
    <w:rsid w:val="00CA31C3"/>
    <w:rsid w:val="00CA33EE"/>
    <w:rsid w:val="00CA34BE"/>
    <w:rsid w:val="00CA3BDC"/>
    <w:rsid w:val="00CA3E67"/>
    <w:rsid w:val="00CA3FB5"/>
    <w:rsid w:val="00CA48CE"/>
    <w:rsid w:val="00CA4EFB"/>
    <w:rsid w:val="00CA5212"/>
    <w:rsid w:val="00CA527D"/>
    <w:rsid w:val="00CA52A7"/>
    <w:rsid w:val="00CA5A6E"/>
    <w:rsid w:val="00CA5F7C"/>
    <w:rsid w:val="00CA6739"/>
    <w:rsid w:val="00CA680A"/>
    <w:rsid w:val="00CA68DD"/>
    <w:rsid w:val="00CA723B"/>
    <w:rsid w:val="00CA7519"/>
    <w:rsid w:val="00CA752A"/>
    <w:rsid w:val="00CB0F96"/>
    <w:rsid w:val="00CB134A"/>
    <w:rsid w:val="00CB13D9"/>
    <w:rsid w:val="00CB27F2"/>
    <w:rsid w:val="00CB3D11"/>
    <w:rsid w:val="00CB46C4"/>
    <w:rsid w:val="00CB4920"/>
    <w:rsid w:val="00CB53EC"/>
    <w:rsid w:val="00CB5740"/>
    <w:rsid w:val="00CB5822"/>
    <w:rsid w:val="00CB5881"/>
    <w:rsid w:val="00CB5A28"/>
    <w:rsid w:val="00CB6798"/>
    <w:rsid w:val="00CB75D7"/>
    <w:rsid w:val="00CB7928"/>
    <w:rsid w:val="00CC0B55"/>
    <w:rsid w:val="00CC0D60"/>
    <w:rsid w:val="00CC18E6"/>
    <w:rsid w:val="00CC1A45"/>
    <w:rsid w:val="00CC1E55"/>
    <w:rsid w:val="00CC1E80"/>
    <w:rsid w:val="00CC235D"/>
    <w:rsid w:val="00CC248E"/>
    <w:rsid w:val="00CC292B"/>
    <w:rsid w:val="00CC385D"/>
    <w:rsid w:val="00CC3D99"/>
    <w:rsid w:val="00CC462F"/>
    <w:rsid w:val="00CC4804"/>
    <w:rsid w:val="00CC4DE7"/>
    <w:rsid w:val="00CC4EFC"/>
    <w:rsid w:val="00CC60BC"/>
    <w:rsid w:val="00CC63DF"/>
    <w:rsid w:val="00CC644D"/>
    <w:rsid w:val="00CC754A"/>
    <w:rsid w:val="00CC78B8"/>
    <w:rsid w:val="00CC7C20"/>
    <w:rsid w:val="00CD0461"/>
    <w:rsid w:val="00CD071C"/>
    <w:rsid w:val="00CD0BCF"/>
    <w:rsid w:val="00CD107D"/>
    <w:rsid w:val="00CD280E"/>
    <w:rsid w:val="00CD291F"/>
    <w:rsid w:val="00CD39F7"/>
    <w:rsid w:val="00CD3B45"/>
    <w:rsid w:val="00CD3BA6"/>
    <w:rsid w:val="00CD3CA5"/>
    <w:rsid w:val="00CD4105"/>
    <w:rsid w:val="00CD4528"/>
    <w:rsid w:val="00CD4B0F"/>
    <w:rsid w:val="00CD4F71"/>
    <w:rsid w:val="00CD5098"/>
    <w:rsid w:val="00CD5B12"/>
    <w:rsid w:val="00CD5C8A"/>
    <w:rsid w:val="00CD5F18"/>
    <w:rsid w:val="00CD623C"/>
    <w:rsid w:val="00CD65B9"/>
    <w:rsid w:val="00CD6F09"/>
    <w:rsid w:val="00CD6FAF"/>
    <w:rsid w:val="00CD772B"/>
    <w:rsid w:val="00CD78A7"/>
    <w:rsid w:val="00CE025B"/>
    <w:rsid w:val="00CE0CB2"/>
    <w:rsid w:val="00CE0D91"/>
    <w:rsid w:val="00CE15B2"/>
    <w:rsid w:val="00CE247E"/>
    <w:rsid w:val="00CE3189"/>
    <w:rsid w:val="00CE3264"/>
    <w:rsid w:val="00CE3891"/>
    <w:rsid w:val="00CE3CDD"/>
    <w:rsid w:val="00CE4527"/>
    <w:rsid w:val="00CE46C8"/>
    <w:rsid w:val="00CE47D2"/>
    <w:rsid w:val="00CE5752"/>
    <w:rsid w:val="00CE7291"/>
    <w:rsid w:val="00CE7BCB"/>
    <w:rsid w:val="00CF10BF"/>
    <w:rsid w:val="00CF1613"/>
    <w:rsid w:val="00CF1660"/>
    <w:rsid w:val="00CF1824"/>
    <w:rsid w:val="00CF1BC0"/>
    <w:rsid w:val="00CF2422"/>
    <w:rsid w:val="00CF25CF"/>
    <w:rsid w:val="00CF2782"/>
    <w:rsid w:val="00CF28EA"/>
    <w:rsid w:val="00CF2C5C"/>
    <w:rsid w:val="00CF49E7"/>
    <w:rsid w:val="00CF5449"/>
    <w:rsid w:val="00CF5FDC"/>
    <w:rsid w:val="00CF6C27"/>
    <w:rsid w:val="00CF6EAE"/>
    <w:rsid w:val="00CF7A26"/>
    <w:rsid w:val="00D00412"/>
    <w:rsid w:val="00D00DBB"/>
    <w:rsid w:val="00D00E7D"/>
    <w:rsid w:val="00D01E17"/>
    <w:rsid w:val="00D02658"/>
    <w:rsid w:val="00D028FE"/>
    <w:rsid w:val="00D02C10"/>
    <w:rsid w:val="00D02C1D"/>
    <w:rsid w:val="00D02E19"/>
    <w:rsid w:val="00D0338A"/>
    <w:rsid w:val="00D03C98"/>
    <w:rsid w:val="00D03E40"/>
    <w:rsid w:val="00D03E6A"/>
    <w:rsid w:val="00D04068"/>
    <w:rsid w:val="00D0438C"/>
    <w:rsid w:val="00D045EB"/>
    <w:rsid w:val="00D04750"/>
    <w:rsid w:val="00D04920"/>
    <w:rsid w:val="00D05AA2"/>
    <w:rsid w:val="00D05D88"/>
    <w:rsid w:val="00D06440"/>
    <w:rsid w:val="00D069EF"/>
    <w:rsid w:val="00D06ADC"/>
    <w:rsid w:val="00D071B7"/>
    <w:rsid w:val="00D07932"/>
    <w:rsid w:val="00D07DB7"/>
    <w:rsid w:val="00D10A3F"/>
    <w:rsid w:val="00D111D8"/>
    <w:rsid w:val="00D11624"/>
    <w:rsid w:val="00D11B44"/>
    <w:rsid w:val="00D11D7E"/>
    <w:rsid w:val="00D11FB5"/>
    <w:rsid w:val="00D120D3"/>
    <w:rsid w:val="00D1220C"/>
    <w:rsid w:val="00D12657"/>
    <w:rsid w:val="00D12A15"/>
    <w:rsid w:val="00D12B54"/>
    <w:rsid w:val="00D12FF5"/>
    <w:rsid w:val="00D142A5"/>
    <w:rsid w:val="00D14427"/>
    <w:rsid w:val="00D1584F"/>
    <w:rsid w:val="00D15883"/>
    <w:rsid w:val="00D15BF7"/>
    <w:rsid w:val="00D168DF"/>
    <w:rsid w:val="00D16BCE"/>
    <w:rsid w:val="00D1702B"/>
    <w:rsid w:val="00D207BF"/>
    <w:rsid w:val="00D21CA7"/>
    <w:rsid w:val="00D23010"/>
    <w:rsid w:val="00D23894"/>
    <w:rsid w:val="00D23C86"/>
    <w:rsid w:val="00D23D91"/>
    <w:rsid w:val="00D23FC7"/>
    <w:rsid w:val="00D242E5"/>
    <w:rsid w:val="00D244CE"/>
    <w:rsid w:val="00D24921"/>
    <w:rsid w:val="00D24965"/>
    <w:rsid w:val="00D25D4B"/>
    <w:rsid w:val="00D25FD5"/>
    <w:rsid w:val="00D26282"/>
    <w:rsid w:val="00D26696"/>
    <w:rsid w:val="00D27C93"/>
    <w:rsid w:val="00D30516"/>
    <w:rsid w:val="00D308BA"/>
    <w:rsid w:val="00D30BEE"/>
    <w:rsid w:val="00D30C79"/>
    <w:rsid w:val="00D321E6"/>
    <w:rsid w:val="00D3254C"/>
    <w:rsid w:val="00D3293C"/>
    <w:rsid w:val="00D339D6"/>
    <w:rsid w:val="00D34788"/>
    <w:rsid w:val="00D34A9F"/>
    <w:rsid w:val="00D34C14"/>
    <w:rsid w:val="00D35BD5"/>
    <w:rsid w:val="00D36176"/>
    <w:rsid w:val="00D367CE"/>
    <w:rsid w:val="00D36A57"/>
    <w:rsid w:val="00D36EB5"/>
    <w:rsid w:val="00D37165"/>
    <w:rsid w:val="00D37A71"/>
    <w:rsid w:val="00D37ACD"/>
    <w:rsid w:val="00D4004F"/>
    <w:rsid w:val="00D41569"/>
    <w:rsid w:val="00D417A3"/>
    <w:rsid w:val="00D41D0D"/>
    <w:rsid w:val="00D421E4"/>
    <w:rsid w:val="00D4234B"/>
    <w:rsid w:val="00D43ED0"/>
    <w:rsid w:val="00D43F42"/>
    <w:rsid w:val="00D44293"/>
    <w:rsid w:val="00D442E6"/>
    <w:rsid w:val="00D446CE"/>
    <w:rsid w:val="00D4596B"/>
    <w:rsid w:val="00D45E66"/>
    <w:rsid w:val="00D46065"/>
    <w:rsid w:val="00D460DF"/>
    <w:rsid w:val="00D4643D"/>
    <w:rsid w:val="00D46E47"/>
    <w:rsid w:val="00D46FC4"/>
    <w:rsid w:val="00D473ED"/>
    <w:rsid w:val="00D47B19"/>
    <w:rsid w:val="00D50522"/>
    <w:rsid w:val="00D5270E"/>
    <w:rsid w:val="00D53132"/>
    <w:rsid w:val="00D53B28"/>
    <w:rsid w:val="00D54426"/>
    <w:rsid w:val="00D54BF3"/>
    <w:rsid w:val="00D550EE"/>
    <w:rsid w:val="00D55442"/>
    <w:rsid w:val="00D5575D"/>
    <w:rsid w:val="00D55BF3"/>
    <w:rsid w:val="00D57CA2"/>
    <w:rsid w:val="00D601C2"/>
    <w:rsid w:val="00D62C6A"/>
    <w:rsid w:val="00D62F84"/>
    <w:rsid w:val="00D6308B"/>
    <w:rsid w:val="00D63DAE"/>
    <w:rsid w:val="00D6473A"/>
    <w:rsid w:val="00D65569"/>
    <w:rsid w:val="00D6584D"/>
    <w:rsid w:val="00D666AF"/>
    <w:rsid w:val="00D66C17"/>
    <w:rsid w:val="00D66F5C"/>
    <w:rsid w:val="00D703F1"/>
    <w:rsid w:val="00D70C20"/>
    <w:rsid w:val="00D717E6"/>
    <w:rsid w:val="00D71C08"/>
    <w:rsid w:val="00D7266F"/>
    <w:rsid w:val="00D727FC"/>
    <w:rsid w:val="00D72DCE"/>
    <w:rsid w:val="00D746B9"/>
    <w:rsid w:val="00D74C0E"/>
    <w:rsid w:val="00D74D33"/>
    <w:rsid w:val="00D75AB8"/>
    <w:rsid w:val="00D75B2E"/>
    <w:rsid w:val="00D76ACE"/>
    <w:rsid w:val="00D76AFD"/>
    <w:rsid w:val="00D77109"/>
    <w:rsid w:val="00D77A6D"/>
    <w:rsid w:val="00D77D0F"/>
    <w:rsid w:val="00D83441"/>
    <w:rsid w:val="00D83C7F"/>
    <w:rsid w:val="00D83D21"/>
    <w:rsid w:val="00D84A75"/>
    <w:rsid w:val="00D8521D"/>
    <w:rsid w:val="00D8530F"/>
    <w:rsid w:val="00D85719"/>
    <w:rsid w:val="00D858B6"/>
    <w:rsid w:val="00D8621C"/>
    <w:rsid w:val="00D86835"/>
    <w:rsid w:val="00D8716C"/>
    <w:rsid w:val="00D87356"/>
    <w:rsid w:val="00D8752D"/>
    <w:rsid w:val="00D879F1"/>
    <w:rsid w:val="00D907CD"/>
    <w:rsid w:val="00D90918"/>
    <w:rsid w:val="00D911B0"/>
    <w:rsid w:val="00D914D4"/>
    <w:rsid w:val="00D916FC"/>
    <w:rsid w:val="00D9234F"/>
    <w:rsid w:val="00D92664"/>
    <w:rsid w:val="00D92A63"/>
    <w:rsid w:val="00D9359C"/>
    <w:rsid w:val="00D93DE4"/>
    <w:rsid w:val="00D946E9"/>
    <w:rsid w:val="00D960DA"/>
    <w:rsid w:val="00D963C4"/>
    <w:rsid w:val="00D973DB"/>
    <w:rsid w:val="00D9748C"/>
    <w:rsid w:val="00D97E58"/>
    <w:rsid w:val="00DA0D0F"/>
    <w:rsid w:val="00DA1A33"/>
    <w:rsid w:val="00DA1C04"/>
    <w:rsid w:val="00DA29ED"/>
    <w:rsid w:val="00DA2DF7"/>
    <w:rsid w:val="00DA30C6"/>
    <w:rsid w:val="00DA6388"/>
    <w:rsid w:val="00DA78A4"/>
    <w:rsid w:val="00DB061A"/>
    <w:rsid w:val="00DB069B"/>
    <w:rsid w:val="00DB0955"/>
    <w:rsid w:val="00DB0B09"/>
    <w:rsid w:val="00DB187C"/>
    <w:rsid w:val="00DB1CE6"/>
    <w:rsid w:val="00DB347B"/>
    <w:rsid w:val="00DB350D"/>
    <w:rsid w:val="00DB354C"/>
    <w:rsid w:val="00DB3DF6"/>
    <w:rsid w:val="00DB4240"/>
    <w:rsid w:val="00DB4376"/>
    <w:rsid w:val="00DB4AE2"/>
    <w:rsid w:val="00DB4B2E"/>
    <w:rsid w:val="00DB50A8"/>
    <w:rsid w:val="00DB5C54"/>
    <w:rsid w:val="00DB6BC5"/>
    <w:rsid w:val="00DB6C47"/>
    <w:rsid w:val="00DB77BA"/>
    <w:rsid w:val="00DB7897"/>
    <w:rsid w:val="00DB7B17"/>
    <w:rsid w:val="00DC0CCF"/>
    <w:rsid w:val="00DC32F7"/>
    <w:rsid w:val="00DC4287"/>
    <w:rsid w:val="00DC44FC"/>
    <w:rsid w:val="00DC4B70"/>
    <w:rsid w:val="00DC507E"/>
    <w:rsid w:val="00DC56CD"/>
    <w:rsid w:val="00DC637F"/>
    <w:rsid w:val="00DC68B9"/>
    <w:rsid w:val="00DC7950"/>
    <w:rsid w:val="00DD041F"/>
    <w:rsid w:val="00DD19A8"/>
    <w:rsid w:val="00DD1BCB"/>
    <w:rsid w:val="00DD1C5D"/>
    <w:rsid w:val="00DD25D1"/>
    <w:rsid w:val="00DD2BED"/>
    <w:rsid w:val="00DD3007"/>
    <w:rsid w:val="00DD3413"/>
    <w:rsid w:val="00DD37F5"/>
    <w:rsid w:val="00DD3E08"/>
    <w:rsid w:val="00DD4AF9"/>
    <w:rsid w:val="00DD4DC7"/>
    <w:rsid w:val="00DD655E"/>
    <w:rsid w:val="00DD6F4A"/>
    <w:rsid w:val="00DD6FAE"/>
    <w:rsid w:val="00DD71DF"/>
    <w:rsid w:val="00DD73C6"/>
    <w:rsid w:val="00DD7CEE"/>
    <w:rsid w:val="00DD7E7E"/>
    <w:rsid w:val="00DE015A"/>
    <w:rsid w:val="00DE03DF"/>
    <w:rsid w:val="00DE0BCF"/>
    <w:rsid w:val="00DE1756"/>
    <w:rsid w:val="00DE1940"/>
    <w:rsid w:val="00DE1BC9"/>
    <w:rsid w:val="00DE1DD7"/>
    <w:rsid w:val="00DE278A"/>
    <w:rsid w:val="00DE30DB"/>
    <w:rsid w:val="00DE393E"/>
    <w:rsid w:val="00DE3BD0"/>
    <w:rsid w:val="00DE3BD8"/>
    <w:rsid w:val="00DE3E99"/>
    <w:rsid w:val="00DE4ADC"/>
    <w:rsid w:val="00DE5EFE"/>
    <w:rsid w:val="00DE5F1D"/>
    <w:rsid w:val="00DE64DD"/>
    <w:rsid w:val="00DE7366"/>
    <w:rsid w:val="00DE7B31"/>
    <w:rsid w:val="00DE7D4C"/>
    <w:rsid w:val="00DF0FDC"/>
    <w:rsid w:val="00DF23DC"/>
    <w:rsid w:val="00DF2574"/>
    <w:rsid w:val="00DF2D65"/>
    <w:rsid w:val="00DF385F"/>
    <w:rsid w:val="00DF3AD6"/>
    <w:rsid w:val="00DF4244"/>
    <w:rsid w:val="00DF4446"/>
    <w:rsid w:val="00DF448A"/>
    <w:rsid w:val="00DF44FA"/>
    <w:rsid w:val="00DF463B"/>
    <w:rsid w:val="00DF493F"/>
    <w:rsid w:val="00DF4E74"/>
    <w:rsid w:val="00DF5933"/>
    <w:rsid w:val="00DF5A0B"/>
    <w:rsid w:val="00DF5EE9"/>
    <w:rsid w:val="00DF6204"/>
    <w:rsid w:val="00DF6B9C"/>
    <w:rsid w:val="00DF70AB"/>
    <w:rsid w:val="00E00254"/>
    <w:rsid w:val="00E01184"/>
    <w:rsid w:val="00E01CED"/>
    <w:rsid w:val="00E02937"/>
    <w:rsid w:val="00E039D6"/>
    <w:rsid w:val="00E0425E"/>
    <w:rsid w:val="00E055D5"/>
    <w:rsid w:val="00E05D7B"/>
    <w:rsid w:val="00E05EEA"/>
    <w:rsid w:val="00E06085"/>
    <w:rsid w:val="00E06519"/>
    <w:rsid w:val="00E07275"/>
    <w:rsid w:val="00E077C8"/>
    <w:rsid w:val="00E07B23"/>
    <w:rsid w:val="00E1032A"/>
    <w:rsid w:val="00E103DE"/>
    <w:rsid w:val="00E10795"/>
    <w:rsid w:val="00E10F3B"/>
    <w:rsid w:val="00E11671"/>
    <w:rsid w:val="00E123F1"/>
    <w:rsid w:val="00E12F03"/>
    <w:rsid w:val="00E13091"/>
    <w:rsid w:val="00E136AF"/>
    <w:rsid w:val="00E14082"/>
    <w:rsid w:val="00E14767"/>
    <w:rsid w:val="00E14A39"/>
    <w:rsid w:val="00E20EF8"/>
    <w:rsid w:val="00E214B6"/>
    <w:rsid w:val="00E21C5F"/>
    <w:rsid w:val="00E21C88"/>
    <w:rsid w:val="00E22377"/>
    <w:rsid w:val="00E225D9"/>
    <w:rsid w:val="00E23560"/>
    <w:rsid w:val="00E239B6"/>
    <w:rsid w:val="00E244FA"/>
    <w:rsid w:val="00E24674"/>
    <w:rsid w:val="00E2492E"/>
    <w:rsid w:val="00E24A56"/>
    <w:rsid w:val="00E24BF9"/>
    <w:rsid w:val="00E24E9C"/>
    <w:rsid w:val="00E2614B"/>
    <w:rsid w:val="00E2640D"/>
    <w:rsid w:val="00E2696B"/>
    <w:rsid w:val="00E26C35"/>
    <w:rsid w:val="00E272D5"/>
    <w:rsid w:val="00E27A67"/>
    <w:rsid w:val="00E27DD6"/>
    <w:rsid w:val="00E30ABB"/>
    <w:rsid w:val="00E30EE8"/>
    <w:rsid w:val="00E3102E"/>
    <w:rsid w:val="00E312DC"/>
    <w:rsid w:val="00E330E3"/>
    <w:rsid w:val="00E34018"/>
    <w:rsid w:val="00E340D6"/>
    <w:rsid w:val="00E34660"/>
    <w:rsid w:val="00E35345"/>
    <w:rsid w:val="00E35DD9"/>
    <w:rsid w:val="00E35E37"/>
    <w:rsid w:val="00E36302"/>
    <w:rsid w:val="00E36F3C"/>
    <w:rsid w:val="00E37B36"/>
    <w:rsid w:val="00E4005A"/>
    <w:rsid w:val="00E412A0"/>
    <w:rsid w:val="00E412CD"/>
    <w:rsid w:val="00E41F49"/>
    <w:rsid w:val="00E422AB"/>
    <w:rsid w:val="00E4244E"/>
    <w:rsid w:val="00E425C0"/>
    <w:rsid w:val="00E42989"/>
    <w:rsid w:val="00E42DBB"/>
    <w:rsid w:val="00E42FCF"/>
    <w:rsid w:val="00E4369F"/>
    <w:rsid w:val="00E436BF"/>
    <w:rsid w:val="00E44637"/>
    <w:rsid w:val="00E459C8"/>
    <w:rsid w:val="00E45AAD"/>
    <w:rsid w:val="00E45DF5"/>
    <w:rsid w:val="00E45F4B"/>
    <w:rsid w:val="00E4657F"/>
    <w:rsid w:val="00E468C1"/>
    <w:rsid w:val="00E46C4D"/>
    <w:rsid w:val="00E47221"/>
    <w:rsid w:val="00E4723F"/>
    <w:rsid w:val="00E473AB"/>
    <w:rsid w:val="00E474F6"/>
    <w:rsid w:val="00E47D87"/>
    <w:rsid w:val="00E501D3"/>
    <w:rsid w:val="00E5108E"/>
    <w:rsid w:val="00E51B0F"/>
    <w:rsid w:val="00E51CE9"/>
    <w:rsid w:val="00E51E9B"/>
    <w:rsid w:val="00E5282B"/>
    <w:rsid w:val="00E5288A"/>
    <w:rsid w:val="00E52BB5"/>
    <w:rsid w:val="00E52C03"/>
    <w:rsid w:val="00E52E1C"/>
    <w:rsid w:val="00E532A5"/>
    <w:rsid w:val="00E53625"/>
    <w:rsid w:val="00E539D4"/>
    <w:rsid w:val="00E5414B"/>
    <w:rsid w:val="00E54301"/>
    <w:rsid w:val="00E54532"/>
    <w:rsid w:val="00E549FD"/>
    <w:rsid w:val="00E54B43"/>
    <w:rsid w:val="00E54C14"/>
    <w:rsid w:val="00E54C4D"/>
    <w:rsid w:val="00E5512B"/>
    <w:rsid w:val="00E55CF6"/>
    <w:rsid w:val="00E56357"/>
    <w:rsid w:val="00E569D9"/>
    <w:rsid w:val="00E57A21"/>
    <w:rsid w:val="00E57DE2"/>
    <w:rsid w:val="00E57F0A"/>
    <w:rsid w:val="00E61A90"/>
    <w:rsid w:val="00E61EB6"/>
    <w:rsid w:val="00E62F8A"/>
    <w:rsid w:val="00E63B84"/>
    <w:rsid w:val="00E642B7"/>
    <w:rsid w:val="00E64472"/>
    <w:rsid w:val="00E649FD"/>
    <w:rsid w:val="00E65C36"/>
    <w:rsid w:val="00E66C2F"/>
    <w:rsid w:val="00E6739D"/>
    <w:rsid w:val="00E6769B"/>
    <w:rsid w:val="00E67B7D"/>
    <w:rsid w:val="00E67FF6"/>
    <w:rsid w:val="00E70C17"/>
    <w:rsid w:val="00E70F90"/>
    <w:rsid w:val="00E7187E"/>
    <w:rsid w:val="00E71988"/>
    <w:rsid w:val="00E71C67"/>
    <w:rsid w:val="00E723FF"/>
    <w:rsid w:val="00E728CA"/>
    <w:rsid w:val="00E7300B"/>
    <w:rsid w:val="00E73A47"/>
    <w:rsid w:val="00E740FC"/>
    <w:rsid w:val="00E7429F"/>
    <w:rsid w:val="00E748B3"/>
    <w:rsid w:val="00E75037"/>
    <w:rsid w:val="00E75187"/>
    <w:rsid w:val="00E75690"/>
    <w:rsid w:val="00E756F8"/>
    <w:rsid w:val="00E75E19"/>
    <w:rsid w:val="00E7617E"/>
    <w:rsid w:val="00E766C9"/>
    <w:rsid w:val="00E76C08"/>
    <w:rsid w:val="00E76F9D"/>
    <w:rsid w:val="00E800F0"/>
    <w:rsid w:val="00E80FC9"/>
    <w:rsid w:val="00E81489"/>
    <w:rsid w:val="00E8154D"/>
    <w:rsid w:val="00E8172F"/>
    <w:rsid w:val="00E81AA8"/>
    <w:rsid w:val="00E820FA"/>
    <w:rsid w:val="00E82712"/>
    <w:rsid w:val="00E827DE"/>
    <w:rsid w:val="00E829FA"/>
    <w:rsid w:val="00E830BE"/>
    <w:rsid w:val="00E8339C"/>
    <w:rsid w:val="00E83C39"/>
    <w:rsid w:val="00E84BAA"/>
    <w:rsid w:val="00E84EDC"/>
    <w:rsid w:val="00E85187"/>
    <w:rsid w:val="00E8622A"/>
    <w:rsid w:val="00E8775E"/>
    <w:rsid w:val="00E877BA"/>
    <w:rsid w:val="00E87D52"/>
    <w:rsid w:val="00E90278"/>
    <w:rsid w:val="00E9105C"/>
    <w:rsid w:val="00E91276"/>
    <w:rsid w:val="00E91544"/>
    <w:rsid w:val="00E919E8"/>
    <w:rsid w:val="00E91E0D"/>
    <w:rsid w:val="00E91EDE"/>
    <w:rsid w:val="00E9214C"/>
    <w:rsid w:val="00E92664"/>
    <w:rsid w:val="00E92764"/>
    <w:rsid w:val="00E92ED4"/>
    <w:rsid w:val="00E93271"/>
    <w:rsid w:val="00E934E6"/>
    <w:rsid w:val="00E93812"/>
    <w:rsid w:val="00E94121"/>
    <w:rsid w:val="00E943E8"/>
    <w:rsid w:val="00E94558"/>
    <w:rsid w:val="00E94C4F"/>
    <w:rsid w:val="00E952EB"/>
    <w:rsid w:val="00E96589"/>
    <w:rsid w:val="00E966F8"/>
    <w:rsid w:val="00E96BC6"/>
    <w:rsid w:val="00E96FC2"/>
    <w:rsid w:val="00E97678"/>
    <w:rsid w:val="00E976A8"/>
    <w:rsid w:val="00E976F5"/>
    <w:rsid w:val="00E97C92"/>
    <w:rsid w:val="00E97C9B"/>
    <w:rsid w:val="00EA01CA"/>
    <w:rsid w:val="00EA13AB"/>
    <w:rsid w:val="00EA157F"/>
    <w:rsid w:val="00EA2440"/>
    <w:rsid w:val="00EA2B31"/>
    <w:rsid w:val="00EA2DAC"/>
    <w:rsid w:val="00EA2FFD"/>
    <w:rsid w:val="00EA3A9D"/>
    <w:rsid w:val="00EA44FD"/>
    <w:rsid w:val="00EA4A49"/>
    <w:rsid w:val="00EA5743"/>
    <w:rsid w:val="00EA5876"/>
    <w:rsid w:val="00EA6372"/>
    <w:rsid w:val="00EA6542"/>
    <w:rsid w:val="00EA67E2"/>
    <w:rsid w:val="00EA74AC"/>
    <w:rsid w:val="00EA7662"/>
    <w:rsid w:val="00EB0476"/>
    <w:rsid w:val="00EB0D24"/>
    <w:rsid w:val="00EB0F71"/>
    <w:rsid w:val="00EB16C0"/>
    <w:rsid w:val="00EB1B6B"/>
    <w:rsid w:val="00EB2147"/>
    <w:rsid w:val="00EB3084"/>
    <w:rsid w:val="00EB4E64"/>
    <w:rsid w:val="00EB4F77"/>
    <w:rsid w:val="00EB5094"/>
    <w:rsid w:val="00EB50E9"/>
    <w:rsid w:val="00EB5325"/>
    <w:rsid w:val="00EB6236"/>
    <w:rsid w:val="00EB627E"/>
    <w:rsid w:val="00EB67D5"/>
    <w:rsid w:val="00EB7801"/>
    <w:rsid w:val="00EB7F2B"/>
    <w:rsid w:val="00EC01C1"/>
    <w:rsid w:val="00EC030A"/>
    <w:rsid w:val="00EC0CDC"/>
    <w:rsid w:val="00EC1117"/>
    <w:rsid w:val="00EC1126"/>
    <w:rsid w:val="00EC1D54"/>
    <w:rsid w:val="00EC268A"/>
    <w:rsid w:val="00EC2D00"/>
    <w:rsid w:val="00EC2E1A"/>
    <w:rsid w:val="00EC3541"/>
    <w:rsid w:val="00EC37BD"/>
    <w:rsid w:val="00EC39A3"/>
    <w:rsid w:val="00EC3EB2"/>
    <w:rsid w:val="00EC502B"/>
    <w:rsid w:val="00EC5118"/>
    <w:rsid w:val="00EC5E3A"/>
    <w:rsid w:val="00EC64BA"/>
    <w:rsid w:val="00EC685B"/>
    <w:rsid w:val="00EC7AD9"/>
    <w:rsid w:val="00EC7C34"/>
    <w:rsid w:val="00ED061C"/>
    <w:rsid w:val="00ED07A3"/>
    <w:rsid w:val="00ED088C"/>
    <w:rsid w:val="00ED1433"/>
    <w:rsid w:val="00ED17AA"/>
    <w:rsid w:val="00ED4814"/>
    <w:rsid w:val="00ED4CB2"/>
    <w:rsid w:val="00ED60D1"/>
    <w:rsid w:val="00ED62A4"/>
    <w:rsid w:val="00ED6DDD"/>
    <w:rsid w:val="00ED6F08"/>
    <w:rsid w:val="00ED6F94"/>
    <w:rsid w:val="00ED7156"/>
    <w:rsid w:val="00ED71F1"/>
    <w:rsid w:val="00ED788F"/>
    <w:rsid w:val="00ED79BD"/>
    <w:rsid w:val="00ED7B82"/>
    <w:rsid w:val="00EE026C"/>
    <w:rsid w:val="00EE0454"/>
    <w:rsid w:val="00EE1557"/>
    <w:rsid w:val="00EE2560"/>
    <w:rsid w:val="00EE29CC"/>
    <w:rsid w:val="00EE2A95"/>
    <w:rsid w:val="00EE33D1"/>
    <w:rsid w:val="00EE3B1B"/>
    <w:rsid w:val="00EE3C9F"/>
    <w:rsid w:val="00EE5C2A"/>
    <w:rsid w:val="00EE6990"/>
    <w:rsid w:val="00EE6CC5"/>
    <w:rsid w:val="00EE6F77"/>
    <w:rsid w:val="00EE7A38"/>
    <w:rsid w:val="00EE7C97"/>
    <w:rsid w:val="00EF1F33"/>
    <w:rsid w:val="00EF25DD"/>
    <w:rsid w:val="00EF2890"/>
    <w:rsid w:val="00EF2947"/>
    <w:rsid w:val="00EF322F"/>
    <w:rsid w:val="00EF372C"/>
    <w:rsid w:val="00EF39BC"/>
    <w:rsid w:val="00EF3B70"/>
    <w:rsid w:val="00EF3B90"/>
    <w:rsid w:val="00EF4009"/>
    <w:rsid w:val="00EF47A8"/>
    <w:rsid w:val="00EF4975"/>
    <w:rsid w:val="00EF5CA4"/>
    <w:rsid w:val="00EF5E73"/>
    <w:rsid w:val="00EF5ED2"/>
    <w:rsid w:val="00EF5F50"/>
    <w:rsid w:val="00EF6426"/>
    <w:rsid w:val="00EF643C"/>
    <w:rsid w:val="00EF6988"/>
    <w:rsid w:val="00EF6F42"/>
    <w:rsid w:val="00EF6F76"/>
    <w:rsid w:val="00EF711F"/>
    <w:rsid w:val="00EF7B05"/>
    <w:rsid w:val="00F01757"/>
    <w:rsid w:val="00F019F5"/>
    <w:rsid w:val="00F01B32"/>
    <w:rsid w:val="00F02D2A"/>
    <w:rsid w:val="00F03585"/>
    <w:rsid w:val="00F03607"/>
    <w:rsid w:val="00F03D58"/>
    <w:rsid w:val="00F0429D"/>
    <w:rsid w:val="00F04515"/>
    <w:rsid w:val="00F04CA9"/>
    <w:rsid w:val="00F05331"/>
    <w:rsid w:val="00F05452"/>
    <w:rsid w:val="00F05455"/>
    <w:rsid w:val="00F05F25"/>
    <w:rsid w:val="00F06A54"/>
    <w:rsid w:val="00F06B63"/>
    <w:rsid w:val="00F06FB6"/>
    <w:rsid w:val="00F07822"/>
    <w:rsid w:val="00F07B87"/>
    <w:rsid w:val="00F10430"/>
    <w:rsid w:val="00F106F5"/>
    <w:rsid w:val="00F107AD"/>
    <w:rsid w:val="00F10B38"/>
    <w:rsid w:val="00F11871"/>
    <w:rsid w:val="00F1225C"/>
    <w:rsid w:val="00F122DF"/>
    <w:rsid w:val="00F12427"/>
    <w:rsid w:val="00F12666"/>
    <w:rsid w:val="00F12D43"/>
    <w:rsid w:val="00F13246"/>
    <w:rsid w:val="00F1373F"/>
    <w:rsid w:val="00F141D8"/>
    <w:rsid w:val="00F14A7C"/>
    <w:rsid w:val="00F14AD0"/>
    <w:rsid w:val="00F14ED1"/>
    <w:rsid w:val="00F15AA9"/>
    <w:rsid w:val="00F15EE8"/>
    <w:rsid w:val="00F167FD"/>
    <w:rsid w:val="00F16AA3"/>
    <w:rsid w:val="00F17ADA"/>
    <w:rsid w:val="00F20A12"/>
    <w:rsid w:val="00F21C8D"/>
    <w:rsid w:val="00F222FC"/>
    <w:rsid w:val="00F23A04"/>
    <w:rsid w:val="00F23D96"/>
    <w:rsid w:val="00F24324"/>
    <w:rsid w:val="00F24A8B"/>
    <w:rsid w:val="00F251EA"/>
    <w:rsid w:val="00F25A32"/>
    <w:rsid w:val="00F26DD6"/>
    <w:rsid w:val="00F26EC0"/>
    <w:rsid w:val="00F275BD"/>
    <w:rsid w:val="00F27887"/>
    <w:rsid w:val="00F30333"/>
    <w:rsid w:val="00F303BC"/>
    <w:rsid w:val="00F30E1D"/>
    <w:rsid w:val="00F312DF"/>
    <w:rsid w:val="00F31923"/>
    <w:rsid w:val="00F31B14"/>
    <w:rsid w:val="00F31E0A"/>
    <w:rsid w:val="00F31FBF"/>
    <w:rsid w:val="00F323EA"/>
    <w:rsid w:val="00F32661"/>
    <w:rsid w:val="00F3302C"/>
    <w:rsid w:val="00F332E7"/>
    <w:rsid w:val="00F33496"/>
    <w:rsid w:val="00F33D1C"/>
    <w:rsid w:val="00F341D9"/>
    <w:rsid w:val="00F349E6"/>
    <w:rsid w:val="00F3519B"/>
    <w:rsid w:val="00F354D7"/>
    <w:rsid w:val="00F355CF"/>
    <w:rsid w:val="00F35780"/>
    <w:rsid w:val="00F35876"/>
    <w:rsid w:val="00F36368"/>
    <w:rsid w:val="00F36406"/>
    <w:rsid w:val="00F374E2"/>
    <w:rsid w:val="00F37767"/>
    <w:rsid w:val="00F37D65"/>
    <w:rsid w:val="00F37FA7"/>
    <w:rsid w:val="00F4056F"/>
    <w:rsid w:val="00F40A37"/>
    <w:rsid w:val="00F41D4A"/>
    <w:rsid w:val="00F41D55"/>
    <w:rsid w:val="00F4218B"/>
    <w:rsid w:val="00F4236A"/>
    <w:rsid w:val="00F44B85"/>
    <w:rsid w:val="00F44FDD"/>
    <w:rsid w:val="00F450F6"/>
    <w:rsid w:val="00F451CC"/>
    <w:rsid w:val="00F4529B"/>
    <w:rsid w:val="00F45303"/>
    <w:rsid w:val="00F45576"/>
    <w:rsid w:val="00F45961"/>
    <w:rsid w:val="00F45EDB"/>
    <w:rsid w:val="00F462A7"/>
    <w:rsid w:val="00F46339"/>
    <w:rsid w:val="00F463E7"/>
    <w:rsid w:val="00F46673"/>
    <w:rsid w:val="00F467E2"/>
    <w:rsid w:val="00F4759B"/>
    <w:rsid w:val="00F47C25"/>
    <w:rsid w:val="00F503AD"/>
    <w:rsid w:val="00F506C7"/>
    <w:rsid w:val="00F50959"/>
    <w:rsid w:val="00F51AFB"/>
    <w:rsid w:val="00F51B7D"/>
    <w:rsid w:val="00F5208E"/>
    <w:rsid w:val="00F522AE"/>
    <w:rsid w:val="00F5292E"/>
    <w:rsid w:val="00F52D72"/>
    <w:rsid w:val="00F532AE"/>
    <w:rsid w:val="00F53A54"/>
    <w:rsid w:val="00F547F8"/>
    <w:rsid w:val="00F54B34"/>
    <w:rsid w:val="00F55160"/>
    <w:rsid w:val="00F55BE6"/>
    <w:rsid w:val="00F55D49"/>
    <w:rsid w:val="00F56DE6"/>
    <w:rsid w:val="00F5701B"/>
    <w:rsid w:val="00F575AA"/>
    <w:rsid w:val="00F5797D"/>
    <w:rsid w:val="00F57BE6"/>
    <w:rsid w:val="00F57BFF"/>
    <w:rsid w:val="00F57FBB"/>
    <w:rsid w:val="00F60169"/>
    <w:rsid w:val="00F60259"/>
    <w:rsid w:val="00F618F7"/>
    <w:rsid w:val="00F62447"/>
    <w:rsid w:val="00F62E6E"/>
    <w:rsid w:val="00F63037"/>
    <w:rsid w:val="00F63F1C"/>
    <w:rsid w:val="00F63FFB"/>
    <w:rsid w:val="00F6473C"/>
    <w:rsid w:val="00F647BA"/>
    <w:rsid w:val="00F65320"/>
    <w:rsid w:val="00F6599D"/>
    <w:rsid w:val="00F65CDA"/>
    <w:rsid w:val="00F66E9D"/>
    <w:rsid w:val="00F67DBF"/>
    <w:rsid w:val="00F67E53"/>
    <w:rsid w:val="00F70194"/>
    <w:rsid w:val="00F707C9"/>
    <w:rsid w:val="00F70DE8"/>
    <w:rsid w:val="00F71677"/>
    <w:rsid w:val="00F7221B"/>
    <w:rsid w:val="00F72480"/>
    <w:rsid w:val="00F72707"/>
    <w:rsid w:val="00F73061"/>
    <w:rsid w:val="00F730EF"/>
    <w:rsid w:val="00F7319B"/>
    <w:rsid w:val="00F73F12"/>
    <w:rsid w:val="00F74380"/>
    <w:rsid w:val="00F744F6"/>
    <w:rsid w:val="00F74792"/>
    <w:rsid w:val="00F74875"/>
    <w:rsid w:val="00F74A8C"/>
    <w:rsid w:val="00F76DED"/>
    <w:rsid w:val="00F77015"/>
    <w:rsid w:val="00F778CF"/>
    <w:rsid w:val="00F779D4"/>
    <w:rsid w:val="00F77AD5"/>
    <w:rsid w:val="00F80C75"/>
    <w:rsid w:val="00F80D65"/>
    <w:rsid w:val="00F816E9"/>
    <w:rsid w:val="00F81A39"/>
    <w:rsid w:val="00F823F7"/>
    <w:rsid w:val="00F824F1"/>
    <w:rsid w:val="00F82AF9"/>
    <w:rsid w:val="00F82C10"/>
    <w:rsid w:val="00F83B21"/>
    <w:rsid w:val="00F83D50"/>
    <w:rsid w:val="00F84B46"/>
    <w:rsid w:val="00F86367"/>
    <w:rsid w:val="00F86D85"/>
    <w:rsid w:val="00F87A67"/>
    <w:rsid w:val="00F902E5"/>
    <w:rsid w:val="00F9030B"/>
    <w:rsid w:val="00F90509"/>
    <w:rsid w:val="00F907FD"/>
    <w:rsid w:val="00F919F0"/>
    <w:rsid w:val="00F91A71"/>
    <w:rsid w:val="00F9250A"/>
    <w:rsid w:val="00F9268C"/>
    <w:rsid w:val="00F92825"/>
    <w:rsid w:val="00F933D7"/>
    <w:rsid w:val="00F936BA"/>
    <w:rsid w:val="00F93A27"/>
    <w:rsid w:val="00F93D7E"/>
    <w:rsid w:val="00F948DA"/>
    <w:rsid w:val="00F9587D"/>
    <w:rsid w:val="00F95899"/>
    <w:rsid w:val="00F960D8"/>
    <w:rsid w:val="00F96449"/>
    <w:rsid w:val="00F965AF"/>
    <w:rsid w:val="00F9789E"/>
    <w:rsid w:val="00F97971"/>
    <w:rsid w:val="00FA0088"/>
    <w:rsid w:val="00FA2774"/>
    <w:rsid w:val="00FA2B06"/>
    <w:rsid w:val="00FA300B"/>
    <w:rsid w:val="00FA304C"/>
    <w:rsid w:val="00FA3265"/>
    <w:rsid w:val="00FA46B1"/>
    <w:rsid w:val="00FA4CF9"/>
    <w:rsid w:val="00FA4F6E"/>
    <w:rsid w:val="00FA5163"/>
    <w:rsid w:val="00FA5F68"/>
    <w:rsid w:val="00FA6DD4"/>
    <w:rsid w:val="00FA6FD7"/>
    <w:rsid w:val="00FA799B"/>
    <w:rsid w:val="00FA7ABB"/>
    <w:rsid w:val="00FA7E38"/>
    <w:rsid w:val="00FB023B"/>
    <w:rsid w:val="00FB0656"/>
    <w:rsid w:val="00FB0711"/>
    <w:rsid w:val="00FB0D82"/>
    <w:rsid w:val="00FB1ECE"/>
    <w:rsid w:val="00FB2546"/>
    <w:rsid w:val="00FB2734"/>
    <w:rsid w:val="00FB27F5"/>
    <w:rsid w:val="00FB28C3"/>
    <w:rsid w:val="00FB2DDB"/>
    <w:rsid w:val="00FB36D2"/>
    <w:rsid w:val="00FB3F9C"/>
    <w:rsid w:val="00FB4A83"/>
    <w:rsid w:val="00FB4DB4"/>
    <w:rsid w:val="00FB4EB5"/>
    <w:rsid w:val="00FB5242"/>
    <w:rsid w:val="00FB58E5"/>
    <w:rsid w:val="00FB5F54"/>
    <w:rsid w:val="00FB68DF"/>
    <w:rsid w:val="00FB6BFB"/>
    <w:rsid w:val="00FB715B"/>
    <w:rsid w:val="00FB7A1D"/>
    <w:rsid w:val="00FB7CE4"/>
    <w:rsid w:val="00FB7EC6"/>
    <w:rsid w:val="00FC014B"/>
    <w:rsid w:val="00FC0DB3"/>
    <w:rsid w:val="00FC188F"/>
    <w:rsid w:val="00FC2151"/>
    <w:rsid w:val="00FC21AF"/>
    <w:rsid w:val="00FC220B"/>
    <w:rsid w:val="00FC22FF"/>
    <w:rsid w:val="00FC2C99"/>
    <w:rsid w:val="00FC3C0C"/>
    <w:rsid w:val="00FC3EDB"/>
    <w:rsid w:val="00FC4306"/>
    <w:rsid w:val="00FC5117"/>
    <w:rsid w:val="00FC5539"/>
    <w:rsid w:val="00FC5670"/>
    <w:rsid w:val="00FC5D10"/>
    <w:rsid w:val="00FC6874"/>
    <w:rsid w:val="00FC6876"/>
    <w:rsid w:val="00FD11C4"/>
    <w:rsid w:val="00FD1B85"/>
    <w:rsid w:val="00FD1CEC"/>
    <w:rsid w:val="00FD1F0F"/>
    <w:rsid w:val="00FD2014"/>
    <w:rsid w:val="00FD3C0E"/>
    <w:rsid w:val="00FD462E"/>
    <w:rsid w:val="00FD59B3"/>
    <w:rsid w:val="00FD5D7A"/>
    <w:rsid w:val="00FD6355"/>
    <w:rsid w:val="00FD7534"/>
    <w:rsid w:val="00FD754B"/>
    <w:rsid w:val="00FD7F90"/>
    <w:rsid w:val="00FE0481"/>
    <w:rsid w:val="00FE081B"/>
    <w:rsid w:val="00FE0DC9"/>
    <w:rsid w:val="00FE1075"/>
    <w:rsid w:val="00FE1827"/>
    <w:rsid w:val="00FE1AAD"/>
    <w:rsid w:val="00FE1B77"/>
    <w:rsid w:val="00FE1E43"/>
    <w:rsid w:val="00FE1F37"/>
    <w:rsid w:val="00FE3139"/>
    <w:rsid w:val="00FE3E66"/>
    <w:rsid w:val="00FE42EC"/>
    <w:rsid w:val="00FE44D9"/>
    <w:rsid w:val="00FE49F6"/>
    <w:rsid w:val="00FE55B1"/>
    <w:rsid w:val="00FE582D"/>
    <w:rsid w:val="00FE59D1"/>
    <w:rsid w:val="00FE5A17"/>
    <w:rsid w:val="00FE6F24"/>
    <w:rsid w:val="00FE7802"/>
    <w:rsid w:val="00FE78B0"/>
    <w:rsid w:val="00FE7D0E"/>
    <w:rsid w:val="00FF080E"/>
    <w:rsid w:val="00FF0D19"/>
    <w:rsid w:val="00FF0F6E"/>
    <w:rsid w:val="00FF1C85"/>
    <w:rsid w:val="00FF25BA"/>
    <w:rsid w:val="00FF316F"/>
    <w:rsid w:val="00FF3308"/>
    <w:rsid w:val="00FF385F"/>
    <w:rsid w:val="00FF46FC"/>
    <w:rsid w:val="00FF4CC2"/>
    <w:rsid w:val="00FF5090"/>
    <w:rsid w:val="00FF569F"/>
    <w:rsid w:val="00FF5ECA"/>
    <w:rsid w:val="00FF5FFB"/>
    <w:rsid w:val="00FF6FCA"/>
    <w:rsid w:val="00FF71C7"/>
    <w:rsid w:val="00FF7872"/>
    <w:rsid w:val="00FF7EC6"/>
    <w:rsid w:val="01096364"/>
    <w:rsid w:val="036EA10B"/>
    <w:rsid w:val="03DD69B5"/>
    <w:rsid w:val="05675441"/>
    <w:rsid w:val="0A2FE4E5"/>
    <w:rsid w:val="0F51FE86"/>
    <w:rsid w:val="1104FE0B"/>
    <w:rsid w:val="12D2701D"/>
    <w:rsid w:val="1394C335"/>
    <w:rsid w:val="15B4E60A"/>
    <w:rsid w:val="1FBE1229"/>
    <w:rsid w:val="2101F978"/>
    <w:rsid w:val="23966857"/>
    <w:rsid w:val="27EE87D4"/>
    <w:rsid w:val="27F0DE6F"/>
    <w:rsid w:val="2D96BEFB"/>
    <w:rsid w:val="2E601FF3"/>
    <w:rsid w:val="30075068"/>
    <w:rsid w:val="30F88FC6"/>
    <w:rsid w:val="3232EA30"/>
    <w:rsid w:val="335B966A"/>
    <w:rsid w:val="3CAEA4CA"/>
    <w:rsid w:val="3FC21DE3"/>
    <w:rsid w:val="422AEDA4"/>
    <w:rsid w:val="45A48225"/>
    <w:rsid w:val="463C5EB3"/>
    <w:rsid w:val="4BB7AB6E"/>
    <w:rsid w:val="4EEFE790"/>
    <w:rsid w:val="4F2E4ED2"/>
    <w:rsid w:val="522A4F4F"/>
    <w:rsid w:val="5915D1E9"/>
    <w:rsid w:val="59CC8A78"/>
    <w:rsid w:val="5B471B50"/>
    <w:rsid w:val="617BDAF1"/>
    <w:rsid w:val="6927AA07"/>
    <w:rsid w:val="6BDDDFA4"/>
    <w:rsid w:val="6C37C7E3"/>
    <w:rsid w:val="6D6E888C"/>
    <w:rsid w:val="7039F659"/>
    <w:rsid w:val="710B3906"/>
    <w:rsid w:val="73F977BF"/>
    <w:rsid w:val="745D6D83"/>
    <w:rsid w:val="78BA40F8"/>
    <w:rsid w:val="78FD228E"/>
    <w:rsid w:val="7C43E4E1"/>
    <w:rsid w:val="7D080AA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46095"/>
  <w15:docId w15:val="{3B5CD833-B946-4B66-BA87-3AAC2B7A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072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F4A3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4A34"/>
    <w:rPr>
      <w:rFonts w:ascii="Tahoma" w:hAnsi="Tahoma" w:cs="Tahoma"/>
      <w:sz w:val="16"/>
      <w:szCs w:val="16"/>
    </w:rPr>
  </w:style>
  <w:style w:type="paragraph" w:styleId="Geenafstand">
    <w:name w:val="No Spacing"/>
    <w:uiPriority w:val="1"/>
    <w:qFormat/>
    <w:rsid w:val="00E21C88"/>
    <w:pPr>
      <w:spacing w:after="0" w:line="240" w:lineRule="auto"/>
    </w:pPr>
    <w:rPr>
      <w:rFonts w:ascii="Trebuchet MS" w:hAnsi="Trebuchet MS"/>
      <w:sz w:val="24"/>
    </w:rPr>
  </w:style>
  <w:style w:type="paragraph" w:styleId="Koptekst">
    <w:name w:val="header"/>
    <w:basedOn w:val="Standaard"/>
    <w:link w:val="KoptekstChar"/>
    <w:uiPriority w:val="99"/>
    <w:unhideWhenUsed/>
    <w:rsid w:val="00E21C8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1C88"/>
  </w:style>
  <w:style w:type="paragraph" w:styleId="Voettekst">
    <w:name w:val="footer"/>
    <w:basedOn w:val="Standaard"/>
    <w:link w:val="VoettekstChar"/>
    <w:uiPriority w:val="99"/>
    <w:unhideWhenUsed/>
    <w:rsid w:val="00E21C8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1C88"/>
  </w:style>
  <w:style w:type="paragraph" w:customStyle="1" w:styleId="Stijl1">
    <w:name w:val="Stijl1"/>
    <w:basedOn w:val="Geenafstand"/>
    <w:next w:val="Geenafstand"/>
    <w:qFormat/>
    <w:rsid w:val="00E21C88"/>
    <w:pPr>
      <w:numPr>
        <w:numId w:val="1"/>
      </w:numPr>
      <w:jc w:val="both"/>
    </w:pPr>
    <w:rPr>
      <w:b/>
      <w:caps/>
      <w:color w:val="F0EA00"/>
      <w:sz w:val="40"/>
      <w:u w:val="single"/>
    </w:rPr>
  </w:style>
  <w:style w:type="paragraph" w:customStyle="1" w:styleId="Stijl2">
    <w:name w:val="Stijl2"/>
    <w:basedOn w:val="Geenafstand"/>
    <w:next w:val="Geenafstand"/>
    <w:qFormat/>
    <w:rsid w:val="00D46FC4"/>
    <w:pPr>
      <w:numPr>
        <w:ilvl w:val="1"/>
        <w:numId w:val="1"/>
      </w:numPr>
      <w:jc w:val="both"/>
    </w:pPr>
    <w:rPr>
      <w:b/>
      <w:caps/>
      <w:color w:val="F0EA00"/>
      <w:sz w:val="32"/>
    </w:rPr>
  </w:style>
  <w:style w:type="paragraph" w:customStyle="1" w:styleId="Stijl3">
    <w:name w:val="Stijl3"/>
    <w:basedOn w:val="Geenafstand"/>
    <w:next w:val="Geenafstand"/>
    <w:qFormat/>
    <w:rsid w:val="00D46FC4"/>
    <w:pPr>
      <w:numPr>
        <w:ilvl w:val="2"/>
        <w:numId w:val="1"/>
      </w:numPr>
    </w:pPr>
    <w:rPr>
      <w:caps/>
      <w:color w:val="F0EA00"/>
      <w:sz w:val="28"/>
    </w:rPr>
  </w:style>
  <w:style w:type="character" w:styleId="Hyperlink">
    <w:name w:val="Hyperlink"/>
    <w:basedOn w:val="Standaardalinea-lettertype"/>
    <w:uiPriority w:val="99"/>
    <w:unhideWhenUsed/>
    <w:rsid w:val="009B74DC"/>
    <w:rPr>
      <w:color w:val="0000FF" w:themeColor="hyperlink"/>
      <w:u w:val="single"/>
    </w:rPr>
  </w:style>
  <w:style w:type="paragraph" w:styleId="Lijstalinea">
    <w:name w:val="List Paragraph"/>
    <w:basedOn w:val="Standaard"/>
    <w:uiPriority w:val="34"/>
    <w:qFormat/>
    <w:rsid w:val="00BC0180"/>
    <w:pPr>
      <w:spacing w:after="160" w:line="259" w:lineRule="auto"/>
      <w:ind w:left="720"/>
      <w:contextualSpacing/>
    </w:pPr>
  </w:style>
  <w:style w:type="character" w:styleId="Onopgelostemelding">
    <w:name w:val="Unresolved Mention"/>
    <w:basedOn w:val="Standaardalinea-lettertype"/>
    <w:uiPriority w:val="99"/>
    <w:semiHidden/>
    <w:unhideWhenUsed/>
    <w:rsid w:val="00AB1DB7"/>
    <w:rPr>
      <w:color w:val="605E5C"/>
      <w:shd w:val="clear" w:color="auto" w:fill="E1DFDD"/>
    </w:rPr>
  </w:style>
  <w:style w:type="paragraph" w:customStyle="1" w:styleId="xxmsonormal">
    <w:name w:val="x_x_msonormal"/>
    <w:basedOn w:val="Standaard"/>
    <w:rsid w:val="0075164D"/>
    <w:pPr>
      <w:spacing w:after="0" w:line="240" w:lineRule="auto"/>
    </w:pPr>
    <w:rPr>
      <w:rFonts w:ascii="Calibri" w:hAnsi="Calibri" w:cs="Calibri"/>
      <w:lang w:eastAsia="nl-BE"/>
    </w:rPr>
  </w:style>
  <w:style w:type="paragraph" w:customStyle="1" w:styleId="xxmsolistparagraph">
    <w:name w:val="x_x_msolistparagraph"/>
    <w:basedOn w:val="Standaard"/>
    <w:rsid w:val="0075164D"/>
    <w:pPr>
      <w:spacing w:after="0" w:line="240" w:lineRule="auto"/>
      <w:ind w:left="720"/>
    </w:pPr>
    <w:rPr>
      <w:rFonts w:ascii="Calibri" w:hAnsi="Calibri" w:cs="Calibri"/>
      <w:lang w:eastAsia="nl-BE"/>
    </w:rPr>
  </w:style>
  <w:style w:type="table" w:styleId="Tabelraster">
    <w:name w:val="Table Grid"/>
    <w:basedOn w:val="Standaardtabel"/>
    <w:uiPriority w:val="59"/>
    <w:rsid w:val="00F37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EA2DA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704">
      <w:bodyDiv w:val="1"/>
      <w:marLeft w:val="0"/>
      <w:marRight w:val="0"/>
      <w:marTop w:val="0"/>
      <w:marBottom w:val="0"/>
      <w:divBdr>
        <w:top w:val="none" w:sz="0" w:space="0" w:color="auto"/>
        <w:left w:val="none" w:sz="0" w:space="0" w:color="auto"/>
        <w:bottom w:val="none" w:sz="0" w:space="0" w:color="auto"/>
        <w:right w:val="none" w:sz="0" w:space="0" w:color="auto"/>
      </w:divBdr>
    </w:div>
    <w:div w:id="91750871">
      <w:bodyDiv w:val="1"/>
      <w:marLeft w:val="0"/>
      <w:marRight w:val="0"/>
      <w:marTop w:val="0"/>
      <w:marBottom w:val="0"/>
      <w:divBdr>
        <w:top w:val="none" w:sz="0" w:space="0" w:color="auto"/>
        <w:left w:val="none" w:sz="0" w:space="0" w:color="auto"/>
        <w:bottom w:val="none" w:sz="0" w:space="0" w:color="auto"/>
        <w:right w:val="none" w:sz="0" w:space="0" w:color="auto"/>
      </w:divBdr>
    </w:div>
    <w:div w:id="110052685">
      <w:bodyDiv w:val="1"/>
      <w:marLeft w:val="0"/>
      <w:marRight w:val="0"/>
      <w:marTop w:val="0"/>
      <w:marBottom w:val="0"/>
      <w:divBdr>
        <w:top w:val="none" w:sz="0" w:space="0" w:color="auto"/>
        <w:left w:val="none" w:sz="0" w:space="0" w:color="auto"/>
        <w:bottom w:val="none" w:sz="0" w:space="0" w:color="auto"/>
        <w:right w:val="none" w:sz="0" w:space="0" w:color="auto"/>
      </w:divBdr>
    </w:div>
    <w:div w:id="139083191">
      <w:bodyDiv w:val="1"/>
      <w:marLeft w:val="0"/>
      <w:marRight w:val="0"/>
      <w:marTop w:val="0"/>
      <w:marBottom w:val="0"/>
      <w:divBdr>
        <w:top w:val="none" w:sz="0" w:space="0" w:color="auto"/>
        <w:left w:val="none" w:sz="0" w:space="0" w:color="auto"/>
        <w:bottom w:val="none" w:sz="0" w:space="0" w:color="auto"/>
        <w:right w:val="none" w:sz="0" w:space="0" w:color="auto"/>
      </w:divBdr>
    </w:div>
    <w:div w:id="141119294">
      <w:bodyDiv w:val="1"/>
      <w:marLeft w:val="0"/>
      <w:marRight w:val="0"/>
      <w:marTop w:val="0"/>
      <w:marBottom w:val="0"/>
      <w:divBdr>
        <w:top w:val="none" w:sz="0" w:space="0" w:color="auto"/>
        <w:left w:val="none" w:sz="0" w:space="0" w:color="auto"/>
        <w:bottom w:val="none" w:sz="0" w:space="0" w:color="auto"/>
        <w:right w:val="none" w:sz="0" w:space="0" w:color="auto"/>
      </w:divBdr>
    </w:div>
    <w:div w:id="158809630">
      <w:bodyDiv w:val="1"/>
      <w:marLeft w:val="0"/>
      <w:marRight w:val="0"/>
      <w:marTop w:val="0"/>
      <w:marBottom w:val="0"/>
      <w:divBdr>
        <w:top w:val="none" w:sz="0" w:space="0" w:color="auto"/>
        <w:left w:val="none" w:sz="0" w:space="0" w:color="auto"/>
        <w:bottom w:val="none" w:sz="0" w:space="0" w:color="auto"/>
        <w:right w:val="none" w:sz="0" w:space="0" w:color="auto"/>
      </w:divBdr>
    </w:div>
    <w:div w:id="161314953">
      <w:bodyDiv w:val="1"/>
      <w:marLeft w:val="0"/>
      <w:marRight w:val="0"/>
      <w:marTop w:val="0"/>
      <w:marBottom w:val="0"/>
      <w:divBdr>
        <w:top w:val="none" w:sz="0" w:space="0" w:color="auto"/>
        <w:left w:val="none" w:sz="0" w:space="0" w:color="auto"/>
        <w:bottom w:val="none" w:sz="0" w:space="0" w:color="auto"/>
        <w:right w:val="none" w:sz="0" w:space="0" w:color="auto"/>
      </w:divBdr>
    </w:div>
    <w:div w:id="162598451">
      <w:bodyDiv w:val="1"/>
      <w:marLeft w:val="0"/>
      <w:marRight w:val="0"/>
      <w:marTop w:val="0"/>
      <w:marBottom w:val="0"/>
      <w:divBdr>
        <w:top w:val="none" w:sz="0" w:space="0" w:color="auto"/>
        <w:left w:val="none" w:sz="0" w:space="0" w:color="auto"/>
        <w:bottom w:val="none" w:sz="0" w:space="0" w:color="auto"/>
        <w:right w:val="none" w:sz="0" w:space="0" w:color="auto"/>
      </w:divBdr>
    </w:div>
    <w:div w:id="193158804">
      <w:bodyDiv w:val="1"/>
      <w:marLeft w:val="0"/>
      <w:marRight w:val="0"/>
      <w:marTop w:val="0"/>
      <w:marBottom w:val="0"/>
      <w:divBdr>
        <w:top w:val="none" w:sz="0" w:space="0" w:color="auto"/>
        <w:left w:val="none" w:sz="0" w:space="0" w:color="auto"/>
        <w:bottom w:val="none" w:sz="0" w:space="0" w:color="auto"/>
        <w:right w:val="none" w:sz="0" w:space="0" w:color="auto"/>
      </w:divBdr>
    </w:div>
    <w:div w:id="202253584">
      <w:bodyDiv w:val="1"/>
      <w:marLeft w:val="0"/>
      <w:marRight w:val="0"/>
      <w:marTop w:val="0"/>
      <w:marBottom w:val="0"/>
      <w:divBdr>
        <w:top w:val="none" w:sz="0" w:space="0" w:color="auto"/>
        <w:left w:val="none" w:sz="0" w:space="0" w:color="auto"/>
        <w:bottom w:val="none" w:sz="0" w:space="0" w:color="auto"/>
        <w:right w:val="none" w:sz="0" w:space="0" w:color="auto"/>
      </w:divBdr>
    </w:div>
    <w:div w:id="204677767">
      <w:bodyDiv w:val="1"/>
      <w:marLeft w:val="0"/>
      <w:marRight w:val="0"/>
      <w:marTop w:val="0"/>
      <w:marBottom w:val="0"/>
      <w:divBdr>
        <w:top w:val="none" w:sz="0" w:space="0" w:color="auto"/>
        <w:left w:val="none" w:sz="0" w:space="0" w:color="auto"/>
        <w:bottom w:val="none" w:sz="0" w:space="0" w:color="auto"/>
        <w:right w:val="none" w:sz="0" w:space="0" w:color="auto"/>
      </w:divBdr>
    </w:div>
    <w:div w:id="252714235">
      <w:bodyDiv w:val="1"/>
      <w:marLeft w:val="0"/>
      <w:marRight w:val="0"/>
      <w:marTop w:val="0"/>
      <w:marBottom w:val="0"/>
      <w:divBdr>
        <w:top w:val="none" w:sz="0" w:space="0" w:color="auto"/>
        <w:left w:val="none" w:sz="0" w:space="0" w:color="auto"/>
        <w:bottom w:val="none" w:sz="0" w:space="0" w:color="auto"/>
        <w:right w:val="none" w:sz="0" w:space="0" w:color="auto"/>
      </w:divBdr>
    </w:div>
    <w:div w:id="254483879">
      <w:bodyDiv w:val="1"/>
      <w:marLeft w:val="0"/>
      <w:marRight w:val="0"/>
      <w:marTop w:val="0"/>
      <w:marBottom w:val="0"/>
      <w:divBdr>
        <w:top w:val="none" w:sz="0" w:space="0" w:color="auto"/>
        <w:left w:val="none" w:sz="0" w:space="0" w:color="auto"/>
        <w:bottom w:val="none" w:sz="0" w:space="0" w:color="auto"/>
        <w:right w:val="none" w:sz="0" w:space="0" w:color="auto"/>
      </w:divBdr>
    </w:div>
    <w:div w:id="262765452">
      <w:bodyDiv w:val="1"/>
      <w:marLeft w:val="0"/>
      <w:marRight w:val="0"/>
      <w:marTop w:val="0"/>
      <w:marBottom w:val="0"/>
      <w:divBdr>
        <w:top w:val="none" w:sz="0" w:space="0" w:color="auto"/>
        <w:left w:val="none" w:sz="0" w:space="0" w:color="auto"/>
        <w:bottom w:val="none" w:sz="0" w:space="0" w:color="auto"/>
        <w:right w:val="none" w:sz="0" w:space="0" w:color="auto"/>
      </w:divBdr>
    </w:div>
    <w:div w:id="299117299">
      <w:bodyDiv w:val="1"/>
      <w:marLeft w:val="0"/>
      <w:marRight w:val="0"/>
      <w:marTop w:val="0"/>
      <w:marBottom w:val="0"/>
      <w:divBdr>
        <w:top w:val="none" w:sz="0" w:space="0" w:color="auto"/>
        <w:left w:val="none" w:sz="0" w:space="0" w:color="auto"/>
        <w:bottom w:val="none" w:sz="0" w:space="0" w:color="auto"/>
        <w:right w:val="none" w:sz="0" w:space="0" w:color="auto"/>
      </w:divBdr>
    </w:div>
    <w:div w:id="314068503">
      <w:bodyDiv w:val="1"/>
      <w:marLeft w:val="0"/>
      <w:marRight w:val="0"/>
      <w:marTop w:val="0"/>
      <w:marBottom w:val="0"/>
      <w:divBdr>
        <w:top w:val="none" w:sz="0" w:space="0" w:color="auto"/>
        <w:left w:val="none" w:sz="0" w:space="0" w:color="auto"/>
        <w:bottom w:val="none" w:sz="0" w:space="0" w:color="auto"/>
        <w:right w:val="none" w:sz="0" w:space="0" w:color="auto"/>
      </w:divBdr>
    </w:div>
    <w:div w:id="322514348">
      <w:bodyDiv w:val="1"/>
      <w:marLeft w:val="0"/>
      <w:marRight w:val="0"/>
      <w:marTop w:val="0"/>
      <w:marBottom w:val="0"/>
      <w:divBdr>
        <w:top w:val="none" w:sz="0" w:space="0" w:color="auto"/>
        <w:left w:val="none" w:sz="0" w:space="0" w:color="auto"/>
        <w:bottom w:val="none" w:sz="0" w:space="0" w:color="auto"/>
        <w:right w:val="none" w:sz="0" w:space="0" w:color="auto"/>
      </w:divBdr>
    </w:div>
    <w:div w:id="324673720">
      <w:bodyDiv w:val="1"/>
      <w:marLeft w:val="0"/>
      <w:marRight w:val="0"/>
      <w:marTop w:val="0"/>
      <w:marBottom w:val="0"/>
      <w:divBdr>
        <w:top w:val="none" w:sz="0" w:space="0" w:color="auto"/>
        <w:left w:val="none" w:sz="0" w:space="0" w:color="auto"/>
        <w:bottom w:val="none" w:sz="0" w:space="0" w:color="auto"/>
        <w:right w:val="none" w:sz="0" w:space="0" w:color="auto"/>
      </w:divBdr>
    </w:div>
    <w:div w:id="341707270">
      <w:bodyDiv w:val="1"/>
      <w:marLeft w:val="0"/>
      <w:marRight w:val="0"/>
      <w:marTop w:val="0"/>
      <w:marBottom w:val="0"/>
      <w:divBdr>
        <w:top w:val="none" w:sz="0" w:space="0" w:color="auto"/>
        <w:left w:val="none" w:sz="0" w:space="0" w:color="auto"/>
        <w:bottom w:val="none" w:sz="0" w:space="0" w:color="auto"/>
        <w:right w:val="none" w:sz="0" w:space="0" w:color="auto"/>
      </w:divBdr>
    </w:div>
    <w:div w:id="422188479">
      <w:bodyDiv w:val="1"/>
      <w:marLeft w:val="0"/>
      <w:marRight w:val="0"/>
      <w:marTop w:val="0"/>
      <w:marBottom w:val="0"/>
      <w:divBdr>
        <w:top w:val="none" w:sz="0" w:space="0" w:color="auto"/>
        <w:left w:val="none" w:sz="0" w:space="0" w:color="auto"/>
        <w:bottom w:val="none" w:sz="0" w:space="0" w:color="auto"/>
        <w:right w:val="none" w:sz="0" w:space="0" w:color="auto"/>
      </w:divBdr>
    </w:div>
    <w:div w:id="445193857">
      <w:bodyDiv w:val="1"/>
      <w:marLeft w:val="0"/>
      <w:marRight w:val="0"/>
      <w:marTop w:val="0"/>
      <w:marBottom w:val="0"/>
      <w:divBdr>
        <w:top w:val="none" w:sz="0" w:space="0" w:color="auto"/>
        <w:left w:val="none" w:sz="0" w:space="0" w:color="auto"/>
        <w:bottom w:val="none" w:sz="0" w:space="0" w:color="auto"/>
        <w:right w:val="none" w:sz="0" w:space="0" w:color="auto"/>
      </w:divBdr>
    </w:div>
    <w:div w:id="462230641">
      <w:bodyDiv w:val="1"/>
      <w:marLeft w:val="0"/>
      <w:marRight w:val="0"/>
      <w:marTop w:val="0"/>
      <w:marBottom w:val="0"/>
      <w:divBdr>
        <w:top w:val="none" w:sz="0" w:space="0" w:color="auto"/>
        <w:left w:val="none" w:sz="0" w:space="0" w:color="auto"/>
        <w:bottom w:val="none" w:sz="0" w:space="0" w:color="auto"/>
        <w:right w:val="none" w:sz="0" w:space="0" w:color="auto"/>
      </w:divBdr>
    </w:div>
    <w:div w:id="472409658">
      <w:bodyDiv w:val="1"/>
      <w:marLeft w:val="0"/>
      <w:marRight w:val="0"/>
      <w:marTop w:val="0"/>
      <w:marBottom w:val="0"/>
      <w:divBdr>
        <w:top w:val="none" w:sz="0" w:space="0" w:color="auto"/>
        <w:left w:val="none" w:sz="0" w:space="0" w:color="auto"/>
        <w:bottom w:val="none" w:sz="0" w:space="0" w:color="auto"/>
        <w:right w:val="none" w:sz="0" w:space="0" w:color="auto"/>
      </w:divBdr>
    </w:div>
    <w:div w:id="497579270">
      <w:bodyDiv w:val="1"/>
      <w:marLeft w:val="0"/>
      <w:marRight w:val="0"/>
      <w:marTop w:val="0"/>
      <w:marBottom w:val="0"/>
      <w:divBdr>
        <w:top w:val="none" w:sz="0" w:space="0" w:color="auto"/>
        <w:left w:val="none" w:sz="0" w:space="0" w:color="auto"/>
        <w:bottom w:val="none" w:sz="0" w:space="0" w:color="auto"/>
        <w:right w:val="none" w:sz="0" w:space="0" w:color="auto"/>
      </w:divBdr>
      <w:divsChild>
        <w:div w:id="1207140261">
          <w:marLeft w:val="0"/>
          <w:marRight w:val="0"/>
          <w:marTop w:val="0"/>
          <w:marBottom w:val="0"/>
          <w:divBdr>
            <w:top w:val="none" w:sz="0" w:space="0" w:color="auto"/>
            <w:left w:val="none" w:sz="0" w:space="0" w:color="auto"/>
            <w:bottom w:val="none" w:sz="0" w:space="0" w:color="auto"/>
            <w:right w:val="none" w:sz="0" w:space="0" w:color="auto"/>
          </w:divBdr>
          <w:divsChild>
            <w:div w:id="1511020625">
              <w:marLeft w:val="0"/>
              <w:marRight w:val="0"/>
              <w:marTop w:val="0"/>
              <w:marBottom w:val="0"/>
              <w:divBdr>
                <w:top w:val="none" w:sz="0" w:space="0" w:color="auto"/>
                <w:left w:val="none" w:sz="0" w:space="0" w:color="auto"/>
                <w:bottom w:val="none" w:sz="0" w:space="0" w:color="auto"/>
                <w:right w:val="none" w:sz="0" w:space="0" w:color="auto"/>
              </w:divBdr>
              <w:divsChild>
                <w:div w:id="2135127354">
                  <w:marLeft w:val="0"/>
                  <w:marRight w:val="0"/>
                  <w:marTop w:val="0"/>
                  <w:marBottom w:val="0"/>
                  <w:divBdr>
                    <w:top w:val="none" w:sz="0" w:space="0" w:color="auto"/>
                    <w:left w:val="none" w:sz="0" w:space="0" w:color="auto"/>
                    <w:bottom w:val="none" w:sz="0" w:space="0" w:color="auto"/>
                    <w:right w:val="none" w:sz="0" w:space="0" w:color="auto"/>
                  </w:divBdr>
                  <w:divsChild>
                    <w:div w:id="1499005075">
                      <w:marLeft w:val="0"/>
                      <w:marRight w:val="0"/>
                      <w:marTop w:val="0"/>
                      <w:marBottom w:val="0"/>
                      <w:divBdr>
                        <w:top w:val="none" w:sz="0" w:space="0" w:color="auto"/>
                        <w:left w:val="none" w:sz="0" w:space="0" w:color="auto"/>
                        <w:bottom w:val="none" w:sz="0" w:space="0" w:color="auto"/>
                        <w:right w:val="none" w:sz="0" w:space="0" w:color="auto"/>
                      </w:divBdr>
                      <w:divsChild>
                        <w:div w:id="420224104">
                          <w:marLeft w:val="0"/>
                          <w:marRight w:val="0"/>
                          <w:marTop w:val="0"/>
                          <w:marBottom w:val="0"/>
                          <w:divBdr>
                            <w:top w:val="none" w:sz="0" w:space="0" w:color="auto"/>
                            <w:left w:val="none" w:sz="0" w:space="0" w:color="auto"/>
                            <w:bottom w:val="none" w:sz="0" w:space="0" w:color="auto"/>
                            <w:right w:val="none" w:sz="0" w:space="0" w:color="auto"/>
                          </w:divBdr>
                          <w:divsChild>
                            <w:div w:id="98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736457">
      <w:bodyDiv w:val="1"/>
      <w:marLeft w:val="0"/>
      <w:marRight w:val="0"/>
      <w:marTop w:val="0"/>
      <w:marBottom w:val="0"/>
      <w:divBdr>
        <w:top w:val="none" w:sz="0" w:space="0" w:color="auto"/>
        <w:left w:val="none" w:sz="0" w:space="0" w:color="auto"/>
        <w:bottom w:val="none" w:sz="0" w:space="0" w:color="auto"/>
        <w:right w:val="none" w:sz="0" w:space="0" w:color="auto"/>
      </w:divBdr>
    </w:div>
    <w:div w:id="542324113">
      <w:bodyDiv w:val="1"/>
      <w:marLeft w:val="0"/>
      <w:marRight w:val="0"/>
      <w:marTop w:val="0"/>
      <w:marBottom w:val="0"/>
      <w:divBdr>
        <w:top w:val="none" w:sz="0" w:space="0" w:color="auto"/>
        <w:left w:val="none" w:sz="0" w:space="0" w:color="auto"/>
        <w:bottom w:val="none" w:sz="0" w:space="0" w:color="auto"/>
        <w:right w:val="none" w:sz="0" w:space="0" w:color="auto"/>
      </w:divBdr>
    </w:div>
    <w:div w:id="579414404">
      <w:bodyDiv w:val="1"/>
      <w:marLeft w:val="0"/>
      <w:marRight w:val="0"/>
      <w:marTop w:val="0"/>
      <w:marBottom w:val="0"/>
      <w:divBdr>
        <w:top w:val="none" w:sz="0" w:space="0" w:color="auto"/>
        <w:left w:val="none" w:sz="0" w:space="0" w:color="auto"/>
        <w:bottom w:val="none" w:sz="0" w:space="0" w:color="auto"/>
        <w:right w:val="none" w:sz="0" w:space="0" w:color="auto"/>
      </w:divBdr>
    </w:div>
    <w:div w:id="601838068">
      <w:bodyDiv w:val="1"/>
      <w:marLeft w:val="0"/>
      <w:marRight w:val="0"/>
      <w:marTop w:val="0"/>
      <w:marBottom w:val="0"/>
      <w:divBdr>
        <w:top w:val="none" w:sz="0" w:space="0" w:color="auto"/>
        <w:left w:val="none" w:sz="0" w:space="0" w:color="auto"/>
        <w:bottom w:val="none" w:sz="0" w:space="0" w:color="auto"/>
        <w:right w:val="none" w:sz="0" w:space="0" w:color="auto"/>
      </w:divBdr>
    </w:div>
    <w:div w:id="623537181">
      <w:bodyDiv w:val="1"/>
      <w:marLeft w:val="0"/>
      <w:marRight w:val="0"/>
      <w:marTop w:val="0"/>
      <w:marBottom w:val="0"/>
      <w:divBdr>
        <w:top w:val="none" w:sz="0" w:space="0" w:color="auto"/>
        <w:left w:val="none" w:sz="0" w:space="0" w:color="auto"/>
        <w:bottom w:val="none" w:sz="0" w:space="0" w:color="auto"/>
        <w:right w:val="none" w:sz="0" w:space="0" w:color="auto"/>
      </w:divBdr>
    </w:div>
    <w:div w:id="631591609">
      <w:bodyDiv w:val="1"/>
      <w:marLeft w:val="0"/>
      <w:marRight w:val="0"/>
      <w:marTop w:val="0"/>
      <w:marBottom w:val="0"/>
      <w:divBdr>
        <w:top w:val="none" w:sz="0" w:space="0" w:color="auto"/>
        <w:left w:val="none" w:sz="0" w:space="0" w:color="auto"/>
        <w:bottom w:val="none" w:sz="0" w:space="0" w:color="auto"/>
        <w:right w:val="none" w:sz="0" w:space="0" w:color="auto"/>
      </w:divBdr>
    </w:div>
    <w:div w:id="634682179">
      <w:bodyDiv w:val="1"/>
      <w:marLeft w:val="0"/>
      <w:marRight w:val="0"/>
      <w:marTop w:val="0"/>
      <w:marBottom w:val="0"/>
      <w:divBdr>
        <w:top w:val="none" w:sz="0" w:space="0" w:color="auto"/>
        <w:left w:val="none" w:sz="0" w:space="0" w:color="auto"/>
        <w:bottom w:val="none" w:sz="0" w:space="0" w:color="auto"/>
        <w:right w:val="none" w:sz="0" w:space="0" w:color="auto"/>
      </w:divBdr>
    </w:div>
    <w:div w:id="678233991">
      <w:bodyDiv w:val="1"/>
      <w:marLeft w:val="0"/>
      <w:marRight w:val="0"/>
      <w:marTop w:val="0"/>
      <w:marBottom w:val="0"/>
      <w:divBdr>
        <w:top w:val="none" w:sz="0" w:space="0" w:color="auto"/>
        <w:left w:val="none" w:sz="0" w:space="0" w:color="auto"/>
        <w:bottom w:val="none" w:sz="0" w:space="0" w:color="auto"/>
        <w:right w:val="none" w:sz="0" w:space="0" w:color="auto"/>
      </w:divBdr>
    </w:div>
    <w:div w:id="690225370">
      <w:bodyDiv w:val="1"/>
      <w:marLeft w:val="0"/>
      <w:marRight w:val="0"/>
      <w:marTop w:val="0"/>
      <w:marBottom w:val="0"/>
      <w:divBdr>
        <w:top w:val="none" w:sz="0" w:space="0" w:color="auto"/>
        <w:left w:val="none" w:sz="0" w:space="0" w:color="auto"/>
        <w:bottom w:val="none" w:sz="0" w:space="0" w:color="auto"/>
        <w:right w:val="none" w:sz="0" w:space="0" w:color="auto"/>
      </w:divBdr>
    </w:div>
    <w:div w:id="777138832">
      <w:bodyDiv w:val="1"/>
      <w:marLeft w:val="0"/>
      <w:marRight w:val="0"/>
      <w:marTop w:val="0"/>
      <w:marBottom w:val="0"/>
      <w:divBdr>
        <w:top w:val="none" w:sz="0" w:space="0" w:color="auto"/>
        <w:left w:val="none" w:sz="0" w:space="0" w:color="auto"/>
        <w:bottom w:val="none" w:sz="0" w:space="0" w:color="auto"/>
        <w:right w:val="none" w:sz="0" w:space="0" w:color="auto"/>
      </w:divBdr>
    </w:div>
    <w:div w:id="785730563">
      <w:bodyDiv w:val="1"/>
      <w:marLeft w:val="0"/>
      <w:marRight w:val="0"/>
      <w:marTop w:val="0"/>
      <w:marBottom w:val="0"/>
      <w:divBdr>
        <w:top w:val="none" w:sz="0" w:space="0" w:color="auto"/>
        <w:left w:val="none" w:sz="0" w:space="0" w:color="auto"/>
        <w:bottom w:val="none" w:sz="0" w:space="0" w:color="auto"/>
        <w:right w:val="none" w:sz="0" w:space="0" w:color="auto"/>
      </w:divBdr>
    </w:div>
    <w:div w:id="828057336">
      <w:bodyDiv w:val="1"/>
      <w:marLeft w:val="0"/>
      <w:marRight w:val="0"/>
      <w:marTop w:val="0"/>
      <w:marBottom w:val="0"/>
      <w:divBdr>
        <w:top w:val="none" w:sz="0" w:space="0" w:color="auto"/>
        <w:left w:val="none" w:sz="0" w:space="0" w:color="auto"/>
        <w:bottom w:val="none" w:sz="0" w:space="0" w:color="auto"/>
        <w:right w:val="none" w:sz="0" w:space="0" w:color="auto"/>
      </w:divBdr>
    </w:div>
    <w:div w:id="840781953">
      <w:bodyDiv w:val="1"/>
      <w:marLeft w:val="0"/>
      <w:marRight w:val="0"/>
      <w:marTop w:val="0"/>
      <w:marBottom w:val="0"/>
      <w:divBdr>
        <w:top w:val="none" w:sz="0" w:space="0" w:color="auto"/>
        <w:left w:val="none" w:sz="0" w:space="0" w:color="auto"/>
        <w:bottom w:val="none" w:sz="0" w:space="0" w:color="auto"/>
        <w:right w:val="none" w:sz="0" w:space="0" w:color="auto"/>
      </w:divBdr>
    </w:div>
    <w:div w:id="845559516">
      <w:bodyDiv w:val="1"/>
      <w:marLeft w:val="0"/>
      <w:marRight w:val="0"/>
      <w:marTop w:val="0"/>
      <w:marBottom w:val="0"/>
      <w:divBdr>
        <w:top w:val="none" w:sz="0" w:space="0" w:color="auto"/>
        <w:left w:val="none" w:sz="0" w:space="0" w:color="auto"/>
        <w:bottom w:val="none" w:sz="0" w:space="0" w:color="auto"/>
        <w:right w:val="none" w:sz="0" w:space="0" w:color="auto"/>
      </w:divBdr>
    </w:div>
    <w:div w:id="859903106">
      <w:bodyDiv w:val="1"/>
      <w:marLeft w:val="0"/>
      <w:marRight w:val="0"/>
      <w:marTop w:val="0"/>
      <w:marBottom w:val="0"/>
      <w:divBdr>
        <w:top w:val="none" w:sz="0" w:space="0" w:color="auto"/>
        <w:left w:val="none" w:sz="0" w:space="0" w:color="auto"/>
        <w:bottom w:val="none" w:sz="0" w:space="0" w:color="auto"/>
        <w:right w:val="none" w:sz="0" w:space="0" w:color="auto"/>
      </w:divBdr>
    </w:div>
    <w:div w:id="909313485">
      <w:bodyDiv w:val="1"/>
      <w:marLeft w:val="0"/>
      <w:marRight w:val="0"/>
      <w:marTop w:val="0"/>
      <w:marBottom w:val="0"/>
      <w:divBdr>
        <w:top w:val="none" w:sz="0" w:space="0" w:color="auto"/>
        <w:left w:val="none" w:sz="0" w:space="0" w:color="auto"/>
        <w:bottom w:val="none" w:sz="0" w:space="0" w:color="auto"/>
        <w:right w:val="none" w:sz="0" w:space="0" w:color="auto"/>
      </w:divBdr>
    </w:div>
    <w:div w:id="911427781">
      <w:bodyDiv w:val="1"/>
      <w:marLeft w:val="0"/>
      <w:marRight w:val="0"/>
      <w:marTop w:val="0"/>
      <w:marBottom w:val="0"/>
      <w:divBdr>
        <w:top w:val="none" w:sz="0" w:space="0" w:color="auto"/>
        <w:left w:val="none" w:sz="0" w:space="0" w:color="auto"/>
        <w:bottom w:val="none" w:sz="0" w:space="0" w:color="auto"/>
        <w:right w:val="none" w:sz="0" w:space="0" w:color="auto"/>
      </w:divBdr>
    </w:div>
    <w:div w:id="938292391">
      <w:bodyDiv w:val="1"/>
      <w:marLeft w:val="0"/>
      <w:marRight w:val="0"/>
      <w:marTop w:val="0"/>
      <w:marBottom w:val="0"/>
      <w:divBdr>
        <w:top w:val="none" w:sz="0" w:space="0" w:color="auto"/>
        <w:left w:val="none" w:sz="0" w:space="0" w:color="auto"/>
        <w:bottom w:val="none" w:sz="0" w:space="0" w:color="auto"/>
        <w:right w:val="none" w:sz="0" w:space="0" w:color="auto"/>
      </w:divBdr>
      <w:divsChild>
        <w:div w:id="1960524539">
          <w:marLeft w:val="0"/>
          <w:marRight w:val="0"/>
          <w:marTop w:val="0"/>
          <w:marBottom w:val="0"/>
          <w:divBdr>
            <w:top w:val="none" w:sz="0" w:space="0" w:color="auto"/>
            <w:left w:val="none" w:sz="0" w:space="0" w:color="auto"/>
            <w:bottom w:val="none" w:sz="0" w:space="0" w:color="auto"/>
            <w:right w:val="none" w:sz="0" w:space="0" w:color="auto"/>
          </w:divBdr>
          <w:divsChild>
            <w:div w:id="2060206715">
              <w:marLeft w:val="0"/>
              <w:marRight w:val="0"/>
              <w:marTop w:val="0"/>
              <w:marBottom w:val="0"/>
              <w:divBdr>
                <w:top w:val="none" w:sz="0" w:space="0" w:color="auto"/>
                <w:left w:val="none" w:sz="0" w:space="0" w:color="auto"/>
                <w:bottom w:val="none" w:sz="0" w:space="0" w:color="auto"/>
                <w:right w:val="none" w:sz="0" w:space="0" w:color="auto"/>
              </w:divBdr>
              <w:divsChild>
                <w:div w:id="1817912275">
                  <w:marLeft w:val="0"/>
                  <w:marRight w:val="0"/>
                  <w:marTop w:val="0"/>
                  <w:marBottom w:val="0"/>
                  <w:divBdr>
                    <w:top w:val="none" w:sz="0" w:space="0" w:color="auto"/>
                    <w:left w:val="none" w:sz="0" w:space="0" w:color="auto"/>
                    <w:bottom w:val="none" w:sz="0" w:space="0" w:color="auto"/>
                    <w:right w:val="none" w:sz="0" w:space="0" w:color="auto"/>
                  </w:divBdr>
                  <w:divsChild>
                    <w:div w:id="812480777">
                      <w:marLeft w:val="0"/>
                      <w:marRight w:val="0"/>
                      <w:marTop w:val="0"/>
                      <w:marBottom w:val="0"/>
                      <w:divBdr>
                        <w:top w:val="none" w:sz="0" w:space="0" w:color="auto"/>
                        <w:left w:val="none" w:sz="0" w:space="0" w:color="auto"/>
                        <w:bottom w:val="none" w:sz="0" w:space="0" w:color="auto"/>
                        <w:right w:val="none" w:sz="0" w:space="0" w:color="auto"/>
                      </w:divBdr>
                      <w:divsChild>
                        <w:div w:id="40254186">
                          <w:marLeft w:val="0"/>
                          <w:marRight w:val="0"/>
                          <w:marTop w:val="0"/>
                          <w:marBottom w:val="0"/>
                          <w:divBdr>
                            <w:top w:val="none" w:sz="0" w:space="0" w:color="auto"/>
                            <w:left w:val="none" w:sz="0" w:space="0" w:color="auto"/>
                            <w:bottom w:val="none" w:sz="0" w:space="0" w:color="auto"/>
                            <w:right w:val="none" w:sz="0" w:space="0" w:color="auto"/>
                          </w:divBdr>
                          <w:divsChild>
                            <w:div w:id="17057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615431">
      <w:bodyDiv w:val="1"/>
      <w:marLeft w:val="0"/>
      <w:marRight w:val="0"/>
      <w:marTop w:val="0"/>
      <w:marBottom w:val="0"/>
      <w:divBdr>
        <w:top w:val="none" w:sz="0" w:space="0" w:color="auto"/>
        <w:left w:val="none" w:sz="0" w:space="0" w:color="auto"/>
        <w:bottom w:val="none" w:sz="0" w:space="0" w:color="auto"/>
        <w:right w:val="none" w:sz="0" w:space="0" w:color="auto"/>
      </w:divBdr>
    </w:div>
    <w:div w:id="959459198">
      <w:bodyDiv w:val="1"/>
      <w:marLeft w:val="0"/>
      <w:marRight w:val="0"/>
      <w:marTop w:val="0"/>
      <w:marBottom w:val="0"/>
      <w:divBdr>
        <w:top w:val="none" w:sz="0" w:space="0" w:color="auto"/>
        <w:left w:val="none" w:sz="0" w:space="0" w:color="auto"/>
        <w:bottom w:val="none" w:sz="0" w:space="0" w:color="auto"/>
        <w:right w:val="none" w:sz="0" w:space="0" w:color="auto"/>
      </w:divBdr>
    </w:div>
    <w:div w:id="962422514">
      <w:bodyDiv w:val="1"/>
      <w:marLeft w:val="0"/>
      <w:marRight w:val="0"/>
      <w:marTop w:val="0"/>
      <w:marBottom w:val="0"/>
      <w:divBdr>
        <w:top w:val="none" w:sz="0" w:space="0" w:color="auto"/>
        <w:left w:val="none" w:sz="0" w:space="0" w:color="auto"/>
        <w:bottom w:val="none" w:sz="0" w:space="0" w:color="auto"/>
        <w:right w:val="none" w:sz="0" w:space="0" w:color="auto"/>
      </w:divBdr>
    </w:div>
    <w:div w:id="992291232">
      <w:bodyDiv w:val="1"/>
      <w:marLeft w:val="0"/>
      <w:marRight w:val="0"/>
      <w:marTop w:val="0"/>
      <w:marBottom w:val="0"/>
      <w:divBdr>
        <w:top w:val="none" w:sz="0" w:space="0" w:color="auto"/>
        <w:left w:val="none" w:sz="0" w:space="0" w:color="auto"/>
        <w:bottom w:val="none" w:sz="0" w:space="0" w:color="auto"/>
        <w:right w:val="none" w:sz="0" w:space="0" w:color="auto"/>
      </w:divBdr>
    </w:div>
    <w:div w:id="995887800">
      <w:bodyDiv w:val="1"/>
      <w:marLeft w:val="0"/>
      <w:marRight w:val="0"/>
      <w:marTop w:val="0"/>
      <w:marBottom w:val="0"/>
      <w:divBdr>
        <w:top w:val="none" w:sz="0" w:space="0" w:color="auto"/>
        <w:left w:val="none" w:sz="0" w:space="0" w:color="auto"/>
        <w:bottom w:val="none" w:sz="0" w:space="0" w:color="auto"/>
        <w:right w:val="none" w:sz="0" w:space="0" w:color="auto"/>
      </w:divBdr>
    </w:div>
    <w:div w:id="1002514485">
      <w:bodyDiv w:val="1"/>
      <w:marLeft w:val="0"/>
      <w:marRight w:val="0"/>
      <w:marTop w:val="0"/>
      <w:marBottom w:val="0"/>
      <w:divBdr>
        <w:top w:val="none" w:sz="0" w:space="0" w:color="auto"/>
        <w:left w:val="none" w:sz="0" w:space="0" w:color="auto"/>
        <w:bottom w:val="none" w:sz="0" w:space="0" w:color="auto"/>
        <w:right w:val="none" w:sz="0" w:space="0" w:color="auto"/>
      </w:divBdr>
    </w:div>
    <w:div w:id="1008599130">
      <w:bodyDiv w:val="1"/>
      <w:marLeft w:val="0"/>
      <w:marRight w:val="0"/>
      <w:marTop w:val="0"/>
      <w:marBottom w:val="0"/>
      <w:divBdr>
        <w:top w:val="none" w:sz="0" w:space="0" w:color="auto"/>
        <w:left w:val="none" w:sz="0" w:space="0" w:color="auto"/>
        <w:bottom w:val="none" w:sz="0" w:space="0" w:color="auto"/>
        <w:right w:val="none" w:sz="0" w:space="0" w:color="auto"/>
      </w:divBdr>
    </w:div>
    <w:div w:id="1010060792">
      <w:bodyDiv w:val="1"/>
      <w:marLeft w:val="0"/>
      <w:marRight w:val="0"/>
      <w:marTop w:val="0"/>
      <w:marBottom w:val="0"/>
      <w:divBdr>
        <w:top w:val="none" w:sz="0" w:space="0" w:color="auto"/>
        <w:left w:val="none" w:sz="0" w:space="0" w:color="auto"/>
        <w:bottom w:val="none" w:sz="0" w:space="0" w:color="auto"/>
        <w:right w:val="none" w:sz="0" w:space="0" w:color="auto"/>
      </w:divBdr>
    </w:div>
    <w:div w:id="1015616532">
      <w:bodyDiv w:val="1"/>
      <w:marLeft w:val="0"/>
      <w:marRight w:val="0"/>
      <w:marTop w:val="0"/>
      <w:marBottom w:val="0"/>
      <w:divBdr>
        <w:top w:val="none" w:sz="0" w:space="0" w:color="auto"/>
        <w:left w:val="none" w:sz="0" w:space="0" w:color="auto"/>
        <w:bottom w:val="none" w:sz="0" w:space="0" w:color="auto"/>
        <w:right w:val="none" w:sz="0" w:space="0" w:color="auto"/>
      </w:divBdr>
    </w:div>
    <w:div w:id="1033767244">
      <w:bodyDiv w:val="1"/>
      <w:marLeft w:val="0"/>
      <w:marRight w:val="0"/>
      <w:marTop w:val="0"/>
      <w:marBottom w:val="0"/>
      <w:divBdr>
        <w:top w:val="none" w:sz="0" w:space="0" w:color="auto"/>
        <w:left w:val="none" w:sz="0" w:space="0" w:color="auto"/>
        <w:bottom w:val="none" w:sz="0" w:space="0" w:color="auto"/>
        <w:right w:val="none" w:sz="0" w:space="0" w:color="auto"/>
      </w:divBdr>
    </w:div>
    <w:div w:id="1060906642">
      <w:bodyDiv w:val="1"/>
      <w:marLeft w:val="0"/>
      <w:marRight w:val="0"/>
      <w:marTop w:val="0"/>
      <w:marBottom w:val="0"/>
      <w:divBdr>
        <w:top w:val="none" w:sz="0" w:space="0" w:color="auto"/>
        <w:left w:val="none" w:sz="0" w:space="0" w:color="auto"/>
        <w:bottom w:val="none" w:sz="0" w:space="0" w:color="auto"/>
        <w:right w:val="none" w:sz="0" w:space="0" w:color="auto"/>
      </w:divBdr>
      <w:divsChild>
        <w:div w:id="778335685">
          <w:marLeft w:val="0"/>
          <w:marRight w:val="0"/>
          <w:marTop w:val="0"/>
          <w:marBottom w:val="0"/>
          <w:divBdr>
            <w:top w:val="none" w:sz="0" w:space="0" w:color="auto"/>
            <w:left w:val="none" w:sz="0" w:space="0" w:color="auto"/>
            <w:bottom w:val="none" w:sz="0" w:space="0" w:color="auto"/>
            <w:right w:val="none" w:sz="0" w:space="0" w:color="auto"/>
          </w:divBdr>
          <w:divsChild>
            <w:div w:id="1193762143">
              <w:marLeft w:val="0"/>
              <w:marRight w:val="0"/>
              <w:marTop w:val="0"/>
              <w:marBottom w:val="0"/>
              <w:divBdr>
                <w:top w:val="none" w:sz="0" w:space="0" w:color="auto"/>
                <w:left w:val="none" w:sz="0" w:space="0" w:color="auto"/>
                <w:bottom w:val="none" w:sz="0" w:space="0" w:color="auto"/>
                <w:right w:val="none" w:sz="0" w:space="0" w:color="auto"/>
              </w:divBdr>
              <w:divsChild>
                <w:div w:id="385489053">
                  <w:marLeft w:val="0"/>
                  <w:marRight w:val="0"/>
                  <w:marTop w:val="0"/>
                  <w:marBottom w:val="0"/>
                  <w:divBdr>
                    <w:top w:val="none" w:sz="0" w:space="0" w:color="auto"/>
                    <w:left w:val="none" w:sz="0" w:space="0" w:color="auto"/>
                    <w:bottom w:val="none" w:sz="0" w:space="0" w:color="auto"/>
                    <w:right w:val="none" w:sz="0" w:space="0" w:color="auto"/>
                  </w:divBdr>
                  <w:divsChild>
                    <w:div w:id="1928271801">
                      <w:marLeft w:val="0"/>
                      <w:marRight w:val="0"/>
                      <w:marTop w:val="0"/>
                      <w:marBottom w:val="0"/>
                      <w:divBdr>
                        <w:top w:val="none" w:sz="0" w:space="0" w:color="auto"/>
                        <w:left w:val="none" w:sz="0" w:space="0" w:color="auto"/>
                        <w:bottom w:val="none" w:sz="0" w:space="0" w:color="auto"/>
                        <w:right w:val="none" w:sz="0" w:space="0" w:color="auto"/>
                      </w:divBdr>
                      <w:divsChild>
                        <w:div w:id="1868249378">
                          <w:marLeft w:val="0"/>
                          <w:marRight w:val="0"/>
                          <w:marTop w:val="0"/>
                          <w:marBottom w:val="0"/>
                          <w:divBdr>
                            <w:top w:val="none" w:sz="0" w:space="0" w:color="auto"/>
                            <w:left w:val="none" w:sz="0" w:space="0" w:color="auto"/>
                            <w:bottom w:val="none" w:sz="0" w:space="0" w:color="auto"/>
                            <w:right w:val="none" w:sz="0" w:space="0" w:color="auto"/>
                          </w:divBdr>
                          <w:divsChild>
                            <w:div w:id="51970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97578">
      <w:bodyDiv w:val="1"/>
      <w:marLeft w:val="0"/>
      <w:marRight w:val="0"/>
      <w:marTop w:val="0"/>
      <w:marBottom w:val="0"/>
      <w:divBdr>
        <w:top w:val="none" w:sz="0" w:space="0" w:color="auto"/>
        <w:left w:val="none" w:sz="0" w:space="0" w:color="auto"/>
        <w:bottom w:val="none" w:sz="0" w:space="0" w:color="auto"/>
        <w:right w:val="none" w:sz="0" w:space="0" w:color="auto"/>
      </w:divBdr>
    </w:div>
    <w:div w:id="1131287595">
      <w:bodyDiv w:val="1"/>
      <w:marLeft w:val="0"/>
      <w:marRight w:val="0"/>
      <w:marTop w:val="0"/>
      <w:marBottom w:val="0"/>
      <w:divBdr>
        <w:top w:val="none" w:sz="0" w:space="0" w:color="auto"/>
        <w:left w:val="none" w:sz="0" w:space="0" w:color="auto"/>
        <w:bottom w:val="none" w:sz="0" w:space="0" w:color="auto"/>
        <w:right w:val="none" w:sz="0" w:space="0" w:color="auto"/>
      </w:divBdr>
    </w:div>
    <w:div w:id="1163736658">
      <w:bodyDiv w:val="1"/>
      <w:marLeft w:val="0"/>
      <w:marRight w:val="0"/>
      <w:marTop w:val="0"/>
      <w:marBottom w:val="0"/>
      <w:divBdr>
        <w:top w:val="none" w:sz="0" w:space="0" w:color="auto"/>
        <w:left w:val="none" w:sz="0" w:space="0" w:color="auto"/>
        <w:bottom w:val="none" w:sz="0" w:space="0" w:color="auto"/>
        <w:right w:val="none" w:sz="0" w:space="0" w:color="auto"/>
      </w:divBdr>
    </w:div>
    <w:div w:id="1166045692">
      <w:bodyDiv w:val="1"/>
      <w:marLeft w:val="0"/>
      <w:marRight w:val="0"/>
      <w:marTop w:val="0"/>
      <w:marBottom w:val="0"/>
      <w:divBdr>
        <w:top w:val="none" w:sz="0" w:space="0" w:color="auto"/>
        <w:left w:val="none" w:sz="0" w:space="0" w:color="auto"/>
        <w:bottom w:val="none" w:sz="0" w:space="0" w:color="auto"/>
        <w:right w:val="none" w:sz="0" w:space="0" w:color="auto"/>
      </w:divBdr>
    </w:div>
    <w:div w:id="1175655546">
      <w:bodyDiv w:val="1"/>
      <w:marLeft w:val="0"/>
      <w:marRight w:val="0"/>
      <w:marTop w:val="0"/>
      <w:marBottom w:val="0"/>
      <w:divBdr>
        <w:top w:val="none" w:sz="0" w:space="0" w:color="auto"/>
        <w:left w:val="none" w:sz="0" w:space="0" w:color="auto"/>
        <w:bottom w:val="none" w:sz="0" w:space="0" w:color="auto"/>
        <w:right w:val="none" w:sz="0" w:space="0" w:color="auto"/>
      </w:divBdr>
    </w:div>
    <w:div w:id="1185249569">
      <w:bodyDiv w:val="1"/>
      <w:marLeft w:val="0"/>
      <w:marRight w:val="0"/>
      <w:marTop w:val="0"/>
      <w:marBottom w:val="0"/>
      <w:divBdr>
        <w:top w:val="none" w:sz="0" w:space="0" w:color="auto"/>
        <w:left w:val="none" w:sz="0" w:space="0" w:color="auto"/>
        <w:bottom w:val="none" w:sz="0" w:space="0" w:color="auto"/>
        <w:right w:val="none" w:sz="0" w:space="0" w:color="auto"/>
      </w:divBdr>
    </w:div>
    <w:div w:id="1198735525">
      <w:bodyDiv w:val="1"/>
      <w:marLeft w:val="0"/>
      <w:marRight w:val="0"/>
      <w:marTop w:val="0"/>
      <w:marBottom w:val="0"/>
      <w:divBdr>
        <w:top w:val="none" w:sz="0" w:space="0" w:color="auto"/>
        <w:left w:val="none" w:sz="0" w:space="0" w:color="auto"/>
        <w:bottom w:val="none" w:sz="0" w:space="0" w:color="auto"/>
        <w:right w:val="none" w:sz="0" w:space="0" w:color="auto"/>
      </w:divBdr>
      <w:divsChild>
        <w:div w:id="1289896833">
          <w:marLeft w:val="0"/>
          <w:marRight w:val="0"/>
          <w:marTop w:val="0"/>
          <w:marBottom w:val="0"/>
          <w:divBdr>
            <w:top w:val="none" w:sz="0" w:space="0" w:color="auto"/>
            <w:left w:val="none" w:sz="0" w:space="0" w:color="auto"/>
            <w:bottom w:val="none" w:sz="0" w:space="0" w:color="auto"/>
            <w:right w:val="none" w:sz="0" w:space="0" w:color="auto"/>
          </w:divBdr>
          <w:divsChild>
            <w:div w:id="1735859948">
              <w:marLeft w:val="0"/>
              <w:marRight w:val="0"/>
              <w:marTop w:val="0"/>
              <w:marBottom w:val="0"/>
              <w:divBdr>
                <w:top w:val="none" w:sz="0" w:space="0" w:color="auto"/>
                <w:left w:val="none" w:sz="0" w:space="0" w:color="auto"/>
                <w:bottom w:val="none" w:sz="0" w:space="0" w:color="auto"/>
                <w:right w:val="none" w:sz="0" w:space="0" w:color="auto"/>
              </w:divBdr>
              <w:divsChild>
                <w:div w:id="2027052521">
                  <w:marLeft w:val="0"/>
                  <w:marRight w:val="0"/>
                  <w:marTop w:val="0"/>
                  <w:marBottom w:val="0"/>
                  <w:divBdr>
                    <w:top w:val="none" w:sz="0" w:space="0" w:color="auto"/>
                    <w:left w:val="none" w:sz="0" w:space="0" w:color="auto"/>
                    <w:bottom w:val="none" w:sz="0" w:space="0" w:color="auto"/>
                    <w:right w:val="none" w:sz="0" w:space="0" w:color="auto"/>
                  </w:divBdr>
                  <w:divsChild>
                    <w:div w:id="212808917">
                      <w:marLeft w:val="0"/>
                      <w:marRight w:val="0"/>
                      <w:marTop w:val="0"/>
                      <w:marBottom w:val="0"/>
                      <w:divBdr>
                        <w:top w:val="none" w:sz="0" w:space="0" w:color="auto"/>
                        <w:left w:val="none" w:sz="0" w:space="0" w:color="auto"/>
                        <w:bottom w:val="none" w:sz="0" w:space="0" w:color="auto"/>
                        <w:right w:val="none" w:sz="0" w:space="0" w:color="auto"/>
                      </w:divBdr>
                      <w:divsChild>
                        <w:div w:id="1291324374">
                          <w:marLeft w:val="0"/>
                          <w:marRight w:val="0"/>
                          <w:marTop w:val="0"/>
                          <w:marBottom w:val="0"/>
                          <w:divBdr>
                            <w:top w:val="none" w:sz="0" w:space="0" w:color="auto"/>
                            <w:left w:val="none" w:sz="0" w:space="0" w:color="auto"/>
                            <w:bottom w:val="none" w:sz="0" w:space="0" w:color="auto"/>
                            <w:right w:val="none" w:sz="0" w:space="0" w:color="auto"/>
                          </w:divBdr>
                          <w:divsChild>
                            <w:div w:id="4593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642088">
      <w:bodyDiv w:val="1"/>
      <w:marLeft w:val="0"/>
      <w:marRight w:val="0"/>
      <w:marTop w:val="0"/>
      <w:marBottom w:val="0"/>
      <w:divBdr>
        <w:top w:val="none" w:sz="0" w:space="0" w:color="auto"/>
        <w:left w:val="none" w:sz="0" w:space="0" w:color="auto"/>
        <w:bottom w:val="none" w:sz="0" w:space="0" w:color="auto"/>
        <w:right w:val="none" w:sz="0" w:space="0" w:color="auto"/>
      </w:divBdr>
    </w:div>
    <w:div w:id="1298798595">
      <w:bodyDiv w:val="1"/>
      <w:marLeft w:val="0"/>
      <w:marRight w:val="0"/>
      <w:marTop w:val="0"/>
      <w:marBottom w:val="0"/>
      <w:divBdr>
        <w:top w:val="none" w:sz="0" w:space="0" w:color="auto"/>
        <w:left w:val="none" w:sz="0" w:space="0" w:color="auto"/>
        <w:bottom w:val="none" w:sz="0" w:space="0" w:color="auto"/>
        <w:right w:val="none" w:sz="0" w:space="0" w:color="auto"/>
      </w:divBdr>
    </w:div>
    <w:div w:id="1332105950">
      <w:bodyDiv w:val="1"/>
      <w:marLeft w:val="0"/>
      <w:marRight w:val="0"/>
      <w:marTop w:val="0"/>
      <w:marBottom w:val="0"/>
      <w:divBdr>
        <w:top w:val="none" w:sz="0" w:space="0" w:color="auto"/>
        <w:left w:val="none" w:sz="0" w:space="0" w:color="auto"/>
        <w:bottom w:val="none" w:sz="0" w:space="0" w:color="auto"/>
        <w:right w:val="none" w:sz="0" w:space="0" w:color="auto"/>
      </w:divBdr>
      <w:divsChild>
        <w:div w:id="95179173">
          <w:marLeft w:val="0"/>
          <w:marRight w:val="0"/>
          <w:marTop w:val="0"/>
          <w:marBottom w:val="0"/>
          <w:divBdr>
            <w:top w:val="none" w:sz="0" w:space="0" w:color="auto"/>
            <w:left w:val="none" w:sz="0" w:space="0" w:color="auto"/>
            <w:bottom w:val="none" w:sz="0" w:space="0" w:color="auto"/>
            <w:right w:val="none" w:sz="0" w:space="0" w:color="auto"/>
          </w:divBdr>
          <w:divsChild>
            <w:div w:id="977686403">
              <w:marLeft w:val="0"/>
              <w:marRight w:val="0"/>
              <w:marTop w:val="0"/>
              <w:marBottom w:val="0"/>
              <w:divBdr>
                <w:top w:val="none" w:sz="0" w:space="0" w:color="auto"/>
                <w:left w:val="none" w:sz="0" w:space="0" w:color="auto"/>
                <w:bottom w:val="none" w:sz="0" w:space="0" w:color="auto"/>
                <w:right w:val="none" w:sz="0" w:space="0" w:color="auto"/>
              </w:divBdr>
              <w:divsChild>
                <w:div w:id="1847666305">
                  <w:marLeft w:val="0"/>
                  <w:marRight w:val="0"/>
                  <w:marTop w:val="0"/>
                  <w:marBottom w:val="0"/>
                  <w:divBdr>
                    <w:top w:val="none" w:sz="0" w:space="0" w:color="auto"/>
                    <w:left w:val="none" w:sz="0" w:space="0" w:color="auto"/>
                    <w:bottom w:val="none" w:sz="0" w:space="0" w:color="auto"/>
                    <w:right w:val="none" w:sz="0" w:space="0" w:color="auto"/>
                  </w:divBdr>
                  <w:divsChild>
                    <w:div w:id="650645137">
                      <w:marLeft w:val="0"/>
                      <w:marRight w:val="0"/>
                      <w:marTop w:val="0"/>
                      <w:marBottom w:val="0"/>
                      <w:divBdr>
                        <w:top w:val="none" w:sz="0" w:space="0" w:color="auto"/>
                        <w:left w:val="none" w:sz="0" w:space="0" w:color="auto"/>
                        <w:bottom w:val="none" w:sz="0" w:space="0" w:color="auto"/>
                        <w:right w:val="none" w:sz="0" w:space="0" w:color="auto"/>
                      </w:divBdr>
                      <w:divsChild>
                        <w:div w:id="839582614">
                          <w:marLeft w:val="0"/>
                          <w:marRight w:val="0"/>
                          <w:marTop w:val="0"/>
                          <w:marBottom w:val="0"/>
                          <w:divBdr>
                            <w:top w:val="none" w:sz="0" w:space="0" w:color="auto"/>
                            <w:left w:val="none" w:sz="0" w:space="0" w:color="auto"/>
                            <w:bottom w:val="none" w:sz="0" w:space="0" w:color="auto"/>
                            <w:right w:val="none" w:sz="0" w:space="0" w:color="auto"/>
                          </w:divBdr>
                          <w:divsChild>
                            <w:div w:id="17063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689424">
      <w:bodyDiv w:val="1"/>
      <w:marLeft w:val="0"/>
      <w:marRight w:val="0"/>
      <w:marTop w:val="0"/>
      <w:marBottom w:val="0"/>
      <w:divBdr>
        <w:top w:val="none" w:sz="0" w:space="0" w:color="auto"/>
        <w:left w:val="none" w:sz="0" w:space="0" w:color="auto"/>
        <w:bottom w:val="none" w:sz="0" w:space="0" w:color="auto"/>
        <w:right w:val="none" w:sz="0" w:space="0" w:color="auto"/>
      </w:divBdr>
    </w:div>
    <w:div w:id="1353336596">
      <w:bodyDiv w:val="1"/>
      <w:marLeft w:val="0"/>
      <w:marRight w:val="0"/>
      <w:marTop w:val="0"/>
      <w:marBottom w:val="0"/>
      <w:divBdr>
        <w:top w:val="none" w:sz="0" w:space="0" w:color="auto"/>
        <w:left w:val="none" w:sz="0" w:space="0" w:color="auto"/>
        <w:bottom w:val="none" w:sz="0" w:space="0" w:color="auto"/>
        <w:right w:val="none" w:sz="0" w:space="0" w:color="auto"/>
      </w:divBdr>
    </w:div>
    <w:div w:id="1403023548">
      <w:bodyDiv w:val="1"/>
      <w:marLeft w:val="0"/>
      <w:marRight w:val="0"/>
      <w:marTop w:val="0"/>
      <w:marBottom w:val="0"/>
      <w:divBdr>
        <w:top w:val="none" w:sz="0" w:space="0" w:color="auto"/>
        <w:left w:val="none" w:sz="0" w:space="0" w:color="auto"/>
        <w:bottom w:val="none" w:sz="0" w:space="0" w:color="auto"/>
        <w:right w:val="none" w:sz="0" w:space="0" w:color="auto"/>
      </w:divBdr>
    </w:div>
    <w:div w:id="1423723783">
      <w:bodyDiv w:val="1"/>
      <w:marLeft w:val="0"/>
      <w:marRight w:val="0"/>
      <w:marTop w:val="0"/>
      <w:marBottom w:val="0"/>
      <w:divBdr>
        <w:top w:val="none" w:sz="0" w:space="0" w:color="auto"/>
        <w:left w:val="none" w:sz="0" w:space="0" w:color="auto"/>
        <w:bottom w:val="none" w:sz="0" w:space="0" w:color="auto"/>
        <w:right w:val="none" w:sz="0" w:space="0" w:color="auto"/>
      </w:divBdr>
      <w:divsChild>
        <w:div w:id="1841431886">
          <w:marLeft w:val="360"/>
          <w:marRight w:val="0"/>
          <w:marTop w:val="0"/>
          <w:marBottom w:val="0"/>
          <w:divBdr>
            <w:top w:val="none" w:sz="0" w:space="0" w:color="auto"/>
            <w:left w:val="none" w:sz="0" w:space="0" w:color="auto"/>
            <w:bottom w:val="none" w:sz="0" w:space="0" w:color="auto"/>
            <w:right w:val="none" w:sz="0" w:space="0" w:color="auto"/>
          </w:divBdr>
        </w:div>
        <w:div w:id="303899454">
          <w:marLeft w:val="360"/>
          <w:marRight w:val="0"/>
          <w:marTop w:val="0"/>
          <w:marBottom w:val="0"/>
          <w:divBdr>
            <w:top w:val="none" w:sz="0" w:space="0" w:color="auto"/>
            <w:left w:val="none" w:sz="0" w:space="0" w:color="auto"/>
            <w:bottom w:val="none" w:sz="0" w:space="0" w:color="auto"/>
            <w:right w:val="none" w:sz="0" w:space="0" w:color="auto"/>
          </w:divBdr>
        </w:div>
        <w:div w:id="1583222358">
          <w:marLeft w:val="360"/>
          <w:marRight w:val="0"/>
          <w:marTop w:val="0"/>
          <w:marBottom w:val="0"/>
          <w:divBdr>
            <w:top w:val="none" w:sz="0" w:space="0" w:color="auto"/>
            <w:left w:val="none" w:sz="0" w:space="0" w:color="auto"/>
            <w:bottom w:val="none" w:sz="0" w:space="0" w:color="auto"/>
            <w:right w:val="none" w:sz="0" w:space="0" w:color="auto"/>
          </w:divBdr>
        </w:div>
        <w:div w:id="1565027743">
          <w:marLeft w:val="360"/>
          <w:marRight w:val="0"/>
          <w:marTop w:val="0"/>
          <w:marBottom w:val="0"/>
          <w:divBdr>
            <w:top w:val="none" w:sz="0" w:space="0" w:color="auto"/>
            <w:left w:val="none" w:sz="0" w:space="0" w:color="auto"/>
            <w:bottom w:val="none" w:sz="0" w:space="0" w:color="auto"/>
            <w:right w:val="none" w:sz="0" w:space="0" w:color="auto"/>
          </w:divBdr>
        </w:div>
        <w:div w:id="138496032">
          <w:marLeft w:val="360"/>
          <w:marRight w:val="0"/>
          <w:marTop w:val="0"/>
          <w:marBottom w:val="0"/>
          <w:divBdr>
            <w:top w:val="none" w:sz="0" w:space="0" w:color="auto"/>
            <w:left w:val="none" w:sz="0" w:space="0" w:color="auto"/>
            <w:bottom w:val="none" w:sz="0" w:space="0" w:color="auto"/>
            <w:right w:val="none" w:sz="0" w:space="0" w:color="auto"/>
          </w:divBdr>
        </w:div>
        <w:div w:id="605230505">
          <w:marLeft w:val="274"/>
          <w:marRight w:val="0"/>
          <w:marTop w:val="0"/>
          <w:marBottom w:val="0"/>
          <w:divBdr>
            <w:top w:val="none" w:sz="0" w:space="0" w:color="auto"/>
            <w:left w:val="none" w:sz="0" w:space="0" w:color="auto"/>
            <w:bottom w:val="none" w:sz="0" w:space="0" w:color="auto"/>
            <w:right w:val="none" w:sz="0" w:space="0" w:color="auto"/>
          </w:divBdr>
        </w:div>
        <w:div w:id="236476594">
          <w:marLeft w:val="274"/>
          <w:marRight w:val="0"/>
          <w:marTop w:val="0"/>
          <w:marBottom w:val="0"/>
          <w:divBdr>
            <w:top w:val="none" w:sz="0" w:space="0" w:color="auto"/>
            <w:left w:val="none" w:sz="0" w:space="0" w:color="auto"/>
            <w:bottom w:val="none" w:sz="0" w:space="0" w:color="auto"/>
            <w:right w:val="none" w:sz="0" w:space="0" w:color="auto"/>
          </w:divBdr>
        </w:div>
        <w:div w:id="2089879787">
          <w:marLeft w:val="274"/>
          <w:marRight w:val="0"/>
          <w:marTop w:val="0"/>
          <w:marBottom w:val="0"/>
          <w:divBdr>
            <w:top w:val="none" w:sz="0" w:space="0" w:color="auto"/>
            <w:left w:val="none" w:sz="0" w:space="0" w:color="auto"/>
            <w:bottom w:val="none" w:sz="0" w:space="0" w:color="auto"/>
            <w:right w:val="none" w:sz="0" w:space="0" w:color="auto"/>
          </w:divBdr>
        </w:div>
        <w:div w:id="1313947100">
          <w:marLeft w:val="274"/>
          <w:marRight w:val="0"/>
          <w:marTop w:val="0"/>
          <w:marBottom w:val="0"/>
          <w:divBdr>
            <w:top w:val="none" w:sz="0" w:space="0" w:color="auto"/>
            <w:left w:val="none" w:sz="0" w:space="0" w:color="auto"/>
            <w:bottom w:val="none" w:sz="0" w:space="0" w:color="auto"/>
            <w:right w:val="none" w:sz="0" w:space="0" w:color="auto"/>
          </w:divBdr>
        </w:div>
        <w:div w:id="459495566">
          <w:marLeft w:val="274"/>
          <w:marRight w:val="0"/>
          <w:marTop w:val="0"/>
          <w:marBottom w:val="0"/>
          <w:divBdr>
            <w:top w:val="none" w:sz="0" w:space="0" w:color="auto"/>
            <w:left w:val="none" w:sz="0" w:space="0" w:color="auto"/>
            <w:bottom w:val="none" w:sz="0" w:space="0" w:color="auto"/>
            <w:right w:val="none" w:sz="0" w:space="0" w:color="auto"/>
          </w:divBdr>
        </w:div>
        <w:div w:id="613564041">
          <w:marLeft w:val="274"/>
          <w:marRight w:val="0"/>
          <w:marTop w:val="0"/>
          <w:marBottom w:val="0"/>
          <w:divBdr>
            <w:top w:val="none" w:sz="0" w:space="0" w:color="auto"/>
            <w:left w:val="none" w:sz="0" w:space="0" w:color="auto"/>
            <w:bottom w:val="none" w:sz="0" w:space="0" w:color="auto"/>
            <w:right w:val="none" w:sz="0" w:space="0" w:color="auto"/>
          </w:divBdr>
        </w:div>
        <w:div w:id="2125269352">
          <w:marLeft w:val="274"/>
          <w:marRight w:val="0"/>
          <w:marTop w:val="0"/>
          <w:marBottom w:val="0"/>
          <w:divBdr>
            <w:top w:val="none" w:sz="0" w:space="0" w:color="auto"/>
            <w:left w:val="none" w:sz="0" w:space="0" w:color="auto"/>
            <w:bottom w:val="none" w:sz="0" w:space="0" w:color="auto"/>
            <w:right w:val="none" w:sz="0" w:space="0" w:color="auto"/>
          </w:divBdr>
        </w:div>
      </w:divsChild>
    </w:div>
    <w:div w:id="1449280004">
      <w:bodyDiv w:val="1"/>
      <w:marLeft w:val="0"/>
      <w:marRight w:val="0"/>
      <w:marTop w:val="0"/>
      <w:marBottom w:val="0"/>
      <w:divBdr>
        <w:top w:val="none" w:sz="0" w:space="0" w:color="auto"/>
        <w:left w:val="none" w:sz="0" w:space="0" w:color="auto"/>
        <w:bottom w:val="none" w:sz="0" w:space="0" w:color="auto"/>
        <w:right w:val="none" w:sz="0" w:space="0" w:color="auto"/>
      </w:divBdr>
    </w:div>
    <w:div w:id="1451975064">
      <w:bodyDiv w:val="1"/>
      <w:marLeft w:val="0"/>
      <w:marRight w:val="0"/>
      <w:marTop w:val="0"/>
      <w:marBottom w:val="0"/>
      <w:divBdr>
        <w:top w:val="none" w:sz="0" w:space="0" w:color="auto"/>
        <w:left w:val="none" w:sz="0" w:space="0" w:color="auto"/>
        <w:bottom w:val="none" w:sz="0" w:space="0" w:color="auto"/>
        <w:right w:val="none" w:sz="0" w:space="0" w:color="auto"/>
      </w:divBdr>
    </w:div>
    <w:div w:id="1484540201">
      <w:bodyDiv w:val="1"/>
      <w:marLeft w:val="0"/>
      <w:marRight w:val="0"/>
      <w:marTop w:val="0"/>
      <w:marBottom w:val="0"/>
      <w:divBdr>
        <w:top w:val="none" w:sz="0" w:space="0" w:color="auto"/>
        <w:left w:val="none" w:sz="0" w:space="0" w:color="auto"/>
        <w:bottom w:val="none" w:sz="0" w:space="0" w:color="auto"/>
        <w:right w:val="none" w:sz="0" w:space="0" w:color="auto"/>
      </w:divBdr>
    </w:div>
    <w:div w:id="1493251403">
      <w:bodyDiv w:val="1"/>
      <w:marLeft w:val="0"/>
      <w:marRight w:val="0"/>
      <w:marTop w:val="0"/>
      <w:marBottom w:val="0"/>
      <w:divBdr>
        <w:top w:val="none" w:sz="0" w:space="0" w:color="auto"/>
        <w:left w:val="none" w:sz="0" w:space="0" w:color="auto"/>
        <w:bottom w:val="none" w:sz="0" w:space="0" w:color="auto"/>
        <w:right w:val="none" w:sz="0" w:space="0" w:color="auto"/>
      </w:divBdr>
    </w:div>
    <w:div w:id="1509716045">
      <w:bodyDiv w:val="1"/>
      <w:marLeft w:val="0"/>
      <w:marRight w:val="0"/>
      <w:marTop w:val="0"/>
      <w:marBottom w:val="0"/>
      <w:divBdr>
        <w:top w:val="none" w:sz="0" w:space="0" w:color="auto"/>
        <w:left w:val="none" w:sz="0" w:space="0" w:color="auto"/>
        <w:bottom w:val="none" w:sz="0" w:space="0" w:color="auto"/>
        <w:right w:val="none" w:sz="0" w:space="0" w:color="auto"/>
      </w:divBdr>
    </w:div>
    <w:div w:id="1640577669">
      <w:bodyDiv w:val="1"/>
      <w:marLeft w:val="0"/>
      <w:marRight w:val="0"/>
      <w:marTop w:val="0"/>
      <w:marBottom w:val="0"/>
      <w:divBdr>
        <w:top w:val="none" w:sz="0" w:space="0" w:color="auto"/>
        <w:left w:val="none" w:sz="0" w:space="0" w:color="auto"/>
        <w:bottom w:val="none" w:sz="0" w:space="0" w:color="auto"/>
        <w:right w:val="none" w:sz="0" w:space="0" w:color="auto"/>
      </w:divBdr>
    </w:div>
    <w:div w:id="1671248276">
      <w:bodyDiv w:val="1"/>
      <w:marLeft w:val="0"/>
      <w:marRight w:val="0"/>
      <w:marTop w:val="0"/>
      <w:marBottom w:val="0"/>
      <w:divBdr>
        <w:top w:val="none" w:sz="0" w:space="0" w:color="auto"/>
        <w:left w:val="none" w:sz="0" w:space="0" w:color="auto"/>
        <w:bottom w:val="none" w:sz="0" w:space="0" w:color="auto"/>
        <w:right w:val="none" w:sz="0" w:space="0" w:color="auto"/>
      </w:divBdr>
      <w:divsChild>
        <w:div w:id="1715886299">
          <w:marLeft w:val="0"/>
          <w:marRight w:val="0"/>
          <w:marTop w:val="0"/>
          <w:marBottom w:val="0"/>
          <w:divBdr>
            <w:top w:val="none" w:sz="0" w:space="0" w:color="auto"/>
            <w:left w:val="none" w:sz="0" w:space="0" w:color="auto"/>
            <w:bottom w:val="none" w:sz="0" w:space="0" w:color="auto"/>
            <w:right w:val="none" w:sz="0" w:space="0" w:color="auto"/>
          </w:divBdr>
          <w:divsChild>
            <w:div w:id="2110545492">
              <w:marLeft w:val="0"/>
              <w:marRight w:val="0"/>
              <w:marTop w:val="0"/>
              <w:marBottom w:val="0"/>
              <w:divBdr>
                <w:top w:val="none" w:sz="0" w:space="0" w:color="auto"/>
                <w:left w:val="none" w:sz="0" w:space="0" w:color="auto"/>
                <w:bottom w:val="none" w:sz="0" w:space="0" w:color="auto"/>
                <w:right w:val="none" w:sz="0" w:space="0" w:color="auto"/>
              </w:divBdr>
              <w:divsChild>
                <w:div w:id="1665863918">
                  <w:marLeft w:val="0"/>
                  <w:marRight w:val="0"/>
                  <w:marTop w:val="0"/>
                  <w:marBottom w:val="0"/>
                  <w:divBdr>
                    <w:top w:val="none" w:sz="0" w:space="0" w:color="auto"/>
                    <w:left w:val="none" w:sz="0" w:space="0" w:color="auto"/>
                    <w:bottom w:val="none" w:sz="0" w:space="0" w:color="auto"/>
                    <w:right w:val="none" w:sz="0" w:space="0" w:color="auto"/>
                  </w:divBdr>
                  <w:divsChild>
                    <w:div w:id="837235011">
                      <w:marLeft w:val="0"/>
                      <w:marRight w:val="0"/>
                      <w:marTop w:val="0"/>
                      <w:marBottom w:val="0"/>
                      <w:divBdr>
                        <w:top w:val="none" w:sz="0" w:space="0" w:color="auto"/>
                        <w:left w:val="none" w:sz="0" w:space="0" w:color="auto"/>
                        <w:bottom w:val="none" w:sz="0" w:space="0" w:color="auto"/>
                        <w:right w:val="none" w:sz="0" w:space="0" w:color="auto"/>
                      </w:divBdr>
                      <w:divsChild>
                        <w:div w:id="1855726335">
                          <w:marLeft w:val="0"/>
                          <w:marRight w:val="0"/>
                          <w:marTop w:val="0"/>
                          <w:marBottom w:val="0"/>
                          <w:divBdr>
                            <w:top w:val="none" w:sz="0" w:space="0" w:color="auto"/>
                            <w:left w:val="none" w:sz="0" w:space="0" w:color="auto"/>
                            <w:bottom w:val="none" w:sz="0" w:space="0" w:color="auto"/>
                            <w:right w:val="none" w:sz="0" w:space="0" w:color="auto"/>
                          </w:divBdr>
                          <w:divsChild>
                            <w:div w:id="1641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150419">
      <w:bodyDiv w:val="1"/>
      <w:marLeft w:val="0"/>
      <w:marRight w:val="0"/>
      <w:marTop w:val="0"/>
      <w:marBottom w:val="0"/>
      <w:divBdr>
        <w:top w:val="none" w:sz="0" w:space="0" w:color="auto"/>
        <w:left w:val="none" w:sz="0" w:space="0" w:color="auto"/>
        <w:bottom w:val="none" w:sz="0" w:space="0" w:color="auto"/>
        <w:right w:val="none" w:sz="0" w:space="0" w:color="auto"/>
      </w:divBdr>
    </w:div>
    <w:div w:id="1685210237">
      <w:bodyDiv w:val="1"/>
      <w:marLeft w:val="0"/>
      <w:marRight w:val="0"/>
      <w:marTop w:val="0"/>
      <w:marBottom w:val="0"/>
      <w:divBdr>
        <w:top w:val="none" w:sz="0" w:space="0" w:color="auto"/>
        <w:left w:val="none" w:sz="0" w:space="0" w:color="auto"/>
        <w:bottom w:val="none" w:sz="0" w:space="0" w:color="auto"/>
        <w:right w:val="none" w:sz="0" w:space="0" w:color="auto"/>
      </w:divBdr>
    </w:div>
    <w:div w:id="1712456505">
      <w:bodyDiv w:val="1"/>
      <w:marLeft w:val="0"/>
      <w:marRight w:val="0"/>
      <w:marTop w:val="0"/>
      <w:marBottom w:val="0"/>
      <w:divBdr>
        <w:top w:val="none" w:sz="0" w:space="0" w:color="auto"/>
        <w:left w:val="none" w:sz="0" w:space="0" w:color="auto"/>
        <w:bottom w:val="none" w:sz="0" w:space="0" w:color="auto"/>
        <w:right w:val="none" w:sz="0" w:space="0" w:color="auto"/>
      </w:divBdr>
    </w:div>
    <w:div w:id="1731465509">
      <w:bodyDiv w:val="1"/>
      <w:marLeft w:val="0"/>
      <w:marRight w:val="0"/>
      <w:marTop w:val="0"/>
      <w:marBottom w:val="0"/>
      <w:divBdr>
        <w:top w:val="none" w:sz="0" w:space="0" w:color="auto"/>
        <w:left w:val="none" w:sz="0" w:space="0" w:color="auto"/>
        <w:bottom w:val="none" w:sz="0" w:space="0" w:color="auto"/>
        <w:right w:val="none" w:sz="0" w:space="0" w:color="auto"/>
      </w:divBdr>
    </w:div>
    <w:div w:id="1743604366">
      <w:bodyDiv w:val="1"/>
      <w:marLeft w:val="0"/>
      <w:marRight w:val="0"/>
      <w:marTop w:val="0"/>
      <w:marBottom w:val="0"/>
      <w:divBdr>
        <w:top w:val="none" w:sz="0" w:space="0" w:color="auto"/>
        <w:left w:val="none" w:sz="0" w:space="0" w:color="auto"/>
        <w:bottom w:val="none" w:sz="0" w:space="0" w:color="auto"/>
        <w:right w:val="none" w:sz="0" w:space="0" w:color="auto"/>
      </w:divBdr>
    </w:div>
    <w:div w:id="1756052706">
      <w:bodyDiv w:val="1"/>
      <w:marLeft w:val="0"/>
      <w:marRight w:val="0"/>
      <w:marTop w:val="0"/>
      <w:marBottom w:val="0"/>
      <w:divBdr>
        <w:top w:val="none" w:sz="0" w:space="0" w:color="auto"/>
        <w:left w:val="none" w:sz="0" w:space="0" w:color="auto"/>
        <w:bottom w:val="none" w:sz="0" w:space="0" w:color="auto"/>
        <w:right w:val="none" w:sz="0" w:space="0" w:color="auto"/>
      </w:divBdr>
    </w:div>
    <w:div w:id="1760906924">
      <w:bodyDiv w:val="1"/>
      <w:marLeft w:val="0"/>
      <w:marRight w:val="0"/>
      <w:marTop w:val="0"/>
      <w:marBottom w:val="0"/>
      <w:divBdr>
        <w:top w:val="none" w:sz="0" w:space="0" w:color="auto"/>
        <w:left w:val="none" w:sz="0" w:space="0" w:color="auto"/>
        <w:bottom w:val="none" w:sz="0" w:space="0" w:color="auto"/>
        <w:right w:val="none" w:sz="0" w:space="0" w:color="auto"/>
      </w:divBdr>
    </w:div>
    <w:div w:id="1794245308">
      <w:bodyDiv w:val="1"/>
      <w:marLeft w:val="0"/>
      <w:marRight w:val="0"/>
      <w:marTop w:val="0"/>
      <w:marBottom w:val="0"/>
      <w:divBdr>
        <w:top w:val="none" w:sz="0" w:space="0" w:color="auto"/>
        <w:left w:val="none" w:sz="0" w:space="0" w:color="auto"/>
        <w:bottom w:val="none" w:sz="0" w:space="0" w:color="auto"/>
        <w:right w:val="none" w:sz="0" w:space="0" w:color="auto"/>
      </w:divBdr>
    </w:div>
    <w:div w:id="1815565944">
      <w:bodyDiv w:val="1"/>
      <w:marLeft w:val="0"/>
      <w:marRight w:val="0"/>
      <w:marTop w:val="0"/>
      <w:marBottom w:val="0"/>
      <w:divBdr>
        <w:top w:val="none" w:sz="0" w:space="0" w:color="auto"/>
        <w:left w:val="none" w:sz="0" w:space="0" w:color="auto"/>
        <w:bottom w:val="none" w:sz="0" w:space="0" w:color="auto"/>
        <w:right w:val="none" w:sz="0" w:space="0" w:color="auto"/>
      </w:divBdr>
    </w:div>
    <w:div w:id="1852721161">
      <w:bodyDiv w:val="1"/>
      <w:marLeft w:val="0"/>
      <w:marRight w:val="0"/>
      <w:marTop w:val="0"/>
      <w:marBottom w:val="0"/>
      <w:divBdr>
        <w:top w:val="none" w:sz="0" w:space="0" w:color="auto"/>
        <w:left w:val="none" w:sz="0" w:space="0" w:color="auto"/>
        <w:bottom w:val="none" w:sz="0" w:space="0" w:color="auto"/>
        <w:right w:val="none" w:sz="0" w:space="0" w:color="auto"/>
      </w:divBdr>
    </w:div>
    <w:div w:id="1865823447">
      <w:bodyDiv w:val="1"/>
      <w:marLeft w:val="0"/>
      <w:marRight w:val="0"/>
      <w:marTop w:val="0"/>
      <w:marBottom w:val="0"/>
      <w:divBdr>
        <w:top w:val="none" w:sz="0" w:space="0" w:color="auto"/>
        <w:left w:val="none" w:sz="0" w:space="0" w:color="auto"/>
        <w:bottom w:val="none" w:sz="0" w:space="0" w:color="auto"/>
        <w:right w:val="none" w:sz="0" w:space="0" w:color="auto"/>
      </w:divBdr>
    </w:div>
    <w:div w:id="1876580588">
      <w:bodyDiv w:val="1"/>
      <w:marLeft w:val="0"/>
      <w:marRight w:val="0"/>
      <w:marTop w:val="0"/>
      <w:marBottom w:val="0"/>
      <w:divBdr>
        <w:top w:val="none" w:sz="0" w:space="0" w:color="auto"/>
        <w:left w:val="none" w:sz="0" w:space="0" w:color="auto"/>
        <w:bottom w:val="none" w:sz="0" w:space="0" w:color="auto"/>
        <w:right w:val="none" w:sz="0" w:space="0" w:color="auto"/>
      </w:divBdr>
    </w:div>
    <w:div w:id="1961260868">
      <w:bodyDiv w:val="1"/>
      <w:marLeft w:val="0"/>
      <w:marRight w:val="0"/>
      <w:marTop w:val="0"/>
      <w:marBottom w:val="0"/>
      <w:divBdr>
        <w:top w:val="none" w:sz="0" w:space="0" w:color="auto"/>
        <w:left w:val="none" w:sz="0" w:space="0" w:color="auto"/>
        <w:bottom w:val="none" w:sz="0" w:space="0" w:color="auto"/>
        <w:right w:val="none" w:sz="0" w:space="0" w:color="auto"/>
      </w:divBdr>
    </w:div>
    <w:div w:id="1981030658">
      <w:bodyDiv w:val="1"/>
      <w:marLeft w:val="0"/>
      <w:marRight w:val="0"/>
      <w:marTop w:val="0"/>
      <w:marBottom w:val="0"/>
      <w:divBdr>
        <w:top w:val="none" w:sz="0" w:space="0" w:color="auto"/>
        <w:left w:val="none" w:sz="0" w:space="0" w:color="auto"/>
        <w:bottom w:val="none" w:sz="0" w:space="0" w:color="auto"/>
        <w:right w:val="none" w:sz="0" w:space="0" w:color="auto"/>
      </w:divBdr>
    </w:div>
    <w:div w:id="1996299478">
      <w:bodyDiv w:val="1"/>
      <w:marLeft w:val="0"/>
      <w:marRight w:val="0"/>
      <w:marTop w:val="0"/>
      <w:marBottom w:val="0"/>
      <w:divBdr>
        <w:top w:val="none" w:sz="0" w:space="0" w:color="auto"/>
        <w:left w:val="none" w:sz="0" w:space="0" w:color="auto"/>
        <w:bottom w:val="none" w:sz="0" w:space="0" w:color="auto"/>
        <w:right w:val="none" w:sz="0" w:space="0" w:color="auto"/>
      </w:divBdr>
    </w:div>
    <w:div w:id="2044211477">
      <w:bodyDiv w:val="1"/>
      <w:marLeft w:val="0"/>
      <w:marRight w:val="0"/>
      <w:marTop w:val="0"/>
      <w:marBottom w:val="0"/>
      <w:divBdr>
        <w:top w:val="none" w:sz="0" w:space="0" w:color="auto"/>
        <w:left w:val="none" w:sz="0" w:space="0" w:color="auto"/>
        <w:bottom w:val="none" w:sz="0" w:space="0" w:color="auto"/>
        <w:right w:val="none" w:sz="0" w:space="0" w:color="auto"/>
      </w:divBdr>
    </w:div>
    <w:div w:id="2058626611">
      <w:bodyDiv w:val="1"/>
      <w:marLeft w:val="0"/>
      <w:marRight w:val="0"/>
      <w:marTop w:val="0"/>
      <w:marBottom w:val="0"/>
      <w:divBdr>
        <w:top w:val="none" w:sz="0" w:space="0" w:color="auto"/>
        <w:left w:val="none" w:sz="0" w:space="0" w:color="auto"/>
        <w:bottom w:val="none" w:sz="0" w:space="0" w:color="auto"/>
        <w:right w:val="none" w:sz="0" w:space="0" w:color="auto"/>
      </w:divBdr>
    </w:div>
    <w:div w:id="2108191069">
      <w:bodyDiv w:val="1"/>
      <w:marLeft w:val="0"/>
      <w:marRight w:val="0"/>
      <w:marTop w:val="0"/>
      <w:marBottom w:val="0"/>
      <w:divBdr>
        <w:top w:val="none" w:sz="0" w:space="0" w:color="auto"/>
        <w:left w:val="none" w:sz="0" w:space="0" w:color="auto"/>
        <w:bottom w:val="none" w:sz="0" w:space="0" w:color="auto"/>
        <w:right w:val="none" w:sz="0" w:space="0" w:color="auto"/>
      </w:divBdr>
    </w:div>
    <w:div w:id="2135369789">
      <w:bodyDiv w:val="1"/>
      <w:marLeft w:val="0"/>
      <w:marRight w:val="0"/>
      <w:marTop w:val="0"/>
      <w:marBottom w:val="0"/>
      <w:divBdr>
        <w:top w:val="none" w:sz="0" w:space="0" w:color="auto"/>
        <w:left w:val="none" w:sz="0" w:space="0" w:color="auto"/>
        <w:bottom w:val="none" w:sz="0" w:space="0" w:color="auto"/>
        <w:right w:val="none" w:sz="0" w:space="0" w:color="auto"/>
      </w:divBdr>
    </w:div>
    <w:div w:id="2136830411">
      <w:bodyDiv w:val="1"/>
      <w:marLeft w:val="0"/>
      <w:marRight w:val="0"/>
      <w:marTop w:val="0"/>
      <w:marBottom w:val="0"/>
      <w:divBdr>
        <w:top w:val="none" w:sz="0" w:space="0" w:color="auto"/>
        <w:left w:val="none" w:sz="0" w:space="0" w:color="auto"/>
        <w:bottom w:val="none" w:sz="0" w:space="0" w:color="auto"/>
        <w:right w:val="none" w:sz="0" w:space="0" w:color="auto"/>
      </w:divBdr>
    </w:div>
    <w:div w:id="214061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urbh@handball.be" TargetMode="External"/><Relationship Id="rId1" Type="http://schemas.openxmlformats.org/officeDocument/2006/relationships/hyperlink" Target="http://www.handballbelgium.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20Dupain\Documents\VHV%20sjablo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14056FE56EBE428ADE49D8657F6237" ma:contentTypeVersion="111" ma:contentTypeDescription="Een nieuw document maken." ma:contentTypeScope="" ma:versionID="8bc77f36672fa663b1d38177c783224d">
  <xsd:schema xmlns:xsd="http://www.w3.org/2001/XMLSchema" xmlns:xs="http://www.w3.org/2001/XMLSchema" xmlns:p="http://schemas.microsoft.com/office/2006/metadata/properties" xmlns:ns2="14018a8e-044a-4f86-8f41-ad88df5eae24" xmlns:ns3="9196b9f2-66d4-4988-ba6c-9c949fb0bcee" targetNamespace="http://schemas.microsoft.com/office/2006/metadata/properties" ma:root="true" ma:fieldsID="9cec77e0c8507e68579a600fbe5ea8a3" ns2:_="" ns3:_="">
    <xsd:import namespace="14018a8e-044a-4f86-8f41-ad88df5eae24"/>
    <xsd:import namespace="9196b9f2-66d4-4988-ba6c-9c949fb0bcee"/>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18a8e-044a-4f86-8f41-ad88df5eae2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6011d893-1b8f-4218-8d5b-be4dd9553f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96b9f2-66d4-4988-ba6c-9c949fb0bce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c393906-db99-453b-92af-df4614ef6f59}" ma:internalName="TaxCatchAll" ma:showField="CatchAllData" ma:web="9196b9f2-66d4-4988-ba6c-9c949fb0bc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018a8e-044a-4f86-8f41-ad88df5eae24">
      <Terms xmlns="http://schemas.microsoft.com/office/infopath/2007/PartnerControls"/>
    </lcf76f155ced4ddcb4097134ff3c332f>
    <TaxCatchAll xmlns="9196b9f2-66d4-4988-ba6c-9c949fb0bc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C09F6-17E2-4D0F-9729-2432B5239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18a8e-044a-4f86-8f41-ad88df5eae24"/>
    <ds:schemaRef ds:uri="9196b9f2-66d4-4988-ba6c-9c949fb0bc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AA9B0-C847-4340-9610-8D66E5192B59}">
  <ds:schemaRefs>
    <ds:schemaRef ds:uri="http://schemas.microsoft.com/office/2006/metadata/properties"/>
    <ds:schemaRef ds:uri="http://schemas.microsoft.com/office/infopath/2007/PartnerControls"/>
    <ds:schemaRef ds:uri="14018a8e-044a-4f86-8f41-ad88df5eae24"/>
    <ds:schemaRef ds:uri="9196b9f2-66d4-4988-ba6c-9c949fb0bcee"/>
  </ds:schemaRefs>
</ds:datastoreItem>
</file>

<file path=customXml/itemProps3.xml><?xml version="1.0" encoding="utf-8"?>
<ds:datastoreItem xmlns:ds="http://schemas.openxmlformats.org/officeDocument/2006/customXml" ds:itemID="{514799C4-9928-4CA9-AAF9-4A92A29CA17E}">
  <ds:schemaRefs>
    <ds:schemaRef ds:uri="http://schemas.microsoft.com/sharepoint/v3/contenttype/forms"/>
  </ds:schemaRefs>
</ds:datastoreItem>
</file>

<file path=customXml/itemProps4.xml><?xml version="1.0" encoding="utf-8"?>
<ds:datastoreItem xmlns:ds="http://schemas.openxmlformats.org/officeDocument/2006/customXml" ds:itemID="{A1B83448-1CA2-4D53-AAA6-CECD9273E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VHV sjabloon</Template>
  <TotalTime>380</TotalTime>
  <Pages>4</Pages>
  <Words>1376</Words>
  <Characters>7571</Characters>
  <Application>Microsoft Office Word</Application>
  <DocSecurity>0</DocSecurity>
  <Lines>63</Lines>
  <Paragraphs>17</Paragraphs>
  <ScaleCrop>false</ScaleCrop>
  <Company>Microsoft</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 Dupain</dc:creator>
  <cp:lastModifiedBy>Dries Boulet</cp:lastModifiedBy>
  <cp:revision>550</cp:revision>
  <cp:lastPrinted>2016-03-09T12:15:00Z</cp:lastPrinted>
  <dcterms:created xsi:type="dcterms:W3CDTF">2024-09-25T13:22:00Z</dcterms:created>
  <dcterms:modified xsi:type="dcterms:W3CDTF">2026-01-26T17:09:00Z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0x010100F314056FE56EBE428ADE49D8657F6237</vt:lpwstr>
  </property>
  <property fmtid="{D5CDD505-2E9C-101B-9397-08002B2CF9AE}" pid="3" name="MediaServiceImageTags">
    <vt:lpwstr/>
  </property>
  <property fmtid="{D5CDD505-2E9C-101B-9397-08002B2CF9AE}" pid="4" name="docLang">
    <vt:lpwstr>nl</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UID">
    <vt:lpwstr>ea355151-1c0a-4b77-9fe4-d8563fc2d63c</vt:lpwstr>
  </property>
  <property fmtid="{D5CDD505-2E9C-101B-9397-08002B2CF9AE}" pid="12" name="SharedWithUsers">
    <vt:lpwstr/>
  </property>
</Properties>
</file>